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20" w:rsidRDefault="0070167F" w:rsidP="004C02C4">
      <w:pPr>
        <w:rPr>
          <w:b/>
          <w:color w:val="292F33"/>
          <w:lang w:val="da-DK"/>
        </w:rPr>
      </w:pPr>
      <w:r>
        <w:rPr>
          <w:b/>
          <w:color w:val="292F33"/>
          <w:lang w:val="da-DK"/>
        </w:rPr>
        <w:t>Jan 16</w:t>
      </w:r>
    </w:p>
    <w:p w:rsidR="00640508" w:rsidRPr="001F52FC" w:rsidRDefault="00640508" w:rsidP="004D16DD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</w:p>
    <w:p w:rsidR="00216721" w:rsidRPr="001F52FC" w:rsidRDefault="00216721" w:rsidP="0037780C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</w:p>
    <w:p w:rsidR="0037780C" w:rsidRPr="001F52FC" w:rsidRDefault="0037780C" w:rsidP="0037780C">
      <w:pPr>
        <w:shd w:val="clear" w:color="auto" w:fill="FFFFFF"/>
        <w:spacing w:line="330" w:lineRule="atLeast"/>
        <w:textAlignment w:val="top"/>
        <w:rPr>
          <w:color w:val="292F33"/>
          <w:lang w:val="en-US"/>
        </w:rPr>
      </w:pPr>
    </w:p>
    <w:p w:rsidR="00D10570" w:rsidRPr="00D10570" w:rsidRDefault="00D10570" w:rsidP="004C02C4">
      <w:pPr>
        <w:rPr>
          <w:rStyle w:val="Hyperlnk"/>
          <w:lang w:val="en-US"/>
        </w:rPr>
      </w:pPr>
    </w:p>
    <w:p w:rsidR="00A45101" w:rsidRPr="00D10570" w:rsidRDefault="00A45101" w:rsidP="004C02C4">
      <w:pPr>
        <w:rPr>
          <w:rStyle w:val="Hyperlnk"/>
          <w:color w:val="auto"/>
          <w:u w:val="none"/>
          <w:lang w:val="en-US"/>
        </w:rPr>
      </w:pPr>
    </w:p>
    <w:p w:rsidR="000742CF" w:rsidRDefault="009A6824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  <w:proofErr w:type="spellStart"/>
      <w:r w:rsidRPr="00816F9C">
        <w:rPr>
          <w:rStyle w:val="Hyperlnk"/>
          <w:b/>
          <w:color w:val="auto"/>
          <w:sz w:val="24"/>
          <w:szCs w:val="24"/>
          <w:u w:val="none"/>
          <w:lang w:val="en-US"/>
        </w:rPr>
        <w:t>Rekrytering</w:t>
      </w:r>
      <w:proofErr w:type="spellEnd"/>
    </w:p>
    <w:p w:rsidR="006C3029" w:rsidRDefault="006C3029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</w:p>
    <w:p w:rsidR="006C3029" w:rsidRDefault="006C3029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  <w:r>
        <w:rPr>
          <w:rFonts w:ascii="Helvetica" w:hAnsi="Helvetica" w:cs="Helvetica"/>
          <w:color w:val="14171A"/>
          <w:sz w:val="21"/>
          <w:szCs w:val="21"/>
          <w:lang w:val="en"/>
        </w:rPr>
        <w:t xml:space="preserve">Obituary: The Death of Transactional Recruiting </w:t>
      </w:r>
      <w:hyperlink r:id="rId7" w:tgtFrame="_blank" w:tooltip="https://business.linkedin.com/talent-solutions/blog/future-of-recruiting/2015/obituary-the-death-of-transactional-recruiting" w:history="1">
        <w:r>
          <w:rPr>
            <w:rFonts w:ascii="Helvetica" w:hAnsi="Helvetica" w:cs="Helvetica"/>
            <w:color w:val="1B95E0"/>
            <w:sz w:val="21"/>
            <w:szCs w:val="21"/>
            <w:lang w:val="en"/>
          </w:rPr>
          <w:t>https://business.linkedin.com/talent-solutions/blog/future-of-recruiting/2015/obituary-the-death-of-transactional-recruiting …</w:t>
        </w:r>
      </w:hyperlink>
      <w:r>
        <w:rPr>
          <w:rFonts w:ascii="Helvetica" w:hAnsi="Helvetica" w:cs="Helvetica"/>
          <w:color w:val="14171A"/>
          <w:sz w:val="21"/>
          <w:szCs w:val="21"/>
          <w:lang w:val="en"/>
        </w:rPr>
        <w:t xml:space="preserve"> via </w:t>
      </w:r>
      <w:hyperlink r:id="rId8" w:history="1">
        <w:r>
          <w:rPr>
            <w:rFonts w:ascii="Helvetica" w:hAnsi="Helvetica" w:cs="Helvetica"/>
            <w:color w:val="1B95E0"/>
            <w:sz w:val="21"/>
            <w:szCs w:val="21"/>
            <w:lang w:val="en"/>
          </w:rPr>
          <w:t>@</w:t>
        </w:r>
        <w:proofErr w:type="spellStart"/>
        <w:r>
          <w:rPr>
            <w:rFonts w:ascii="Helvetica" w:hAnsi="Helvetica" w:cs="Helvetica"/>
            <w:color w:val="1B95E0"/>
            <w:sz w:val="21"/>
            <w:szCs w:val="21"/>
            <w:lang w:val="en"/>
          </w:rPr>
          <w:t>hireonlinkedin</w:t>
        </w:r>
        <w:proofErr w:type="spellEnd"/>
      </w:hyperlink>
    </w:p>
    <w:p w:rsidR="00610959" w:rsidRDefault="00610959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</w:p>
    <w:p w:rsidR="00610959" w:rsidRPr="00610959" w:rsidRDefault="00610959" w:rsidP="006C3029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14171A"/>
          <w:sz w:val="2"/>
          <w:szCs w:val="2"/>
          <w:lang w:val="en"/>
        </w:rPr>
      </w:pPr>
    </w:p>
    <w:p w:rsidR="00610959" w:rsidRPr="00610959" w:rsidRDefault="00610959" w:rsidP="00610959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14171A"/>
          <w:sz w:val="2"/>
          <w:szCs w:val="2"/>
          <w:lang w:val="en"/>
        </w:rPr>
      </w:pPr>
      <w:r w:rsidRPr="00610959">
        <w:rPr>
          <w:rFonts w:ascii="Helvetica" w:hAnsi="Helvetica" w:cs="Helvetica"/>
          <w:color w:val="14171A"/>
          <w:sz w:val="2"/>
          <w:szCs w:val="2"/>
          <w:lang w:val="en"/>
        </w:rPr>
        <w:t xml:space="preserve">More </w:t>
      </w:r>
    </w:p>
    <w:p w:rsidR="00610959" w:rsidRPr="00610959" w:rsidRDefault="00610959" w:rsidP="00610959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10959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610959" w:rsidRPr="00610959" w:rsidRDefault="00610959" w:rsidP="00610959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10959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610959" w:rsidRPr="00610959" w:rsidRDefault="00610959" w:rsidP="00610959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10959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610959" w:rsidRPr="00610959" w:rsidRDefault="00610959" w:rsidP="00610959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10959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610959" w:rsidRPr="00610959" w:rsidRDefault="00610959" w:rsidP="00610959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10959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610959" w:rsidRPr="00610959" w:rsidRDefault="00610959" w:rsidP="00610959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10959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610959" w:rsidRPr="00610959" w:rsidRDefault="00610959" w:rsidP="00610959">
      <w:pPr>
        <w:numPr>
          <w:ilvl w:val="1"/>
          <w:numId w:val="31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610959" w:rsidRPr="00610959" w:rsidRDefault="00610959" w:rsidP="00610959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10959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610959" w:rsidRPr="00610959" w:rsidRDefault="00610959" w:rsidP="00610959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610959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610959" w:rsidRPr="00610959" w:rsidRDefault="00610959" w:rsidP="00610959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</w:rPr>
      </w:pPr>
      <w:r w:rsidRPr="00610959">
        <w:rPr>
          <w:rFonts w:ascii="Helvetica" w:hAnsi="Helvetica" w:cs="Helvetica"/>
          <w:color w:val="14171A"/>
          <w:sz w:val="21"/>
          <w:szCs w:val="21"/>
        </w:rPr>
        <w:t xml:space="preserve">Intervju med Sofia Sjöberg: Alla kandidater förtjänar ett kvalitetssäkrat urval </w:t>
      </w:r>
      <w:hyperlink r:id="rId9" w:tgtFrame="_blank" w:tooltip="http://psychometrics.se/?p=2882" w:history="1">
        <w:r w:rsidRPr="00610959">
          <w:rPr>
            <w:rFonts w:ascii="Helvetica" w:hAnsi="Helvetica" w:cs="Helvetica"/>
            <w:color w:val="1B95E0"/>
            <w:sz w:val="21"/>
            <w:szCs w:val="21"/>
          </w:rPr>
          <w:t>http://psychometrics.se/?p=2882 </w:t>
        </w:r>
      </w:hyperlink>
      <w:r w:rsidRPr="00610959">
        <w:rPr>
          <w:rFonts w:ascii="Helvetica" w:hAnsi="Helvetica" w:cs="Helvetica"/>
          <w:color w:val="14171A"/>
          <w:sz w:val="21"/>
          <w:szCs w:val="21"/>
        </w:rPr>
        <w:t xml:space="preserve"> via </w:t>
      </w:r>
      <w:hyperlink r:id="rId10" w:history="1">
        <w:r w:rsidRPr="00610959">
          <w:rPr>
            <w:rFonts w:ascii="Helvetica" w:hAnsi="Helvetica" w:cs="Helvetica"/>
            <w:color w:val="1B95E0"/>
            <w:sz w:val="21"/>
            <w:szCs w:val="21"/>
          </w:rPr>
          <w:t>@</w:t>
        </w:r>
        <w:proofErr w:type="spellStart"/>
        <w:r w:rsidRPr="00610959">
          <w:rPr>
            <w:rFonts w:ascii="Helvetica" w:hAnsi="Helvetica" w:cs="Helvetica"/>
            <w:color w:val="1B95E0"/>
            <w:sz w:val="21"/>
            <w:szCs w:val="21"/>
          </w:rPr>
          <w:t>EMAILiT</w:t>
        </w:r>
        <w:proofErr w:type="spellEnd"/>
      </w:hyperlink>
    </w:p>
    <w:p w:rsidR="00610959" w:rsidRPr="00610959" w:rsidRDefault="00610959" w:rsidP="004C02C4">
      <w:pPr>
        <w:rPr>
          <w:rStyle w:val="Hyperlnk"/>
          <w:b/>
          <w:color w:val="auto"/>
          <w:sz w:val="24"/>
          <w:szCs w:val="24"/>
          <w:u w:val="none"/>
        </w:rPr>
      </w:pPr>
    </w:p>
    <w:p w:rsidR="00614EEE" w:rsidRPr="00610959" w:rsidRDefault="00614EEE" w:rsidP="004C02C4">
      <w:pPr>
        <w:rPr>
          <w:rStyle w:val="Hyperlnk"/>
          <w:b/>
          <w:color w:val="auto"/>
          <w:sz w:val="24"/>
          <w:szCs w:val="24"/>
          <w:u w:val="none"/>
        </w:rPr>
      </w:pPr>
    </w:p>
    <w:p w:rsidR="00897428" w:rsidRPr="00610959" w:rsidRDefault="00897428" w:rsidP="004C02C4">
      <w:pPr>
        <w:rPr>
          <w:color w:val="292F33"/>
          <w:lang w:val="en-US"/>
        </w:rPr>
      </w:pPr>
      <w:r w:rsidRPr="00610959">
        <w:rPr>
          <w:color w:val="292F33"/>
          <w:lang w:val="en-US"/>
        </w:rPr>
        <w:t xml:space="preserve">The Problem with Using Personality Tests for Hiring </w:t>
      </w:r>
      <w:r w:rsidR="00816F9C" w:rsidRPr="00610959">
        <w:rPr>
          <w:color w:val="292F33"/>
          <w:lang w:val="en-US"/>
        </w:rPr>
        <w:br/>
      </w:r>
      <w:r w:rsidRPr="00610959">
        <w:rPr>
          <w:color w:val="292F33"/>
          <w:lang w:val="en-US"/>
        </w:rPr>
        <w:t xml:space="preserve"> </w:t>
      </w:r>
      <w:hyperlink r:id="rId11" w:tgtFrame="_blank" w:tooltip="http://lnkd.in/dipRFix" w:history="1">
        <w:r w:rsidRPr="00610959">
          <w:rPr>
            <w:color w:val="2B7BB9"/>
            <w:lang w:val="en-US"/>
          </w:rPr>
          <w:t>http://lnkd.in/dipRFix </w:t>
        </w:r>
      </w:hyperlink>
    </w:p>
    <w:p w:rsidR="00897428" w:rsidRPr="00610959" w:rsidRDefault="00897428" w:rsidP="004C02C4">
      <w:pPr>
        <w:rPr>
          <w:color w:val="292F33"/>
          <w:lang w:val="en-US"/>
        </w:rPr>
      </w:pPr>
    </w:p>
    <w:p w:rsidR="00897428" w:rsidRPr="001F52FC" w:rsidRDefault="00897428" w:rsidP="004C02C4">
      <w:pPr>
        <w:rPr>
          <w:rStyle w:val="Hyperlnk"/>
          <w:b/>
          <w:color w:val="auto"/>
          <w:u w:val="none"/>
          <w:lang w:val="en-US"/>
        </w:rPr>
      </w:pPr>
      <w:r w:rsidRPr="00610959">
        <w:rPr>
          <w:color w:val="292F33"/>
          <w:lang w:val="en-US"/>
        </w:rPr>
        <w:t xml:space="preserve">The Perils of Mismanaged Psychometric Testing </w:t>
      </w:r>
      <w:r w:rsidR="00816F9C" w:rsidRPr="00610959">
        <w:rPr>
          <w:color w:val="292F33"/>
          <w:lang w:val="en-US"/>
        </w:rPr>
        <w:br/>
      </w:r>
      <w:hyperlink r:id="rId12" w:tgtFrame="_blank" w:tooltip="http://lnkd.in/duqp3V7" w:history="1">
        <w:r w:rsidRPr="00610959">
          <w:rPr>
            <w:color w:val="2B7BB9"/>
            <w:lang w:val="en-US"/>
          </w:rPr>
          <w:t>http://lnkd.in/duqp3V7 </w:t>
        </w:r>
      </w:hyperlink>
    </w:p>
    <w:p w:rsidR="006D5B7C" w:rsidRPr="001F52FC" w:rsidRDefault="006D5B7C" w:rsidP="004C02C4">
      <w:pPr>
        <w:rPr>
          <w:rStyle w:val="Hyperlnk"/>
          <w:b/>
          <w:color w:val="auto"/>
          <w:u w:val="none"/>
          <w:lang w:val="en-US"/>
        </w:rPr>
      </w:pPr>
    </w:p>
    <w:p w:rsidR="006D5B7C" w:rsidRPr="001F52FC" w:rsidRDefault="006D5B7C" w:rsidP="004C02C4">
      <w:pPr>
        <w:rPr>
          <w:rStyle w:val="Hyperlnk"/>
          <w:b/>
          <w:color w:val="auto"/>
          <w:u w:val="none"/>
        </w:rPr>
      </w:pPr>
      <w:r w:rsidRPr="001F52FC">
        <w:rPr>
          <w:color w:val="292F33"/>
        </w:rPr>
        <w:t>Hitta rätt direkt: Rekrytera med matematisk formel</w:t>
      </w:r>
      <w:r w:rsidR="00816F9C">
        <w:rPr>
          <w:color w:val="292F33"/>
        </w:rPr>
        <w:br/>
      </w:r>
      <w:r w:rsidRPr="001F52FC">
        <w:rPr>
          <w:color w:val="292F33"/>
        </w:rPr>
        <w:t xml:space="preserve"> </w:t>
      </w:r>
      <w:hyperlink r:id="rId13" w:tgtFrame="_blank" w:tooltip="http://lnkd.in/dsXie_R" w:history="1">
        <w:r w:rsidRPr="001F52FC">
          <w:rPr>
            <w:color w:val="2B7BB9"/>
          </w:rPr>
          <w:t>http://lnkd.in/dsXie_R</w:t>
        </w:r>
      </w:hyperlink>
    </w:p>
    <w:p w:rsidR="00C6343C" w:rsidRPr="001F52FC" w:rsidRDefault="00C6343C" w:rsidP="004C02C4">
      <w:pPr>
        <w:rPr>
          <w:rStyle w:val="Hyperlnk"/>
          <w:color w:val="auto"/>
          <w:u w:val="none"/>
        </w:rPr>
      </w:pPr>
    </w:p>
    <w:p w:rsidR="00C6343C" w:rsidRPr="001F52FC" w:rsidRDefault="00C6343C" w:rsidP="004C02C4">
      <w:pPr>
        <w:rPr>
          <w:color w:val="292F33"/>
        </w:rPr>
      </w:pPr>
      <w:r w:rsidRPr="001F52FC">
        <w:rPr>
          <w:color w:val="292F33"/>
        </w:rPr>
        <w:t xml:space="preserve">Magkänslan i rekryteringen </w:t>
      </w:r>
      <w:r w:rsidR="00816F9C">
        <w:rPr>
          <w:color w:val="292F33"/>
        </w:rPr>
        <w:br/>
      </w:r>
      <w:hyperlink r:id="rId14" w:tgtFrame="_blank" w:tooltip="http://hrbloggen.se/2014/11/magkansla-rekrytering.html" w:history="1">
        <w:r w:rsidRPr="001F52FC">
          <w:rPr>
            <w:color w:val="2B7BB9"/>
          </w:rPr>
          <w:t>http://hrbloggen.se/2014/11/magkansla</w:t>
        </w:r>
      </w:hyperlink>
    </w:p>
    <w:p w:rsidR="00C6343C" w:rsidRPr="001F52FC" w:rsidRDefault="00C6343C" w:rsidP="004C02C4">
      <w:pPr>
        <w:rPr>
          <w:color w:val="292F33"/>
        </w:rPr>
      </w:pPr>
    </w:p>
    <w:p w:rsidR="00C6343C" w:rsidRPr="001F52FC" w:rsidRDefault="00C6343C" w:rsidP="004C02C4">
      <w:pPr>
        <w:rPr>
          <w:color w:val="292F33"/>
          <w:lang w:val="en-US"/>
        </w:rPr>
      </w:pPr>
      <w:r w:rsidRPr="001F52FC">
        <w:rPr>
          <w:color w:val="292F33"/>
          <w:lang w:val="en-US"/>
        </w:rPr>
        <w:t xml:space="preserve">Don’t sign up to give a reference for someone you can’t wholeheartedly endorse: </w:t>
      </w:r>
      <w:r w:rsidR="00816F9C">
        <w:rPr>
          <w:color w:val="292F33"/>
          <w:lang w:val="en-US"/>
        </w:rPr>
        <w:br/>
      </w:r>
      <w:hyperlink r:id="rId15" w:tgtFrame="_blank" w:tooltip="http://onforb.es/1GQMoiz" w:history="1">
        <w:r w:rsidRPr="001F52FC">
          <w:rPr>
            <w:color w:val="2B7BB9"/>
            <w:lang w:val="en-US"/>
          </w:rPr>
          <w:t>http://onforb.es/1GQMoiz </w:t>
        </w:r>
      </w:hyperlink>
      <w:r w:rsidRPr="001F52FC">
        <w:rPr>
          <w:color w:val="292F33"/>
          <w:lang w:val="en-US"/>
        </w:rPr>
        <w:t>”</w:t>
      </w:r>
    </w:p>
    <w:p w:rsidR="00830177" w:rsidRPr="001F52FC" w:rsidRDefault="00830177" w:rsidP="004C02C4">
      <w:pPr>
        <w:rPr>
          <w:color w:val="292F33"/>
          <w:lang w:val="en-US"/>
        </w:rPr>
      </w:pPr>
    </w:p>
    <w:p w:rsidR="00830177" w:rsidRPr="00610959" w:rsidRDefault="00830177" w:rsidP="004C02C4">
      <w:pPr>
        <w:rPr>
          <w:color w:val="2B7BB9"/>
          <w:lang w:val="en-US"/>
        </w:rPr>
      </w:pPr>
      <w:r w:rsidRPr="00610959">
        <w:rPr>
          <w:color w:val="292F33"/>
          <w:lang w:val="en-US"/>
        </w:rPr>
        <w:t xml:space="preserve">Good perspective on overqualified candidates </w:t>
      </w:r>
      <w:r w:rsidR="00816F9C" w:rsidRPr="00610959">
        <w:rPr>
          <w:color w:val="292F33"/>
          <w:lang w:val="en-US"/>
        </w:rPr>
        <w:br/>
      </w:r>
      <w:hyperlink r:id="rId16" w:tgtFrame="_blank" w:tooltip="http://blogs.hbr.org/2011/03/should-you-hire-an-overqualifi/?utm_campaign=Socialflow&amp;utm_source=Socialflow&amp;utm_medium=Tweet" w:history="1">
        <w:r w:rsidRPr="00610959">
          <w:rPr>
            <w:color w:val="2B7BB9"/>
            <w:lang w:val="en-US"/>
          </w:rPr>
          <w:t>http://blogs.hbr.org/2011/03/should-you-hire-an-overqualifi/?utm_campaign=Socialflow&amp;utm_source=Socialflow&amp;utm_medium=Tweet …</w:t>
        </w:r>
      </w:hyperlink>
    </w:p>
    <w:p w:rsidR="00673953" w:rsidRPr="00610959" w:rsidRDefault="00673953" w:rsidP="004C02C4">
      <w:pPr>
        <w:rPr>
          <w:color w:val="2B7BB9"/>
          <w:lang w:val="en-US"/>
        </w:rPr>
      </w:pPr>
    </w:p>
    <w:p w:rsidR="00673953" w:rsidRPr="00610959" w:rsidRDefault="00673953" w:rsidP="004C02C4">
      <w:pPr>
        <w:rPr>
          <w:color w:val="292F33"/>
          <w:lang w:val="en-US"/>
        </w:rPr>
      </w:pPr>
      <w:r w:rsidRPr="00610959">
        <w:rPr>
          <w:color w:val="292F33"/>
          <w:lang w:val="en-US"/>
        </w:rPr>
        <w:t xml:space="preserve">Give Unemployed Candidates a Second Look - Management Tip of the Day - November 29, 2013 </w:t>
      </w:r>
      <w:hyperlink r:id="rId17" w:tgtFrame="_blank" w:tooltip="http://lnkd.in/ddn2xKW" w:history="1">
        <w:r w:rsidRPr="00610959">
          <w:rPr>
            <w:color w:val="2B7BB9"/>
            <w:lang w:val="en-US"/>
          </w:rPr>
          <w:t>http://lnkd.in/ddn2xKW </w:t>
        </w:r>
      </w:hyperlink>
    </w:p>
    <w:p w:rsidR="00673953" w:rsidRPr="00610959" w:rsidRDefault="00673953" w:rsidP="004C02C4">
      <w:pPr>
        <w:rPr>
          <w:color w:val="292F33"/>
          <w:lang w:val="en-US"/>
        </w:rPr>
      </w:pPr>
    </w:p>
    <w:p w:rsidR="00673953" w:rsidRPr="001F52FC" w:rsidRDefault="00673953" w:rsidP="004C02C4">
      <w:pPr>
        <w:rPr>
          <w:color w:val="2B7BB9"/>
        </w:rPr>
      </w:pPr>
      <w:r w:rsidRPr="001F52FC">
        <w:rPr>
          <w:color w:val="292F33"/>
        </w:rPr>
        <w:t>“</w:t>
      </w:r>
      <w:hyperlink r:id="rId18" w:history="1">
        <w:r w:rsidRPr="001F52FC">
          <w:rPr>
            <w:color w:val="2B7BB9"/>
          </w:rPr>
          <w:t>@AssessioSverige</w:t>
        </w:r>
      </w:hyperlink>
      <w:r w:rsidRPr="001F52FC">
        <w:rPr>
          <w:color w:val="292F33"/>
        </w:rPr>
        <w:t xml:space="preserve">: Nytt från </w:t>
      </w:r>
      <w:proofErr w:type="spellStart"/>
      <w:r w:rsidRPr="001F52FC">
        <w:rPr>
          <w:color w:val="292F33"/>
        </w:rPr>
        <w:t>Assessiobloggen</w:t>
      </w:r>
      <w:proofErr w:type="spellEnd"/>
      <w:r w:rsidRPr="001F52FC">
        <w:rPr>
          <w:color w:val="292F33"/>
        </w:rPr>
        <w:t xml:space="preserve">: Så undviker du dyra felrekryteringar </w:t>
      </w:r>
      <w:hyperlink r:id="rId19" w:tgtFrame="_blank" w:tooltip="http://blogg.assessio.se/vad-kostar-felrekrytering/" w:history="1">
        <w:r w:rsidRPr="001F52FC">
          <w:rPr>
            <w:color w:val="2B7BB9"/>
          </w:rPr>
          <w:t>http://blogg.assessio.se/vad-kostar-felrekrytering/ …</w:t>
        </w:r>
      </w:hyperlink>
      <w:r w:rsidRPr="001F52FC">
        <w:rPr>
          <w:color w:val="292F33"/>
        </w:rPr>
        <w:t>”</w:t>
      </w:r>
    </w:p>
    <w:p w:rsidR="00976C7B" w:rsidRPr="001F52FC" w:rsidRDefault="00976C7B" w:rsidP="004C02C4">
      <w:pPr>
        <w:rPr>
          <w:rStyle w:val="Hyperlnk"/>
          <w:color w:val="auto"/>
          <w:u w:val="none"/>
        </w:rPr>
      </w:pPr>
    </w:p>
    <w:p w:rsidR="009A6824" w:rsidRPr="001F52FC" w:rsidRDefault="009A6824" w:rsidP="004C02C4">
      <w:pPr>
        <w:rPr>
          <w:rStyle w:val="Hyperlnk"/>
          <w:color w:val="auto"/>
          <w:u w:val="none"/>
        </w:rPr>
      </w:pPr>
    </w:p>
    <w:p w:rsidR="00A45101" w:rsidRDefault="00F94E1D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  <w:proofErr w:type="spellStart"/>
      <w:r w:rsidRPr="00F8186F">
        <w:rPr>
          <w:rStyle w:val="Hyperlnk"/>
          <w:b/>
          <w:color w:val="auto"/>
          <w:sz w:val="24"/>
          <w:szCs w:val="24"/>
          <w:u w:val="none"/>
          <w:lang w:val="en-US"/>
        </w:rPr>
        <w:t>Kompetenser</w:t>
      </w:r>
      <w:proofErr w:type="spellEnd"/>
      <w:r w:rsidRPr="00F8186F">
        <w:rPr>
          <w:rStyle w:val="Hyperlnk"/>
          <w:b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Pr="00F8186F">
        <w:rPr>
          <w:rStyle w:val="Hyperlnk"/>
          <w:b/>
          <w:color w:val="auto"/>
          <w:sz w:val="24"/>
          <w:szCs w:val="24"/>
          <w:u w:val="none"/>
          <w:lang w:val="en-US"/>
        </w:rPr>
        <w:t>och</w:t>
      </w:r>
      <w:proofErr w:type="spellEnd"/>
      <w:r w:rsidRPr="00F8186F">
        <w:rPr>
          <w:rStyle w:val="Hyperlnk"/>
          <w:b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Pr="00F8186F">
        <w:rPr>
          <w:rStyle w:val="Hyperlnk"/>
          <w:b/>
          <w:color w:val="auto"/>
          <w:sz w:val="24"/>
          <w:szCs w:val="24"/>
          <w:u w:val="none"/>
          <w:lang w:val="en-US"/>
        </w:rPr>
        <w:t>rekrytering</w:t>
      </w:r>
      <w:proofErr w:type="spellEnd"/>
    </w:p>
    <w:p w:rsidR="003A7237" w:rsidRDefault="003A7237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</w:p>
    <w:p w:rsidR="003A7237" w:rsidRPr="003A7237" w:rsidRDefault="003A7237" w:rsidP="003A7237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3A7237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3A7237" w:rsidRPr="003A7237" w:rsidRDefault="003A7237" w:rsidP="003A7237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3A7237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3A7237" w:rsidRPr="003A7237" w:rsidRDefault="003A7237" w:rsidP="003A7237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3A7237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3A7237" w:rsidRPr="003A7237" w:rsidRDefault="003A7237" w:rsidP="003A7237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3A7237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3A7237" w:rsidRPr="003A7237" w:rsidRDefault="003A7237" w:rsidP="003A7237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3A7237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3A7237" w:rsidRPr="003A7237" w:rsidRDefault="003A7237" w:rsidP="003A7237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3A7237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3A7237" w:rsidRPr="003A7237" w:rsidRDefault="003A7237" w:rsidP="003A7237">
      <w:pPr>
        <w:numPr>
          <w:ilvl w:val="1"/>
          <w:numId w:val="35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3A7237" w:rsidRPr="003A7237" w:rsidRDefault="003A7237" w:rsidP="003A7237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3A7237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3A7237" w:rsidRPr="003A7237" w:rsidRDefault="003A7237" w:rsidP="003A7237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3A7237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3A7237" w:rsidRPr="003A7237" w:rsidRDefault="003A7237" w:rsidP="003A7237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</w:rPr>
      </w:pPr>
      <w:r w:rsidRPr="003A7237">
        <w:rPr>
          <w:rFonts w:ascii="Helvetica" w:hAnsi="Helvetica" w:cs="Helvetica"/>
          <w:color w:val="14171A"/>
          <w:sz w:val="21"/>
          <w:szCs w:val="21"/>
        </w:rPr>
        <w:t xml:space="preserve">Intelligens och betyg som urvalskriterier för att förutsäga arbetsprestation </w:t>
      </w:r>
      <w:hyperlink r:id="rId20" w:tgtFrame="_blank" w:tooltip="http://psychometrics.se/?p=2984" w:history="1">
        <w:r w:rsidRPr="003A7237">
          <w:rPr>
            <w:rFonts w:ascii="Helvetica" w:hAnsi="Helvetica" w:cs="Helvetica"/>
            <w:color w:val="1B95E0"/>
            <w:sz w:val="21"/>
            <w:szCs w:val="21"/>
          </w:rPr>
          <w:t>http://psycho</w:t>
        </w:r>
        <w:bookmarkStart w:id="0" w:name="_GoBack"/>
        <w:bookmarkEnd w:id="0"/>
        <w:r w:rsidRPr="003A7237">
          <w:rPr>
            <w:rFonts w:ascii="Helvetica" w:hAnsi="Helvetica" w:cs="Helvetica"/>
            <w:color w:val="1B95E0"/>
            <w:sz w:val="21"/>
            <w:szCs w:val="21"/>
          </w:rPr>
          <w:t>m</w:t>
        </w:r>
        <w:r w:rsidRPr="003A7237">
          <w:rPr>
            <w:rFonts w:ascii="Helvetica" w:hAnsi="Helvetica" w:cs="Helvetica"/>
            <w:color w:val="1B95E0"/>
            <w:sz w:val="21"/>
            <w:szCs w:val="21"/>
          </w:rPr>
          <w:t>etrics.se/?p=2984 </w:t>
        </w:r>
      </w:hyperlink>
      <w:r w:rsidRPr="003A7237">
        <w:rPr>
          <w:rFonts w:ascii="Helvetica" w:hAnsi="Helvetica" w:cs="Helvetica"/>
          <w:color w:val="14171A"/>
          <w:sz w:val="21"/>
          <w:szCs w:val="21"/>
        </w:rPr>
        <w:t xml:space="preserve"> via </w:t>
      </w:r>
      <w:hyperlink r:id="rId21" w:history="1">
        <w:r w:rsidRPr="003A7237">
          <w:rPr>
            <w:rFonts w:ascii="Helvetica" w:hAnsi="Helvetica" w:cs="Helvetica"/>
            <w:color w:val="1B95E0"/>
            <w:sz w:val="21"/>
            <w:szCs w:val="21"/>
          </w:rPr>
          <w:t>@</w:t>
        </w:r>
        <w:proofErr w:type="spellStart"/>
        <w:r w:rsidRPr="003A7237">
          <w:rPr>
            <w:rFonts w:ascii="Helvetica" w:hAnsi="Helvetica" w:cs="Helvetica"/>
            <w:color w:val="1B95E0"/>
            <w:sz w:val="21"/>
            <w:szCs w:val="21"/>
          </w:rPr>
          <w:t>EMAILiT</w:t>
        </w:r>
        <w:proofErr w:type="spellEnd"/>
      </w:hyperlink>
    </w:p>
    <w:p w:rsidR="003A7237" w:rsidRPr="003A7237" w:rsidRDefault="003A7237" w:rsidP="004C02C4">
      <w:pPr>
        <w:rPr>
          <w:rStyle w:val="Hyperlnk"/>
          <w:b/>
          <w:color w:val="auto"/>
          <w:sz w:val="24"/>
          <w:szCs w:val="24"/>
          <w:u w:val="none"/>
        </w:rPr>
      </w:pPr>
    </w:p>
    <w:p w:rsidR="00161FA4" w:rsidRPr="003A7237" w:rsidRDefault="00161FA4" w:rsidP="004C02C4">
      <w:pPr>
        <w:rPr>
          <w:rStyle w:val="Hyperlnk"/>
          <w:b/>
          <w:color w:val="auto"/>
          <w:sz w:val="24"/>
          <w:szCs w:val="24"/>
          <w:u w:val="none"/>
        </w:rPr>
      </w:pPr>
    </w:p>
    <w:p w:rsidR="00161FA4" w:rsidRDefault="00161FA4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  <w:r>
        <w:rPr>
          <w:rFonts w:ascii="Helvetica" w:hAnsi="Helvetica" w:cs="Helvetica"/>
          <w:color w:val="14171A"/>
          <w:sz w:val="21"/>
          <w:szCs w:val="21"/>
          <w:lang w:val="en"/>
        </w:rPr>
        <w:t xml:space="preserve">Top 7 List Of Ways PhDs Can Develop Transferable Job Skills While Working In The Lab </w:t>
      </w:r>
      <w:hyperlink r:id="rId22" w:tgtFrame="_blank" w:tooltip="http://cheekyscientist.com/list-of-ways-to-develop-transferable-job-skills-working-in-the-lab/" w:history="1">
        <w:r>
          <w:rPr>
            <w:rFonts w:ascii="Helvetica" w:hAnsi="Helvetica" w:cs="Helvetica"/>
            <w:color w:val="1B95E0"/>
            <w:sz w:val="21"/>
            <w:szCs w:val="21"/>
            <w:lang w:val="en"/>
          </w:rPr>
          <w:t>http://cheekyscientist.com/list-of-ways-to-develop-transferable-job-skills-working-in-the-lab/ …</w:t>
        </w:r>
      </w:hyperlink>
      <w:r>
        <w:rPr>
          <w:rFonts w:ascii="Helvetica" w:hAnsi="Helvetica" w:cs="Helvetica"/>
          <w:color w:val="14171A"/>
          <w:sz w:val="21"/>
          <w:szCs w:val="21"/>
          <w:lang w:val="en"/>
        </w:rPr>
        <w:t xml:space="preserve"> via </w:t>
      </w:r>
      <w:hyperlink r:id="rId23" w:history="1">
        <w:r>
          <w:rPr>
            <w:rFonts w:ascii="Helvetica" w:hAnsi="Helvetica" w:cs="Helvetica"/>
            <w:color w:val="1B95E0"/>
            <w:sz w:val="21"/>
            <w:szCs w:val="21"/>
            <w:lang w:val="en"/>
          </w:rPr>
          <w:t>@</w:t>
        </w:r>
        <w:proofErr w:type="spellStart"/>
        <w:r>
          <w:rPr>
            <w:rFonts w:ascii="Helvetica" w:hAnsi="Helvetica" w:cs="Helvetica"/>
            <w:color w:val="1B95E0"/>
            <w:sz w:val="21"/>
            <w:szCs w:val="21"/>
            <w:lang w:val="en"/>
          </w:rPr>
          <w:t>cheekyscientist</w:t>
        </w:r>
        <w:proofErr w:type="spellEnd"/>
      </w:hyperlink>
    </w:p>
    <w:p w:rsidR="00ED74E3" w:rsidRDefault="00ED74E3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</w:p>
    <w:p w:rsidR="00ED74E3" w:rsidRPr="00ED74E3" w:rsidRDefault="00ED74E3" w:rsidP="00ED74E3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color w:val="14171A"/>
          <w:sz w:val="2"/>
          <w:szCs w:val="2"/>
          <w:lang w:val="en"/>
        </w:rPr>
        <w:t xml:space="preserve">More </w:t>
      </w:r>
    </w:p>
    <w:p w:rsidR="00ED74E3" w:rsidRPr="00ED74E3" w:rsidRDefault="00ED74E3" w:rsidP="00ED74E3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ED74E3" w:rsidRPr="00ED74E3" w:rsidRDefault="00ED74E3" w:rsidP="00ED74E3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ED74E3" w:rsidRPr="00ED74E3" w:rsidRDefault="00ED74E3" w:rsidP="00ED74E3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ED74E3" w:rsidRPr="00ED74E3" w:rsidRDefault="00ED74E3" w:rsidP="00ED74E3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ED74E3" w:rsidRPr="00ED74E3" w:rsidRDefault="00ED74E3" w:rsidP="00ED74E3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ED74E3" w:rsidRPr="00ED74E3" w:rsidRDefault="00ED74E3" w:rsidP="00ED74E3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ED74E3" w:rsidRPr="00ED74E3" w:rsidRDefault="00ED74E3" w:rsidP="00ED74E3">
      <w:pPr>
        <w:numPr>
          <w:ilvl w:val="1"/>
          <w:numId w:val="34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ED74E3" w:rsidRPr="00ED74E3" w:rsidRDefault="00ED74E3" w:rsidP="00ED74E3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ED74E3" w:rsidRPr="00ED74E3" w:rsidRDefault="00ED74E3" w:rsidP="00ED74E3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ED74E3" w:rsidRPr="00ED74E3" w:rsidRDefault="00ED74E3" w:rsidP="00ED74E3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ED74E3">
        <w:rPr>
          <w:rFonts w:ascii="Helvetica" w:hAnsi="Helvetica" w:cs="Helvetica"/>
          <w:color w:val="14171A"/>
          <w:sz w:val="21"/>
          <w:szCs w:val="21"/>
          <w:lang w:val="en"/>
        </w:rPr>
        <w:t xml:space="preserve">Top 5 List of Transferable Job Skills Biotech &amp; Biopharma Companies Look For In PhDs </w:t>
      </w:r>
      <w:hyperlink r:id="rId24" w:tgtFrame="_blank" w:tooltip="http://cheekyscientist.com/top-5-list-of-transferable-job-skills-biotech-biopharma-companies-look-for-in-phds/" w:history="1">
        <w:r w:rsidRPr="00ED74E3">
          <w:rPr>
            <w:rFonts w:ascii="Helvetica" w:hAnsi="Helvetica" w:cs="Helvetica"/>
            <w:color w:val="1B95E0"/>
            <w:sz w:val="21"/>
            <w:szCs w:val="21"/>
            <w:lang w:val="en"/>
          </w:rPr>
          <w:t>http://cheekyscientist.com/top-5-list-of-transferable-job-skills-biotech-biopharma-companies-look-for-in-phds/ …</w:t>
        </w:r>
      </w:hyperlink>
      <w:r w:rsidRPr="00ED74E3">
        <w:rPr>
          <w:rFonts w:ascii="Helvetica" w:hAnsi="Helvetica" w:cs="Helvetica"/>
          <w:color w:val="14171A"/>
          <w:sz w:val="21"/>
          <w:szCs w:val="21"/>
          <w:lang w:val="en"/>
        </w:rPr>
        <w:t xml:space="preserve"> via </w:t>
      </w:r>
      <w:hyperlink r:id="rId25" w:history="1">
        <w:r w:rsidRPr="00ED74E3">
          <w:rPr>
            <w:rFonts w:ascii="Helvetica" w:hAnsi="Helvetica" w:cs="Helvetica"/>
            <w:color w:val="1B95E0"/>
            <w:sz w:val="21"/>
            <w:szCs w:val="21"/>
            <w:lang w:val="en"/>
          </w:rPr>
          <w:t>@</w:t>
        </w:r>
        <w:proofErr w:type="spellStart"/>
        <w:r w:rsidRPr="00ED74E3">
          <w:rPr>
            <w:rFonts w:ascii="Helvetica" w:hAnsi="Helvetica" w:cs="Helvetica"/>
            <w:color w:val="1B95E0"/>
            <w:sz w:val="21"/>
            <w:szCs w:val="21"/>
            <w:lang w:val="en"/>
          </w:rPr>
          <w:t>cheekyscientist</w:t>
        </w:r>
        <w:proofErr w:type="spellEnd"/>
      </w:hyperlink>
    </w:p>
    <w:p w:rsidR="00ED74E3" w:rsidRPr="00ED74E3" w:rsidRDefault="00ED74E3" w:rsidP="00ED74E3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ED74E3" w:rsidRPr="00ED74E3" w:rsidRDefault="00ED74E3" w:rsidP="00ED74E3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ED74E3" w:rsidRPr="00ED74E3" w:rsidRDefault="00ED74E3" w:rsidP="00ED74E3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ED74E3" w:rsidRPr="00ED74E3" w:rsidRDefault="00ED74E3" w:rsidP="00ED74E3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ED74E3" w:rsidRPr="00ED74E3" w:rsidRDefault="00ED74E3" w:rsidP="00ED74E3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ED74E3" w:rsidRPr="00ED74E3" w:rsidRDefault="00ED74E3" w:rsidP="00ED74E3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ED74E3" w:rsidRPr="00ED74E3" w:rsidRDefault="00ED74E3" w:rsidP="00ED74E3">
      <w:pPr>
        <w:numPr>
          <w:ilvl w:val="1"/>
          <w:numId w:val="32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ED74E3" w:rsidRPr="00ED74E3" w:rsidRDefault="00ED74E3" w:rsidP="00ED74E3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ED74E3" w:rsidRPr="00ED74E3" w:rsidRDefault="00ED74E3" w:rsidP="00ED74E3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ED74E3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ED74E3" w:rsidRPr="00ED74E3" w:rsidRDefault="00ED74E3" w:rsidP="00161FA4">
      <w:pPr>
        <w:shd w:val="clear" w:color="auto" w:fill="FFFFFF"/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ED74E3">
        <w:rPr>
          <w:rFonts w:ascii="Helvetica" w:hAnsi="Helvetica" w:cs="Helvetica"/>
          <w:color w:val="14171A"/>
          <w:sz w:val="21"/>
          <w:szCs w:val="21"/>
          <w:lang w:val="en"/>
        </w:rPr>
        <w:t xml:space="preserve">Top 5 List of Transferable Job Skills Biotech &amp; Biopharma Companies Look For In PhDs </w:t>
      </w:r>
      <w:hyperlink r:id="rId26" w:tgtFrame="_blank" w:tooltip="http://cheekyscientist.com/top-5-list-of-transferable-job-skills-biotech-biopharma-companies-look-for-in-phds/" w:history="1">
        <w:r w:rsidRPr="00ED74E3">
          <w:rPr>
            <w:rFonts w:ascii="Helvetica" w:hAnsi="Helvetica" w:cs="Helvetica"/>
            <w:color w:val="1B95E0"/>
            <w:sz w:val="21"/>
            <w:szCs w:val="21"/>
            <w:lang w:val="en"/>
          </w:rPr>
          <w:t>http://cheekyscientist.com/top-5-list-of-transferable-job-skills-biotech-biopharma-companies-look-for-in-phds/ …</w:t>
        </w:r>
      </w:hyperlink>
      <w:r w:rsidRPr="00ED74E3">
        <w:rPr>
          <w:rFonts w:ascii="Helvetica" w:hAnsi="Helvetica" w:cs="Helvetica"/>
          <w:color w:val="14171A"/>
          <w:sz w:val="21"/>
          <w:szCs w:val="21"/>
          <w:lang w:val="en"/>
        </w:rPr>
        <w:t xml:space="preserve"> </w:t>
      </w:r>
    </w:p>
    <w:p w:rsidR="00ED74E3" w:rsidRDefault="00ED74E3" w:rsidP="00ED74E3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</w:p>
    <w:p w:rsidR="00ED74E3" w:rsidRPr="00ED74E3" w:rsidRDefault="00ED74E3" w:rsidP="00ED74E3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ED74E3">
        <w:rPr>
          <w:rFonts w:ascii="Helvetica" w:hAnsi="Helvetica" w:cs="Helvetica"/>
          <w:color w:val="14171A"/>
          <w:sz w:val="21"/>
          <w:szCs w:val="21"/>
          <w:lang w:val="en"/>
        </w:rPr>
        <w:t xml:space="preserve">5 More Transferable Job Skills Top Biotech Companies Look For In PhDs </w:t>
      </w:r>
      <w:hyperlink r:id="rId27" w:tgtFrame="_blank" w:tooltip="http://cheekyscientist.com/5-more-transferable-job-skills-top-biotech-companies-look-for-in-phds/" w:history="1">
        <w:r w:rsidRPr="00ED74E3">
          <w:rPr>
            <w:rFonts w:ascii="Helvetica" w:hAnsi="Helvetica" w:cs="Helvetica"/>
            <w:color w:val="1B95E0"/>
            <w:sz w:val="21"/>
            <w:szCs w:val="21"/>
            <w:lang w:val="en"/>
          </w:rPr>
          <w:t>http://cheekyscientist.com/5-more-transferable-job-skills-top-biotech-companies-look-for-in-phds/ …</w:t>
        </w:r>
      </w:hyperlink>
    </w:p>
    <w:p w:rsidR="00ED74E3" w:rsidRPr="00ED74E3" w:rsidRDefault="00ED74E3" w:rsidP="004C02C4">
      <w:pPr>
        <w:rPr>
          <w:rStyle w:val="Hyperlnk"/>
          <w:b/>
          <w:color w:val="auto"/>
          <w:sz w:val="24"/>
          <w:szCs w:val="24"/>
          <w:u w:val="none"/>
          <w:lang w:val="en"/>
        </w:rPr>
      </w:pPr>
    </w:p>
    <w:p w:rsidR="008E7A63" w:rsidRDefault="008E7A63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</w:p>
    <w:p w:rsidR="008E7A63" w:rsidRPr="00F8186F" w:rsidRDefault="008E7A63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  <w:r w:rsidRPr="00610959">
        <w:rPr>
          <w:rFonts w:ascii="Helvetica" w:hAnsi="Helvetica" w:cs="Helvetica"/>
          <w:color w:val="292F33"/>
          <w:sz w:val="21"/>
          <w:szCs w:val="21"/>
          <w:lang w:val="en-US"/>
        </w:rPr>
        <w:t xml:space="preserve">Why Soft Skills Matter: Making Sure Your Hard Skills Shine </w:t>
      </w:r>
      <w:hyperlink r:id="rId28" w:tgtFrame="_blank" w:tooltip="https://lnkd.in/eXp3kpc" w:history="1">
        <w:r w:rsidRPr="00610959">
          <w:rPr>
            <w:rFonts w:ascii="Helvetica" w:hAnsi="Helvetica" w:cs="Helvetica"/>
            <w:color w:val="2B7BB9"/>
            <w:sz w:val="21"/>
            <w:szCs w:val="21"/>
            <w:lang w:val="en-US"/>
          </w:rPr>
          <w:t>https://lnkd.in/eXp3kpc</w:t>
        </w:r>
      </w:hyperlink>
    </w:p>
    <w:p w:rsidR="00172583" w:rsidRPr="00F8186F" w:rsidRDefault="00172583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</w:p>
    <w:p w:rsidR="00172583" w:rsidRPr="00F8186F" w:rsidRDefault="00172583" w:rsidP="00172583">
      <w:pPr>
        <w:spacing w:before="100" w:beforeAutospacing="1" w:after="100" w:afterAutospacing="1" w:line="270" w:lineRule="atLeast"/>
        <w:textAlignment w:val="top"/>
        <w:rPr>
          <w:rStyle w:val="Hyperlnk"/>
          <w:rFonts w:ascii="Helvetica" w:hAnsi="Helvetica" w:cs="Helvetica"/>
          <w:color w:val="292F33"/>
          <w:sz w:val="21"/>
          <w:szCs w:val="21"/>
          <w:u w:val="none"/>
        </w:rPr>
      </w:pPr>
      <w:r w:rsidRPr="00610959">
        <w:rPr>
          <w:rFonts w:ascii="Helvetica" w:hAnsi="Helvetica" w:cs="Helvetica"/>
          <w:color w:val="292F33"/>
          <w:sz w:val="21"/>
          <w:szCs w:val="21"/>
          <w:lang w:val="en-US"/>
        </w:rPr>
        <w:t xml:space="preserve">5 Hard and Soft Skills That Will Get You Hired </w:t>
      </w:r>
      <w:hyperlink r:id="rId29" w:tgtFrame="_blank" w:tooltip="http://www.payscale.com/career-news/2015/01/5-hard-and-soft-skills-that-will-get-you-hired" w:history="1">
        <w:r w:rsidRPr="00610959">
          <w:rPr>
            <w:rFonts w:ascii="Helvetica" w:hAnsi="Helvetica" w:cs="Helvetica"/>
            <w:color w:val="2B7BB9"/>
            <w:sz w:val="21"/>
            <w:szCs w:val="21"/>
            <w:lang w:val="en-US"/>
          </w:rPr>
          <w:t>http://www.payscale.com/career-news/2015/01/5-hard-and-soft-skills-that-will-get-you-hired …</w:t>
        </w:r>
      </w:hyperlink>
      <w:r w:rsidRPr="00610959">
        <w:rPr>
          <w:rFonts w:ascii="Helvetica" w:hAnsi="Helvetica" w:cs="Helvetica"/>
          <w:color w:val="292F33"/>
          <w:sz w:val="21"/>
          <w:szCs w:val="21"/>
          <w:lang w:val="en-US"/>
        </w:rPr>
        <w:t xml:space="preserve"> </w:t>
      </w:r>
      <w:r w:rsidRPr="00F8186F">
        <w:rPr>
          <w:rFonts w:ascii="Helvetica" w:hAnsi="Helvetica" w:cs="Helvetica"/>
          <w:color w:val="292F33"/>
          <w:sz w:val="21"/>
          <w:szCs w:val="21"/>
        </w:rPr>
        <w:t xml:space="preserve">via </w:t>
      </w:r>
      <w:hyperlink r:id="rId30" w:history="1">
        <w:r w:rsidRPr="00F8186F">
          <w:rPr>
            <w:rFonts w:ascii="Helvetica" w:hAnsi="Helvetica" w:cs="Helvetica"/>
            <w:color w:val="2B7BB9"/>
            <w:sz w:val="21"/>
            <w:szCs w:val="21"/>
          </w:rPr>
          <w:t>@</w:t>
        </w:r>
        <w:proofErr w:type="spellStart"/>
        <w:r w:rsidRPr="00F8186F">
          <w:rPr>
            <w:rFonts w:ascii="Helvetica" w:hAnsi="Helvetica" w:cs="Helvetica"/>
            <w:color w:val="2B7BB9"/>
            <w:sz w:val="21"/>
            <w:szCs w:val="21"/>
          </w:rPr>
          <w:t>payscale</w:t>
        </w:r>
        <w:proofErr w:type="spellEnd"/>
      </w:hyperlink>
    </w:p>
    <w:p w:rsidR="00894C69" w:rsidRDefault="00894C69" w:rsidP="004C02C4">
      <w:pPr>
        <w:rPr>
          <w:rStyle w:val="Hyperlnk"/>
          <w:b/>
          <w:color w:val="auto"/>
          <w:sz w:val="24"/>
          <w:szCs w:val="24"/>
          <w:u w:val="none"/>
        </w:rPr>
      </w:pPr>
    </w:p>
    <w:p w:rsidR="00894C69" w:rsidRPr="00D72244" w:rsidRDefault="00894C69" w:rsidP="004C02C4">
      <w:pPr>
        <w:rPr>
          <w:rFonts w:ascii="Helvetica" w:hAnsi="Helvetica" w:cs="Helvetica"/>
          <w:color w:val="292F33"/>
        </w:rPr>
      </w:pPr>
      <w:r w:rsidRPr="00D72244">
        <w:rPr>
          <w:rFonts w:ascii="Helvetica" w:hAnsi="Helvetica" w:cs="Helvetica"/>
          <w:color w:val="292F33"/>
        </w:rPr>
        <w:t xml:space="preserve">A </w:t>
      </w:r>
      <w:proofErr w:type="spellStart"/>
      <w:r w:rsidRPr="00D72244">
        <w:rPr>
          <w:rFonts w:ascii="Helvetica" w:hAnsi="Helvetica" w:cs="Helvetica"/>
          <w:color w:val="292F33"/>
        </w:rPr>
        <w:t>Tilted</w:t>
      </w:r>
      <w:proofErr w:type="spellEnd"/>
      <w:r w:rsidRPr="00D72244">
        <w:rPr>
          <w:rFonts w:ascii="Helvetica" w:hAnsi="Helvetica" w:cs="Helvetica"/>
          <w:color w:val="292F33"/>
        </w:rPr>
        <w:t xml:space="preserve"> </w:t>
      </w:r>
      <w:proofErr w:type="spellStart"/>
      <w:r w:rsidRPr="00D72244">
        <w:rPr>
          <w:rFonts w:ascii="Helvetica" w:hAnsi="Helvetica" w:cs="Helvetica"/>
          <w:color w:val="292F33"/>
        </w:rPr>
        <w:t>Playing</w:t>
      </w:r>
      <w:proofErr w:type="spellEnd"/>
      <w:r w:rsidRPr="00D72244">
        <w:rPr>
          <w:rFonts w:ascii="Helvetica" w:hAnsi="Helvetica" w:cs="Helvetica"/>
          <w:color w:val="292F33"/>
        </w:rPr>
        <w:t xml:space="preserve"> </w:t>
      </w:r>
      <w:proofErr w:type="spellStart"/>
      <w:r w:rsidRPr="00D72244">
        <w:rPr>
          <w:rFonts w:ascii="Helvetica" w:hAnsi="Helvetica" w:cs="Helvetica"/>
          <w:color w:val="292F33"/>
        </w:rPr>
        <w:t>Field</w:t>
      </w:r>
      <w:proofErr w:type="spellEnd"/>
      <w:r w:rsidRPr="00D72244">
        <w:rPr>
          <w:rFonts w:ascii="Helvetica" w:hAnsi="Helvetica" w:cs="Helvetica"/>
          <w:color w:val="292F33"/>
        </w:rPr>
        <w:t xml:space="preserve"> </w:t>
      </w:r>
    </w:p>
    <w:p w:rsidR="00894C69" w:rsidRPr="00D72244" w:rsidRDefault="000F5705" w:rsidP="004C02C4">
      <w:pPr>
        <w:rPr>
          <w:rStyle w:val="Hyperlnk"/>
          <w:b/>
          <w:color w:val="auto"/>
          <w:sz w:val="24"/>
          <w:szCs w:val="24"/>
          <w:u w:val="none"/>
        </w:rPr>
      </w:pPr>
      <w:hyperlink r:id="rId31" w:tgtFrame="_blank" w:tooltip="https://lnkd.in/edK7QCq" w:history="1">
        <w:r w:rsidR="00894C69" w:rsidRPr="00D72244">
          <w:rPr>
            <w:rFonts w:ascii="Helvetica" w:hAnsi="Helvetica" w:cs="Helvetica"/>
            <w:color w:val="2B7BB9"/>
          </w:rPr>
          <w:t>https://lnkd.in/edK7QCq </w:t>
        </w:r>
      </w:hyperlink>
    </w:p>
    <w:p w:rsidR="00870912" w:rsidRPr="00D72244" w:rsidRDefault="00870912" w:rsidP="004C02C4">
      <w:pPr>
        <w:rPr>
          <w:rStyle w:val="Hyperlnk"/>
          <w:color w:val="auto"/>
          <w:u w:val="none"/>
        </w:rPr>
      </w:pPr>
    </w:p>
    <w:p w:rsidR="00870912" w:rsidRPr="001F52FC" w:rsidRDefault="00870912" w:rsidP="004C02C4">
      <w:pPr>
        <w:rPr>
          <w:rStyle w:val="Hyperlnk"/>
          <w:color w:val="auto"/>
          <w:u w:val="none"/>
        </w:rPr>
      </w:pPr>
      <w:r w:rsidRPr="001F52FC">
        <w:rPr>
          <w:color w:val="292F33"/>
        </w:rPr>
        <w:t>Större lyhördhet för forskning ger effektivare rekryteringar</w:t>
      </w:r>
      <w:r w:rsidR="00816F9C">
        <w:rPr>
          <w:color w:val="292F33"/>
        </w:rPr>
        <w:br/>
      </w:r>
      <w:r w:rsidRPr="001F52FC">
        <w:rPr>
          <w:color w:val="292F33"/>
        </w:rPr>
        <w:t xml:space="preserve"> </w:t>
      </w:r>
      <w:hyperlink r:id="rId32" w:tgtFrame="_blank" w:tooltip="http://lnkd.in/bxt3Sjh" w:history="1">
        <w:r w:rsidRPr="001F52FC">
          <w:rPr>
            <w:color w:val="2B7BB9"/>
          </w:rPr>
          <w:t>http://lnkd.in/bxt3Sjh </w:t>
        </w:r>
      </w:hyperlink>
    </w:p>
    <w:p w:rsidR="00870912" w:rsidRPr="001F52FC" w:rsidRDefault="00870912" w:rsidP="004C02C4">
      <w:pPr>
        <w:rPr>
          <w:rStyle w:val="Hyperlnk"/>
          <w:color w:val="auto"/>
          <w:u w:val="none"/>
        </w:rPr>
      </w:pPr>
    </w:p>
    <w:p w:rsidR="00976C7B" w:rsidRPr="001F52FC" w:rsidRDefault="00870912" w:rsidP="004C02C4">
      <w:pPr>
        <w:rPr>
          <w:rStyle w:val="Hyperlnk"/>
          <w:color w:val="auto"/>
          <w:u w:val="none"/>
          <w:lang w:val="en-US"/>
        </w:rPr>
      </w:pPr>
      <w:r w:rsidRPr="00610959">
        <w:rPr>
          <w:color w:val="292F33"/>
          <w:lang w:val="en-US"/>
        </w:rPr>
        <w:lastRenderedPageBreak/>
        <w:t>The Dandelion Principle: Redesigning Work for the Innovation Economy</w:t>
      </w:r>
      <w:r w:rsidR="00816F9C" w:rsidRPr="00610959">
        <w:rPr>
          <w:color w:val="292F33"/>
          <w:lang w:val="en-US"/>
        </w:rPr>
        <w:br/>
      </w:r>
      <w:r w:rsidRPr="00610959">
        <w:rPr>
          <w:color w:val="292F33"/>
          <w:lang w:val="en-US"/>
        </w:rPr>
        <w:t xml:space="preserve"> </w:t>
      </w:r>
      <w:hyperlink r:id="rId33" w:tgtFrame="_blank" w:tooltip="http://sloanreview.mit.edu/article/the-dandelion-principle-redesigning-work-for-the-innovation-economy/#.U4tiXcETLFo.twitter" w:history="1">
        <w:r w:rsidRPr="00610959">
          <w:rPr>
            <w:color w:val="2B7BB9"/>
            <w:lang w:val="en-US"/>
          </w:rPr>
          <w:t>http://sloanreview.mit.edu/article/the-dandelion-principle-redesigning-work-for-the-innovation-economy/…</w:t>
        </w:r>
      </w:hyperlink>
      <w:r w:rsidRPr="00610959">
        <w:rPr>
          <w:color w:val="292F33"/>
          <w:lang w:val="en-US"/>
        </w:rPr>
        <w:t xml:space="preserve"> </w:t>
      </w:r>
    </w:p>
    <w:p w:rsidR="001528B0" w:rsidRPr="001F52FC" w:rsidRDefault="001528B0" w:rsidP="004C02C4">
      <w:pPr>
        <w:rPr>
          <w:rStyle w:val="Hyperlnk"/>
          <w:lang w:val="en-US"/>
        </w:rPr>
      </w:pPr>
    </w:p>
    <w:p w:rsidR="001528B0" w:rsidRPr="001F52FC" w:rsidRDefault="001528B0" w:rsidP="004C02C4">
      <w:pPr>
        <w:rPr>
          <w:rStyle w:val="Hyperlnk"/>
          <w:lang w:val="en-US"/>
        </w:rPr>
      </w:pPr>
      <w:r w:rsidRPr="00610959">
        <w:rPr>
          <w:color w:val="292F33"/>
          <w:lang w:val="en-US"/>
        </w:rPr>
        <w:t>“</w:t>
      </w:r>
      <w:hyperlink r:id="rId34" w:history="1">
        <w:r w:rsidRPr="00610959">
          <w:rPr>
            <w:color w:val="2B7BB9"/>
            <w:lang w:val="en-US"/>
          </w:rPr>
          <w:t>@AceEmployment</w:t>
        </w:r>
      </w:hyperlink>
      <w:r w:rsidRPr="00610959">
        <w:rPr>
          <w:color w:val="292F33"/>
          <w:lang w:val="en-US"/>
        </w:rPr>
        <w:t>: The Importance of 'Soft</w:t>
      </w:r>
      <w:r w:rsidR="00816F9C" w:rsidRPr="00610959">
        <w:rPr>
          <w:color w:val="292F33"/>
          <w:lang w:val="en-US"/>
        </w:rPr>
        <w:t xml:space="preserve"> Skills</w:t>
      </w:r>
      <w:r w:rsidR="00816F9C" w:rsidRPr="00610959">
        <w:rPr>
          <w:color w:val="292F33"/>
          <w:lang w:val="en-US"/>
        </w:rPr>
        <w:br/>
      </w:r>
      <w:hyperlink r:id="rId35" w:tgtFrame="_blank" w:tooltip="http://dld.bz/dsdKt" w:history="1">
        <w:r w:rsidRPr="00610959">
          <w:rPr>
            <w:color w:val="2B7BB9"/>
            <w:lang w:val="en-US"/>
          </w:rPr>
          <w:t>http://dld.bz/dsdKt </w:t>
        </w:r>
      </w:hyperlink>
      <w:r w:rsidRPr="00610959">
        <w:rPr>
          <w:color w:val="292F33"/>
          <w:lang w:val="en-US"/>
        </w:rPr>
        <w:t>”</w:t>
      </w:r>
    </w:p>
    <w:p w:rsidR="0037780C" w:rsidRPr="001F52FC" w:rsidRDefault="0037780C" w:rsidP="004C02C4">
      <w:pPr>
        <w:rPr>
          <w:rStyle w:val="Hyperlnk"/>
          <w:lang w:val="en-US"/>
        </w:rPr>
      </w:pPr>
    </w:p>
    <w:p w:rsidR="0037780C" w:rsidRPr="001F52FC" w:rsidRDefault="0037780C" w:rsidP="004C02C4">
      <w:pPr>
        <w:rPr>
          <w:rStyle w:val="Hyperlnk"/>
          <w:color w:val="auto"/>
          <w:u w:val="none"/>
          <w:lang w:val="en-US"/>
        </w:rPr>
      </w:pPr>
    </w:p>
    <w:p w:rsidR="00F94E1D" w:rsidRPr="001F52FC" w:rsidRDefault="0037780C" w:rsidP="004C02C4">
      <w:pPr>
        <w:rPr>
          <w:color w:val="292F33"/>
          <w:lang w:val="fr-FR"/>
        </w:rPr>
      </w:pPr>
      <w:r w:rsidRPr="001F52FC">
        <w:rPr>
          <w:color w:val="292F33"/>
          <w:lang w:val="fr-FR"/>
        </w:rPr>
        <w:t>“</w:t>
      </w:r>
      <w:r w:rsidR="005A44EC">
        <w:fldChar w:fldCharType="begin"/>
      </w:r>
      <w:r w:rsidR="003F2390" w:rsidRPr="00683435">
        <w:rPr>
          <w:lang w:val="en-US"/>
        </w:rPr>
        <w:instrText xml:space="preserve"> HYPERLINK "https://twitter.com/whartonknows" </w:instrText>
      </w:r>
      <w:r w:rsidR="005A44EC">
        <w:fldChar w:fldCharType="separate"/>
      </w:r>
      <w:r w:rsidRPr="001F52FC">
        <w:rPr>
          <w:color w:val="2B7BB9"/>
          <w:lang w:val="fr-FR"/>
        </w:rPr>
        <w:t>@whartonknows</w:t>
      </w:r>
      <w:r w:rsidR="005A44EC">
        <w:rPr>
          <w:color w:val="2B7BB9"/>
          <w:lang w:val="fr-FR"/>
        </w:rPr>
        <w:fldChar w:fldCharType="end"/>
      </w:r>
      <w:r w:rsidRPr="001F52FC">
        <w:rPr>
          <w:color w:val="292F33"/>
          <w:lang w:val="fr-FR"/>
        </w:rPr>
        <w:t xml:space="preserve">: Are Resumes Passé? Enter the EQ Test - </w:t>
      </w:r>
      <w:r w:rsidR="00816F9C">
        <w:rPr>
          <w:color w:val="292F33"/>
          <w:lang w:val="fr-FR"/>
        </w:rPr>
        <w:br/>
      </w:r>
      <w:hyperlink r:id="rId36" w:tgtFrame="_blank" w:tooltip="http://knlg.net/UM1U9r" w:history="1">
        <w:r w:rsidRPr="001F52FC">
          <w:rPr>
            <w:color w:val="2B7BB9"/>
            <w:lang w:val="fr-FR"/>
          </w:rPr>
          <w:t>http://knlg.net/UM1U9r </w:t>
        </w:r>
      </w:hyperlink>
      <w:r w:rsidRPr="001F52FC">
        <w:rPr>
          <w:color w:val="292F33"/>
          <w:lang w:val="fr-FR"/>
        </w:rPr>
        <w:t>”</w:t>
      </w:r>
    </w:p>
    <w:p w:rsidR="0037780C" w:rsidRPr="001F52FC" w:rsidRDefault="0037780C" w:rsidP="004C02C4">
      <w:pPr>
        <w:rPr>
          <w:color w:val="292F33"/>
          <w:lang w:val="fr-FR"/>
        </w:rPr>
      </w:pPr>
    </w:p>
    <w:p w:rsidR="0037780C" w:rsidRPr="00610959" w:rsidRDefault="0037780C" w:rsidP="004C02C4">
      <w:pPr>
        <w:rPr>
          <w:color w:val="292F33"/>
          <w:lang w:val="en-US"/>
        </w:rPr>
      </w:pPr>
      <w:r w:rsidRPr="00610959">
        <w:rPr>
          <w:color w:val="292F33"/>
          <w:lang w:val="en-US"/>
        </w:rPr>
        <w:t>“@</w:t>
      </w:r>
      <w:proofErr w:type="spellStart"/>
      <w:r w:rsidRPr="00610959">
        <w:rPr>
          <w:color w:val="292F33"/>
          <w:lang w:val="en-US"/>
        </w:rPr>
        <w:t>HarvardBizThe</w:t>
      </w:r>
      <w:proofErr w:type="spellEnd"/>
      <w:r w:rsidRPr="00610959">
        <w:rPr>
          <w:color w:val="292F33"/>
          <w:lang w:val="en-US"/>
        </w:rPr>
        <w:t xml:space="preserve"> smartest person in the world isn't a good hire if he </w:t>
      </w:r>
      <w:proofErr w:type="spellStart"/>
      <w:r w:rsidRPr="00610959">
        <w:rPr>
          <w:color w:val="292F33"/>
          <w:lang w:val="en-US"/>
        </w:rPr>
        <w:t>orshe</w:t>
      </w:r>
      <w:proofErr w:type="spellEnd"/>
      <w:r w:rsidRPr="00610959">
        <w:rPr>
          <w:color w:val="292F33"/>
          <w:lang w:val="en-US"/>
        </w:rPr>
        <w:t xml:space="preserve"> doesn't have the will to do the hard work </w:t>
      </w:r>
      <w:hyperlink r:id="rId37" w:tgtFrame="_blank" w:tooltip="http://s.hbr.org/1oYiZb3" w:history="1">
        <w:r w:rsidRPr="00610959">
          <w:rPr>
            <w:color w:val="2B7BB9"/>
            <w:lang w:val="en-US"/>
          </w:rPr>
          <w:t>http://s.hbr.org/1oYiZb3 </w:t>
        </w:r>
      </w:hyperlink>
    </w:p>
    <w:p w:rsidR="001528B0" w:rsidRPr="00610959" w:rsidRDefault="001528B0" w:rsidP="004C02C4">
      <w:pPr>
        <w:rPr>
          <w:color w:val="292F33"/>
          <w:lang w:val="en-US"/>
        </w:rPr>
      </w:pPr>
    </w:p>
    <w:p w:rsidR="004D16DD" w:rsidRPr="001F52FC" w:rsidRDefault="0037780C" w:rsidP="004C02C4">
      <w:pPr>
        <w:rPr>
          <w:color w:val="2B7BB9"/>
          <w:lang w:val="en-US"/>
        </w:rPr>
      </w:pPr>
      <w:r w:rsidRPr="001F52FC">
        <w:rPr>
          <w:color w:val="292F33"/>
          <w:lang w:val="en-US"/>
        </w:rPr>
        <w:t xml:space="preserve">Hire for how they learn, not what they know </w:t>
      </w:r>
      <w:hyperlink r:id="rId38" w:tgtFrame="_blank" w:tooltip="http://www.management-issues.com/opinion/6191/hire-for-how-they-learn-not-what-they-know/#.U5VsbNV0s38.twitter" w:history="1">
        <w:r w:rsidRPr="001F52FC">
          <w:rPr>
            <w:color w:val="2B7BB9"/>
            <w:lang w:val="en-US"/>
          </w:rPr>
          <w:t>http://www.management-issues.com/opinion/6191/hire-for-how-they-learn-not-what-they-know/#.U5VsbNV0s38.twitter …</w:t>
        </w:r>
      </w:hyperlink>
    </w:p>
    <w:p w:rsidR="004D16DD" w:rsidRPr="001F52FC" w:rsidRDefault="004D16DD" w:rsidP="004C02C4">
      <w:pPr>
        <w:rPr>
          <w:color w:val="2B7BB9"/>
          <w:lang w:val="en-US"/>
        </w:rPr>
      </w:pPr>
    </w:p>
    <w:p w:rsidR="004D16DD" w:rsidRPr="001F52FC" w:rsidRDefault="004D16DD" w:rsidP="004C02C4">
      <w:pPr>
        <w:rPr>
          <w:color w:val="292F33"/>
          <w:lang w:val="en-US"/>
        </w:rPr>
      </w:pPr>
      <w:r w:rsidRPr="001F52FC">
        <w:rPr>
          <w:color w:val="292F33"/>
        </w:rPr>
        <w:t xml:space="preserve">Nyrekrytering kräver mer än magkänsla </w:t>
      </w:r>
      <w:hyperlink r:id="rId39" w:tgtFrame="_blank" w:tooltip="http://www.svd.se/naringsliv/karriar/nyrekrytering-kraver-mer-an-magkansla_8650554.svd" w:history="1">
        <w:r w:rsidRPr="001F52FC">
          <w:rPr>
            <w:color w:val="2B7BB9"/>
          </w:rPr>
          <w:t>http://www.svd.se/naringsliv/karriar/nyrekrytering-kraver-mer-an-magkansla_8650554.svd …</w:t>
        </w:r>
      </w:hyperlink>
      <w:r w:rsidRPr="001F52FC">
        <w:rPr>
          <w:color w:val="292F33"/>
        </w:rPr>
        <w:t xml:space="preserve"> </w:t>
      </w:r>
      <w:r w:rsidRPr="001F52FC">
        <w:rPr>
          <w:color w:val="292F33"/>
          <w:lang w:val="en-US"/>
        </w:rPr>
        <w:t>via @</w:t>
      </w:r>
      <w:proofErr w:type="spellStart"/>
      <w:r w:rsidRPr="001F52FC">
        <w:rPr>
          <w:color w:val="292F33"/>
          <w:lang w:val="en-US"/>
        </w:rPr>
        <w:t>naringsliv_live</w:t>
      </w:r>
      <w:proofErr w:type="spellEnd"/>
    </w:p>
    <w:p w:rsidR="004D16DD" w:rsidRPr="001F52FC" w:rsidRDefault="004D16DD" w:rsidP="004C02C4">
      <w:pPr>
        <w:rPr>
          <w:color w:val="292F33"/>
          <w:lang w:val="en-US"/>
        </w:rPr>
      </w:pPr>
    </w:p>
    <w:p w:rsidR="0037780C" w:rsidRDefault="004D16DD" w:rsidP="004C02C4">
      <w:pPr>
        <w:rPr>
          <w:color w:val="292F33"/>
          <w:lang w:val="en-US"/>
        </w:rPr>
      </w:pPr>
      <w:r w:rsidRPr="00610959">
        <w:rPr>
          <w:color w:val="292F33"/>
          <w:lang w:val="en-US"/>
        </w:rPr>
        <w:t xml:space="preserve">Why Unqualified Candidates Get Hired Anyway HBS Working Knowledge </w:t>
      </w:r>
      <w:hyperlink r:id="rId40" w:tgtFrame="_blank" w:tooltip="http://hbswk.hbs.edu/item/7281.html?sf16131271=1" w:history="1">
        <w:r w:rsidRPr="00610959">
          <w:rPr>
            <w:color w:val="2B7BB9"/>
            <w:lang w:val="en-US"/>
          </w:rPr>
          <w:t>http://hbswk.hbs.edu/item/7281.html?sf16131271=1 …</w:t>
        </w:r>
      </w:hyperlink>
      <w:r w:rsidR="0037780C" w:rsidRPr="001F52FC">
        <w:rPr>
          <w:color w:val="292F33"/>
          <w:lang w:val="en-US"/>
        </w:rPr>
        <w:t xml:space="preserve"> </w:t>
      </w:r>
    </w:p>
    <w:p w:rsidR="00614EEE" w:rsidRDefault="00614EEE" w:rsidP="004C02C4">
      <w:pPr>
        <w:rPr>
          <w:color w:val="292F33"/>
          <w:lang w:val="en-US"/>
        </w:rPr>
      </w:pPr>
    </w:p>
    <w:p w:rsidR="00614EEE" w:rsidRPr="00614EEE" w:rsidRDefault="00614EEE" w:rsidP="004C02C4">
      <w:pPr>
        <w:rPr>
          <w:rStyle w:val="Hyperlnk"/>
          <w:color w:val="auto"/>
          <w:u w:val="none"/>
        </w:rPr>
      </w:pPr>
      <w:r>
        <w:rPr>
          <w:rFonts w:ascii="Helvetica" w:hAnsi="Helvetica" w:cs="Helvetica"/>
          <w:color w:val="292F33"/>
        </w:rPr>
        <w:t>Potential framför kompetens -</w:t>
      </w:r>
      <w:r w:rsidR="00D10570">
        <w:rPr>
          <w:rFonts w:ascii="Helvetica" w:hAnsi="Helvetica" w:cs="Helvetica"/>
          <w:color w:val="292F33"/>
        </w:rPr>
        <w:t xml:space="preserve"> </w:t>
      </w:r>
      <w:hyperlink r:id="rId41" w:tgtFrame="_blank" w:tooltip="http://tinyurl.com/nrr4leu" w:history="1">
        <w:r>
          <w:rPr>
            <w:rFonts w:ascii="Helvetica" w:hAnsi="Helvetica" w:cs="Helvetica"/>
            <w:color w:val="2B7BB9"/>
          </w:rPr>
          <w:t>http://tinyurl.com/nrr4leu </w:t>
        </w:r>
      </w:hyperlink>
    </w:p>
    <w:p w:rsidR="00F94E1D" w:rsidRPr="00614EEE" w:rsidRDefault="00F94E1D" w:rsidP="004C02C4">
      <w:pPr>
        <w:rPr>
          <w:rStyle w:val="Hyperlnk"/>
          <w:color w:val="auto"/>
          <w:u w:val="none"/>
        </w:rPr>
      </w:pPr>
    </w:p>
    <w:p w:rsidR="00813E6A" w:rsidRPr="003A7237" w:rsidRDefault="00813E6A" w:rsidP="004C02C4"/>
    <w:sectPr w:rsidR="00813E6A" w:rsidRPr="003A7237" w:rsidSect="00824EB7">
      <w:headerReference w:type="default" r:id="rId42"/>
      <w:footerReference w:type="default" r:id="rId43"/>
      <w:pgSz w:w="11906" w:h="16838"/>
      <w:pgMar w:top="2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05" w:rsidRDefault="000F5705">
      <w:r>
        <w:separator/>
      </w:r>
    </w:p>
  </w:endnote>
  <w:endnote w:type="continuationSeparator" w:id="0">
    <w:p w:rsidR="000F5705" w:rsidRDefault="000F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6F" w:rsidRDefault="00FF196F">
    <w:pPr>
      <w:pStyle w:val="Sidfot"/>
    </w:pPr>
    <w:r>
      <w:t>150817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05" w:rsidRDefault="000F5705">
      <w:r>
        <w:separator/>
      </w:r>
    </w:p>
  </w:footnote>
  <w:footnote w:type="continuationSeparator" w:id="0">
    <w:p w:rsidR="000F5705" w:rsidRDefault="000F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6F" w:rsidRDefault="00FF196F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-497205</wp:posOffset>
          </wp:positionV>
          <wp:extent cx="7844790" cy="11087100"/>
          <wp:effectExtent l="19050" t="0" r="3810" b="0"/>
          <wp:wrapNone/>
          <wp:docPr id="1" name="Bild 1" descr="neutra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tral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790" cy="1108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C47086"/>
    <w:multiLevelType w:val="multilevel"/>
    <w:tmpl w:val="18FC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30AD9"/>
    <w:multiLevelType w:val="multilevel"/>
    <w:tmpl w:val="C138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647EB"/>
    <w:multiLevelType w:val="multilevel"/>
    <w:tmpl w:val="8E84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90B3C"/>
    <w:multiLevelType w:val="multilevel"/>
    <w:tmpl w:val="72B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C028A"/>
    <w:multiLevelType w:val="multilevel"/>
    <w:tmpl w:val="4614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22B52"/>
    <w:multiLevelType w:val="hybridMultilevel"/>
    <w:tmpl w:val="34B2F8B0"/>
    <w:lvl w:ilvl="0" w:tplc="13EEE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E1D5F"/>
    <w:multiLevelType w:val="hybridMultilevel"/>
    <w:tmpl w:val="CAAA62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84A23"/>
    <w:multiLevelType w:val="multilevel"/>
    <w:tmpl w:val="E50A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07011"/>
    <w:multiLevelType w:val="multilevel"/>
    <w:tmpl w:val="09E6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5386C"/>
    <w:multiLevelType w:val="multilevel"/>
    <w:tmpl w:val="7708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887E96"/>
    <w:multiLevelType w:val="multilevel"/>
    <w:tmpl w:val="0D30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B0E69"/>
    <w:multiLevelType w:val="hybridMultilevel"/>
    <w:tmpl w:val="F4482E0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774D0B"/>
    <w:multiLevelType w:val="multilevel"/>
    <w:tmpl w:val="B294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3E6924"/>
    <w:multiLevelType w:val="multilevel"/>
    <w:tmpl w:val="CF9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E96502"/>
    <w:multiLevelType w:val="multilevel"/>
    <w:tmpl w:val="A734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6D0EEE"/>
    <w:multiLevelType w:val="multilevel"/>
    <w:tmpl w:val="FBA6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34267"/>
    <w:multiLevelType w:val="multilevel"/>
    <w:tmpl w:val="7666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0C2300"/>
    <w:multiLevelType w:val="hybridMultilevel"/>
    <w:tmpl w:val="FE9431D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755FA7"/>
    <w:multiLevelType w:val="multilevel"/>
    <w:tmpl w:val="CF60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2345C3"/>
    <w:multiLevelType w:val="multilevel"/>
    <w:tmpl w:val="17F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70204"/>
    <w:multiLevelType w:val="hybridMultilevel"/>
    <w:tmpl w:val="04E40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03082"/>
    <w:multiLevelType w:val="multilevel"/>
    <w:tmpl w:val="6F8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5A5CC7"/>
    <w:multiLevelType w:val="multilevel"/>
    <w:tmpl w:val="20A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1A155B"/>
    <w:multiLevelType w:val="multilevel"/>
    <w:tmpl w:val="0C60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D80E0B"/>
    <w:multiLevelType w:val="multilevel"/>
    <w:tmpl w:val="F906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D957E8"/>
    <w:multiLevelType w:val="multilevel"/>
    <w:tmpl w:val="4FF8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1A10DA"/>
    <w:multiLevelType w:val="hybridMultilevel"/>
    <w:tmpl w:val="0CCA0A68"/>
    <w:lvl w:ilvl="0" w:tplc="A2121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B00BA"/>
    <w:multiLevelType w:val="multilevel"/>
    <w:tmpl w:val="12D2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846E66"/>
    <w:multiLevelType w:val="multilevel"/>
    <w:tmpl w:val="216A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214B3"/>
    <w:multiLevelType w:val="multilevel"/>
    <w:tmpl w:val="A32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1E61A7"/>
    <w:multiLevelType w:val="hybridMultilevel"/>
    <w:tmpl w:val="0EC26C4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D06337"/>
    <w:multiLevelType w:val="multilevel"/>
    <w:tmpl w:val="27AE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347E53"/>
    <w:multiLevelType w:val="multilevel"/>
    <w:tmpl w:val="FC2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6"/>
  </w:num>
  <w:num w:numId="4">
    <w:abstractNumId w:val="27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ahoma" w:hAnsi="Tahoma" w:cs="Tahoma" w:hint="default"/>
          <w:sz w:val="28"/>
        </w:rPr>
      </w:lvl>
    </w:lvlOverride>
  </w:num>
  <w:num w:numId="6">
    <w:abstractNumId w:val="21"/>
  </w:num>
  <w:num w:numId="7">
    <w:abstractNumId w:val="31"/>
  </w:num>
  <w:num w:numId="8">
    <w:abstractNumId w:val="18"/>
  </w:num>
  <w:num w:numId="9">
    <w:abstractNumId w:val="12"/>
  </w:num>
  <w:num w:numId="10">
    <w:abstractNumId w:val="8"/>
  </w:num>
  <w:num w:numId="11">
    <w:abstractNumId w:val="30"/>
  </w:num>
  <w:num w:numId="12">
    <w:abstractNumId w:val="20"/>
  </w:num>
  <w:num w:numId="13">
    <w:abstractNumId w:val="4"/>
  </w:num>
  <w:num w:numId="14">
    <w:abstractNumId w:val="29"/>
  </w:num>
  <w:num w:numId="15">
    <w:abstractNumId w:val="15"/>
  </w:num>
  <w:num w:numId="16">
    <w:abstractNumId w:val="22"/>
  </w:num>
  <w:num w:numId="17">
    <w:abstractNumId w:val="16"/>
  </w:num>
  <w:num w:numId="18">
    <w:abstractNumId w:val="14"/>
  </w:num>
  <w:num w:numId="19">
    <w:abstractNumId w:val="17"/>
  </w:num>
  <w:num w:numId="20">
    <w:abstractNumId w:val="23"/>
  </w:num>
  <w:num w:numId="21">
    <w:abstractNumId w:val="32"/>
  </w:num>
  <w:num w:numId="22">
    <w:abstractNumId w:val="3"/>
  </w:num>
  <w:num w:numId="23">
    <w:abstractNumId w:val="10"/>
  </w:num>
  <w:num w:numId="24">
    <w:abstractNumId w:val="9"/>
  </w:num>
  <w:num w:numId="25">
    <w:abstractNumId w:val="1"/>
  </w:num>
  <w:num w:numId="26">
    <w:abstractNumId w:val="25"/>
  </w:num>
  <w:num w:numId="27">
    <w:abstractNumId w:val="28"/>
  </w:num>
  <w:num w:numId="28">
    <w:abstractNumId w:val="2"/>
  </w:num>
  <w:num w:numId="29">
    <w:abstractNumId w:val="13"/>
  </w:num>
  <w:num w:numId="30">
    <w:abstractNumId w:val="5"/>
  </w:num>
  <w:num w:numId="31">
    <w:abstractNumId w:val="33"/>
  </w:num>
  <w:num w:numId="32">
    <w:abstractNumId w:val="11"/>
  </w:num>
  <w:num w:numId="33">
    <w:abstractNumId w:val="19"/>
  </w:num>
  <w:num w:numId="34">
    <w:abstractNumId w:val="2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8EF"/>
    <w:rsid w:val="000009D9"/>
    <w:rsid w:val="0003398D"/>
    <w:rsid w:val="0003542F"/>
    <w:rsid w:val="00043620"/>
    <w:rsid w:val="000615BC"/>
    <w:rsid w:val="000742CF"/>
    <w:rsid w:val="000856AA"/>
    <w:rsid w:val="000A0B36"/>
    <w:rsid w:val="000D6EB8"/>
    <w:rsid w:val="000E6373"/>
    <w:rsid w:val="000F5705"/>
    <w:rsid w:val="00130036"/>
    <w:rsid w:val="00136ED2"/>
    <w:rsid w:val="001528B0"/>
    <w:rsid w:val="00161FA4"/>
    <w:rsid w:val="00172583"/>
    <w:rsid w:val="001825DA"/>
    <w:rsid w:val="001912F6"/>
    <w:rsid w:val="001D068F"/>
    <w:rsid w:val="001F52FC"/>
    <w:rsid w:val="00216721"/>
    <w:rsid w:val="002213E1"/>
    <w:rsid w:val="0023738D"/>
    <w:rsid w:val="002450AA"/>
    <w:rsid w:val="0024742A"/>
    <w:rsid w:val="00253253"/>
    <w:rsid w:val="00296196"/>
    <w:rsid w:val="002B5D89"/>
    <w:rsid w:val="002E1D15"/>
    <w:rsid w:val="003068FA"/>
    <w:rsid w:val="00311ACB"/>
    <w:rsid w:val="00353A47"/>
    <w:rsid w:val="00366CD7"/>
    <w:rsid w:val="0037780C"/>
    <w:rsid w:val="00396BC6"/>
    <w:rsid w:val="003A2444"/>
    <w:rsid w:val="003A7237"/>
    <w:rsid w:val="003E3E2B"/>
    <w:rsid w:val="003F2390"/>
    <w:rsid w:val="00411CB6"/>
    <w:rsid w:val="004239C1"/>
    <w:rsid w:val="00452820"/>
    <w:rsid w:val="00454BFA"/>
    <w:rsid w:val="0046551C"/>
    <w:rsid w:val="00477B48"/>
    <w:rsid w:val="004C02C4"/>
    <w:rsid w:val="004D16DD"/>
    <w:rsid w:val="004D4FDF"/>
    <w:rsid w:val="004D63AF"/>
    <w:rsid w:val="004E0F4D"/>
    <w:rsid w:val="00506237"/>
    <w:rsid w:val="00507C0B"/>
    <w:rsid w:val="00585818"/>
    <w:rsid w:val="00592BF0"/>
    <w:rsid w:val="0059347F"/>
    <w:rsid w:val="005A2323"/>
    <w:rsid w:val="005A44EC"/>
    <w:rsid w:val="005C4644"/>
    <w:rsid w:val="005D6869"/>
    <w:rsid w:val="006036C5"/>
    <w:rsid w:val="00610959"/>
    <w:rsid w:val="00614EEE"/>
    <w:rsid w:val="00630A14"/>
    <w:rsid w:val="00640508"/>
    <w:rsid w:val="00653A8F"/>
    <w:rsid w:val="006661A7"/>
    <w:rsid w:val="00673953"/>
    <w:rsid w:val="00683435"/>
    <w:rsid w:val="00697EB6"/>
    <w:rsid w:val="006C3029"/>
    <w:rsid w:val="006D1F18"/>
    <w:rsid w:val="006D5B7C"/>
    <w:rsid w:val="0070167F"/>
    <w:rsid w:val="00723C06"/>
    <w:rsid w:val="00725931"/>
    <w:rsid w:val="00763BE1"/>
    <w:rsid w:val="00772FC8"/>
    <w:rsid w:val="007B5E06"/>
    <w:rsid w:val="007C086D"/>
    <w:rsid w:val="007C71D4"/>
    <w:rsid w:val="007F449D"/>
    <w:rsid w:val="008000B9"/>
    <w:rsid w:val="00803CD2"/>
    <w:rsid w:val="00806E7E"/>
    <w:rsid w:val="00813E6A"/>
    <w:rsid w:val="00816F9C"/>
    <w:rsid w:val="00824BB3"/>
    <w:rsid w:val="00824EB7"/>
    <w:rsid w:val="00830177"/>
    <w:rsid w:val="008368CC"/>
    <w:rsid w:val="008459B1"/>
    <w:rsid w:val="0085791B"/>
    <w:rsid w:val="00870912"/>
    <w:rsid w:val="0087591E"/>
    <w:rsid w:val="00876AF6"/>
    <w:rsid w:val="00894C69"/>
    <w:rsid w:val="00896EB9"/>
    <w:rsid w:val="00897428"/>
    <w:rsid w:val="008A466A"/>
    <w:rsid w:val="008C1FD9"/>
    <w:rsid w:val="008E35CB"/>
    <w:rsid w:val="008E69F9"/>
    <w:rsid w:val="008E7A63"/>
    <w:rsid w:val="008F25EA"/>
    <w:rsid w:val="009016DA"/>
    <w:rsid w:val="00925A77"/>
    <w:rsid w:val="00976C7B"/>
    <w:rsid w:val="00984D95"/>
    <w:rsid w:val="00987070"/>
    <w:rsid w:val="009A6824"/>
    <w:rsid w:val="009E74B2"/>
    <w:rsid w:val="00A04A04"/>
    <w:rsid w:val="00A04BDD"/>
    <w:rsid w:val="00A15D96"/>
    <w:rsid w:val="00A16662"/>
    <w:rsid w:val="00A238EF"/>
    <w:rsid w:val="00A26BA8"/>
    <w:rsid w:val="00A45101"/>
    <w:rsid w:val="00A50EA8"/>
    <w:rsid w:val="00A55C0F"/>
    <w:rsid w:val="00A66DB6"/>
    <w:rsid w:val="00A77AB8"/>
    <w:rsid w:val="00AA53CF"/>
    <w:rsid w:val="00AB407B"/>
    <w:rsid w:val="00AC24E7"/>
    <w:rsid w:val="00AE3C9F"/>
    <w:rsid w:val="00AF76E5"/>
    <w:rsid w:val="00B471B5"/>
    <w:rsid w:val="00B55A3F"/>
    <w:rsid w:val="00B67CD2"/>
    <w:rsid w:val="00B73142"/>
    <w:rsid w:val="00B85E86"/>
    <w:rsid w:val="00B94887"/>
    <w:rsid w:val="00BA6CCD"/>
    <w:rsid w:val="00BE177F"/>
    <w:rsid w:val="00BE510E"/>
    <w:rsid w:val="00BF3C1F"/>
    <w:rsid w:val="00C2591B"/>
    <w:rsid w:val="00C26E8D"/>
    <w:rsid w:val="00C3307C"/>
    <w:rsid w:val="00C560BF"/>
    <w:rsid w:val="00C6343C"/>
    <w:rsid w:val="00CB7D76"/>
    <w:rsid w:val="00CF57FD"/>
    <w:rsid w:val="00D10570"/>
    <w:rsid w:val="00D11D58"/>
    <w:rsid w:val="00D136FB"/>
    <w:rsid w:val="00D33B05"/>
    <w:rsid w:val="00D431BA"/>
    <w:rsid w:val="00D47F14"/>
    <w:rsid w:val="00D652DC"/>
    <w:rsid w:val="00D72244"/>
    <w:rsid w:val="00D8290A"/>
    <w:rsid w:val="00D903B9"/>
    <w:rsid w:val="00D95737"/>
    <w:rsid w:val="00DA31B5"/>
    <w:rsid w:val="00E36581"/>
    <w:rsid w:val="00E71BF0"/>
    <w:rsid w:val="00E72A45"/>
    <w:rsid w:val="00E87CFC"/>
    <w:rsid w:val="00EA11B2"/>
    <w:rsid w:val="00EC006C"/>
    <w:rsid w:val="00ED74E3"/>
    <w:rsid w:val="00EF6261"/>
    <w:rsid w:val="00F02918"/>
    <w:rsid w:val="00F11605"/>
    <w:rsid w:val="00F168B1"/>
    <w:rsid w:val="00F32F15"/>
    <w:rsid w:val="00F61252"/>
    <w:rsid w:val="00F8186F"/>
    <w:rsid w:val="00F94E1D"/>
    <w:rsid w:val="00F95968"/>
    <w:rsid w:val="00FE538F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14D90E"/>
  <w15:docId w15:val="{05C1AB34-200E-47EE-92D1-EF839F75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903B9"/>
  </w:style>
  <w:style w:type="paragraph" w:styleId="Rubrik1">
    <w:name w:val="heading 1"/>
    <w:basedOn w:val="Normal"/>
    <w:next w:val="Normal"/>
    <w:qFormat/>
    <w:rsid w:val="00D903B9"/>
    <w:pPr>
      <w:keepNext/>
      <w:outlineLvl w:val="0"/>
    </w:pPr>
    <w:rPr>
      <w:rFonts w:ascii="Arial" w:hAnsi="Arial"/>
      <w:b/>
      <w:sz w:val="24"/>
    </w:rPr>
  </w:style>
  <w:style w:type="paragraph" w:styleId="Rubrik3">
    <w:name w:val="heading 3"/>
    <w:basedOn w:val="Normal"/>
    <w:next w:val="Normal"/>
    <w:qFormat/>
    <w:rsid w:val="00BF3C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24EB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24EB7"/>
    <w:pPr>
      <w:tabs>
        <w:tab w:val="center" w:pos="4536"/>
        <w:tab w:val="right" w:pos="9072"/>
      </w:tabs>
    </w:pPr>
  </w:style>
  <w:style w:type="paragraph" w:styleId="Brdtextmedindrag2">
    <w:name w:val="Body Text Indent 2"/>
    <w:basedOn w:val="Normal"/>
    <w:rsid w:val="00BF3C1F"/>
    <w:pPr>
      <w:tabs>
        <w:tab w:val="left" w:pos="3420"/>
      </w:tabs>
      <w:ind w:left="720"/>
    </w:pPr>
    <w:rPr>
      <w:rFonts w:ascii="Lucida Sans" w:hAnsi="Lucida Sans"/>
      <w:sz w:val="18"/>
      <w:szCs w:val="18"/>
    </w:rPr>
  </w:style>
  <w:style w:type="paragraph" w:styleId="Brdtextmedindrag">
    <w:name w:val="Body Text Indent"/>
    <w:basedOn w:val="Normal"/>
    <w:rsid w:val="00BF3C1F"/>
    <w:pPr>
      <w:tabs>
        <w:tab w:val="left" w:pos="3420"/>
      </w:tabs>
      <w:ind w:left="360"/>
    </w:pPr>
    <w:rPr>
      <w:rFonts w:ascii="Lucida Sans" w:hAnsi="Lucida Sans"/>
      <w:sz w:val="18"/>
      <w:szCs w:val="18"/>
    </w:rPr>
  </w:style>
  <w:style w:type="paragraph" w:styleId="Brdtext">
    <w:name w:val="Body Text"/>
    <w:basedOn w:val="Normal"/>
    <w:rsid w:val="00D903B9"/>
    <w:pPr>
      <w:spacing w:after="120"/>
    </w:pPr>
  </w:style>
  <w:style w:type="paragraph" w:styleId="Brdtext2">
    <w:name w:val="Body Text 2"/>
    <w:basedOn w:val="Normal"/>
    <w:rsid w:val="00D903B9"/>
    <w:pPr>
      <w:spacing w:after="120" w:line="480" w:lineRule="auto"/>
    </w:pPr>
  </w:style>
  <w:style w:type="paragraph" w:styleId="Lista">
    <w:name w:val="List"/>
    <w:basedOn w:val="Normal"/>
    <w:rsid w:val="00D903B9"/>
    <w:pPr>
      <w:ind w:left="283" w:hanging="283"/>
    </w:pPr>
    <w:rPr>
      <w:sz w:val="24"/>
    </w:rPr>
  </w:style>
  <w:style w:type="character" w:styleId="Sidnummer">
    <w:name w:val="page number"/>
    <w:basedOn w:val="Standardstycketeckensnitt"/>
    <w:rsid w:val="00D903B9"/>
  </w:style>
  <w:style w:type="character" w:styleId="Hyperlnk">
    <w:name w:val="Hyperlink"/>
    <w:uiPriority w:val="99"/>
    <w:unhideWhenUsed/>
    <w:rsid w:val="004C02C4"/>
    <w:rPr>
      <w:color w:val="0563C1"/>
      <w:u w:val="single"/>
    </w:rPr>
  </w:style>
  <w:style w:type="character" w:styleId="AnvndHyperlnk">
    <w:name w:val="FollowedHyperlink"/>
    <w:rsid w:val="00F94E1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4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4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8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72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78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2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7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79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29500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6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2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0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3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24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69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41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08882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63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45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63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2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0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96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67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736">
          <w:marLeft w:val="0"/>
          <w:marRight w:val="0"/>
          <w:marTop w:val="1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4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3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03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21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297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28007124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9754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7015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64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67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7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28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54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84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5891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412887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0273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0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80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98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1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2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4203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9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07144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98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8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82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71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6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3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0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4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1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2154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400682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1354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20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62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9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02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4781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0237024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49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6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26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98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12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3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97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8287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7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79130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7895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9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71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9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4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89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0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9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827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4232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36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16001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24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84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7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10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5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7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2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070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18887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5514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1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2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3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8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98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938416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613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0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5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8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9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9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2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8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63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489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0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30389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90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484329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5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73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7452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single" w:sz="6" w:space="4" w:color="E1E8ED"/>
                                                        <w:left w:val="none" w:sz="0" w:space="0" w:color="auto"/>
                                                        <w:bottom w:val="single" w:sz="6" w:space="4" w:color="E1E8E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9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943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68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9" w:color="auto"/>
                                                            <w:left w:val="none" w:sz="0" w:space="0" w:color="auto"/>
                                                            <w:bottom w:val="none" w:sz="0" w:space="9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13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5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0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81706535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9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27756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37442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80728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81629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50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0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1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1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6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15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05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53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63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68856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064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1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9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43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804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0686649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207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1750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43400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575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1348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3261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9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10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9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88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5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18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34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8790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587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1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7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5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007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7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0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3587960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46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3990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282732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62140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84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54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311995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8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7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213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540817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5093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3816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42511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62496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66112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8312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5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4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ireOnLinkedIn" TargetMode="External"/><Relationship Id="rId13" Type="http://schemas.openxmlformats.org/officeDocument/2006/relationships/hyperlink" Target="http://t.co/2ucZVyV5S0" TargetMode="External"/><Relationship Id="rId18" Type="http://schemas.openxmlformats.org/officeDocument/2006/relationships/hyperlink" Target="https://twitter.com/AssessioSverige" TargetMode="External"/><Relationship Id="rId26" Type="http://schemas.openxmlformats.org/officeDocument/2006/relationships/hyperlink" Target="https://t.co/grA4Lv8mBd" TargetMode="External"/><Relationship Id="rId39" Type="http://schemas.openxmlformats.org/officeDocument/2006/relationships/hyperlink" Target="http://t.co/adGGSWZp9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emailit" TargetMode="External"/><Relationship Id="rId34" Type="http://schemas.openxmlformats.org/officeDocument/2006/relationships/hyperlink" Target="https://twitter.com/AceEmployment" TargetMode="External"/><Relationship Id="rId42" Type="http://schemas.openxmlformats.org/officeDocument/2006/relationships/header" Target="header1.xml"/><Relationship Id="rId7" Type="http://schemas.openxmlformats.org/officeDocument/2006/relationships/hyperlink" Target="https://t.co/5R9gCpUpzt" TargetMode="External"/><Relationship Id="rId12" Type="http://schemas.openxmlformats.org/officeDocument/2006/relationships/hyperlink" Target="http://t.co/46NoQPrZqS" TargetMode="External"/><Relationship Id="rId17" Type="http://schemas.openxmlformats.org/officeDocument/2006/relationships/hyperlink" Target="http://t.co/Gk3sjsUfQc" TargetMode="External"/><Relationship Id="rId25" Type="http://schemas.openxmlformats.org/officeDocument/2006/relationships/hyperlink" Target="https://twitter.com/CheekyScientist" TargetMode="External"/><Relationship Id="rId33" Type="http://schemas.openxmlformats.org/officeDocument/2006/relationships/hyperlink" Target="http://t.co/BLL0P7uQ9a" TargetMode="External"/><Relationship Id="rId38" Type="http://schemas.openxmlformats.org/officeDocument/2006/relationships/hyperlink" Target="http://t.co/zQygwpyjki" TargetMode="External"/><Relationship Id="rId2" Type="http://schemas.openxmlformats.org/officeDocument/2006/relationships/styles" Target="styles.xml"/><Relationship Id="rId16" Type="http://schemas.openxmlformats.org/officeDocument/2006/relationships/hyperlink" Target="http://t.co/onM4cDTerj" TargetMode="External"/><Relationship Id="rId20" Type="http://schemas.openxmlformats.org/officeDocument/2006/relationships/hyperlink" Target="https://t.co/DQshkaqy6T" TargetMode="External"/><Relationship Id="rId29" Type="http://schemas.openxmlformats.org/officeDocument/2006/relationships/hyperlink" Target="http://t.co/vfsoMudXo1" TargetMode="External"/><Relationship Id="rId41" Type="http://schemas.openxmlformats.org/officeDocument/2006/relationships/hyperlink" Target="http://t.co/4Tan5Xp8U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.co/PgU4svFpkV" TargetMode="External"/><Relationship Id="rId24" Type="http://schemas.openxmlformats.org/officeDocument/2006/relationships/hyperlink" Target="https://t.co/grA4Lv8mBd" TargetMode="External"/><Relationship Id="rId32" Type="http://schemas.openxmlformats.org/officeDocument/2006/relationships/hyperlink" Target="http://t.co/y0WaDb3mwR" TargetMode="External"/><Relationship Id="rId37" Type="http://schemas.openxmlformats.org/officeDocument/2006/relationships/hyperlink" Target="http://t.co/WrLXU4eqmx" TargetMode="External"/><Relationship Id="rId40" Type="http://schemas.openxmlformats.org/officeDocument/2006/relationships/hyperlink" Target="http://t.co/yl8QzHzlN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t.co/3hWjtxD8h4" TargetMode="External"/><Relationship Id="rId23" Type="http://schemas.openxmlformats.org/officeDocument/2006/relationships/hyperlink" Target="https://twitter.com/CheekyScientist" TargetMode="External"/><Relationship Id="rId28" Type="http://schemas.openxmlformats.org/officeDocument/2006/relationships/hyperlink" Target="https://t.co/86b5Bs1k6W" TargetMode="External"/><Relationship Id="rId36" Type="http://schemas.openxmlformats.org/officeDocument/2006/relationships/hyperlink" Target="http://t.co/y9ZW2rdGCh" TargetMode="External"/><Relationship Id="rId10" Type="http://schemas.openxmlformats.org/officeDocument/2006/relationships/hyperlink" Target="https://twitter.com/emailit" TargetMode="External"/><Relationship Id="rId19" Type="http://schemas.openxmlformats.org/officeDocument/2006/relationships/hyperlink" Target="http://t.co/BkJ5ePn1cu" TargetMode="External"/><Relationship Id="rId31" Type="http://schemas.openxmlformats.org/officeDocument/2006/relationships/hyperlink" Target="https://t.co/kpy88eZ2d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.co/8Yq7Eb8Od8" TargetMode="External"/><Relationship Id="rId14" Type="http://schemas.openxmlformats.org/officeDocument/2006/relationships/hyperlink" Target="http://t.co/8X5oYgP5RN" TargetMode="External"/><Relationship Id="rId22" Type="http://schemas.openxmlformats.org/officeDocument/2006/relationships/hyperlink" Target="https://t.co/z2PTPmsA2e" TargetMode="External"/><Relationship Id="rId27" Type="http://schemas.openxmlformats.org/officeDocument/2006/relationships/hyperlink" Target="https://t.co/9ML0SHfwwW" TargetMode="External"/><Relationship Id="rId30" Type="http://schemas.openxmlformats.org/officeDocument/2006/relationships/hyperlink" Target="https://twitter.com/payscale" TargetMode="External"/><Relationship Id="rId35" Type="http://schemas.openxmlformats.org/officeDocument/2006/relationships/hyperlink" Target="http://t.co/1sfC7BsMu4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off\Dropbox\Johan\&#214;vningar\Artikla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Artiklar</Template>
  <TotalTime>14</TotalTime>
  <Pages>3</Pages>
  <Words>1213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SIR - Situation – Initiativ – Resultat</vt:lpstr>
    </vt:vector>
  </TitlesOfParts>
  <Company/>
  <LinksUpToDate>false</LinksUpToDate>
  <CharactersWithSpaces>7631</CharactersWithSpaces>
  <SharedDoc>false</SharedDoc>
  <HLinks>
    <vt:vector size="198" baseType="variant">
      <vt:variant>
        <vt:i4>8126524</vt:i4>
      </vt:variant>
      <vt:variant>
        <vt:i4>96</vt:i4>
      </vt:variant>
      <vt:variant>
        <vt:i4>0</vt:i4>
      </vt:variant>
      <vt:variant>
        <vt:i4>5</vt:i4>
      </vt:variant>
      <vt:variant>
        <vt:lpwstr>http://t.co/BfnkvWjEDp</vt:lpwstr>
      </vt:variant>
      <vt:variant>
        <vt:lpwstr/>
      </vt:variant>
      <vt:variant>
        <vt:i4>6553635</vt:i4>
      </vt:variant>
      <vt:variant>
        <vt:i4>93</vt:i4>
      </vt:variant>
      <vt:variant>
        <vt:i4>0</vt:i4>
      </vt:variant>
      <vt:variant>
        <vt:i4>5</vt:i4>
      </vt:variant>
      <vt:variant>
        <vt:lpwstr>https://twitter.com/HarvardBiz</vt:lpwstr>
      </vt:variant>
      <vt:variant>
        <vt:lpwstr/>
      </vt:variant>
      <vt:variant>
        <vt:i4>7405601</vt:i4>
      </vt:variant>
      <vt:variant>
        <vt:i4>90</vt:i4>
      </vt:variant>
      <vt:variant>
        <vt:i4>0</vt:i4>
      </vt:variant>
      <vt:variant>
        <vt:i4>5</vt:i4>
      </vt:variant>
      <vt:variant>
        <vt:lpwstr>https://twitter.com/mitsmr</vt:lpwstr>
      </vt:variant>
      <vt:variant>
        <vt:lpwstr/>
      </vt:variant>
      <vt:variant>
        <vt:i4>8060982</vt:i4>
      </vt:variant>
      <vt:variant>
        <vt:i4>87</vt:i4>
      </vt:variant>
      <vt:variant>
        <vt:i4>0</vt:i4>
      </vt:variant>
      <vt:variant>
        <vt:i4>5</vt:i4>
      </vt:variant>
      <vt:variant>
        <vt:lpwstr>http://t.co/AENbY0nlF3</vt:lpwstr>
      </vt:variant>
      <vt:variant>
        <vt:lpwstr/>
      </vt:variant>
      <vt:variant>
        <vt:i4>3670126</vt:i4>
      </vt:variant>
      <vt:variant>
        <vt:i4>84</vt:i4>
      </vt:variant>
      <vt:variant>
        <vt:i4>0</vt:i4>
      </vt:variant>
      <vt:variant>
        <vt:i4>5</vt:i4>
      </vt:variant>
      <vt:variant>
        <vt:lpwstr>http://t.co/BiJSkH1lT5</vt:lpwstr>
      </vt:variant>
      <vt:variant>
        <vt:lpwstr/>
      </vt:variant>
      <vt:variant>
        <vt:i4>3473445</vt:i4>
      </vt:variant>
      <vt:variant>
        <vt:i4>81</vt:i4>
      </vt:variant>
      <vt:variant>
        <vt:i4>0</vt:i4>
      </vt:variant>
      <vt:variant>
        <vt:i4>5</vt:i4>
      </vt:variant>
      <vt:variant>
        <vt:lpwstr>http://t.co/XO0Y26Y7N1</vt:lpwstr>
      </vt:variant>
      <vt:variant>
        <vt:lpwstr/>
      </vt:variant>
      <vt:variant>
        <vt:i4>2687080</vt:i4>
      </vt:variant>
      <vt:variant>
        <vt:i4>78</vt:i4>
      </vt:variant>
      <vt:variant>
        <vt:i4>0</vt:i4>
      </vt:variant>
      <vt:variant>
        <vt:i4>5</vt:i4>
      </vt:variant>
      <vt:variant>
        <vt:lpwstr>http://t.co/xrzMY10ekq</vt:lpwstr>
      </vt:variant>
      <vt:variant>
        <vt:lpwstr/>
      </vt:variant>
      <vt:variant>
        <vt:i4>3801121</vt:i4>
      </vt:variant>
      <vt:variant>
        <vt:i4>75</vt:i4>
      </vt:variant>
      <vt:variant>
        <vt:i4>0</vt:i4>
      </vt:variant>
      <vt:variant>
        <vt:i4>5</vt:i4>
      </vt:variant>
      <vt:variant>
        <vt:lpwstr>http://t.co/zGIesjM4du</vt:lpwstr>
      </vt:variant>
      <vt:variant>
        <vt:lpwstr/>
      </vt:variant>
      <vt:variant>
        <vt:i4>5177354</vt:i4>
      </vt:variant>
      <vt:variant>
        <vt:i4>72</vt:i4>
      </vt:variant>
      <vt:variant>
        <vt:i4>0</vt:i4>
      </vt:variant>
      <vt:variant>
        <vt:i4>5</vt:i4>
      </vt:variant>
      <vt:variant>
        <vt:lpwstr>http://www.forbes.com/sites/forbesleadershipforum/2014/06/02/how-raising-beef-calves-reveals-the-best-strategy-for-hiring-executives/</vt:lpwstr>
      </vt:variant>
      <vt:variant>
        <vt:lpwstr/>
      </vt:variant>
      <vt:variant>
        <vt:i4>4063318</vt:i4>
      </vt:variant>
      <vt:variant>
        <vt:i4>69</vt:i4>
      </vt:variant>
      <vt:variant>
        <vt:i4>0</vt:i4>
      </vt:variant>
      <vt:variant>
        <vt:i4>5</vt:i4>
      </vt:variant>
      <vt:variant>
        <vt:lpwstr>https://hbr.org/2014/06/21st-century-talent-spotting/ar/1?utm_campaign=Socialflow&amp;utm_source=Socialflow&amp;utm_medium=Tweet</vt:lpwstr>
      </vt:variant>
      <vt:variant>
        <vt:lpwstr/>
      </vt:variant>
      <vt:variant>
        <vt:i4>7733287</vt:i4>
      </vt:variant>
      <vt:variant>
        <vt:i4>66</vt:i4>
      </vt:variant>
      <vt:variant>
        <vt:i4>0</vt:i4>
      </vt:variant>
      <vt:variant>
        <vt:i4>5</vt:i4>
      </vt:variant>
      <vt:variant>
        <vt:lpwstr>http://sloanreview.mit.edu/article/the-dandelion-principle-redesigning-work-for-the-innovation-economy/</vt:lpwstr>
      </vt:variant>
      <vt:variant>
        <vt:lpwstr/>
      </vt:variant>
      <vt:variant>
        <vt:i4>6619252</vt:i4>
      </vt:variant>
      <vt:variant>
        <vt:i4>63</vt:i4>
      </vt:variant>
      <vt:variant>
        <vt:i4>0</vt:i4>
      </vt:variant>
      <vt:variant>
        <vt:i4>5</vt:i4>
      </vt:variant>
      <vt:variant>
        <vt:lpwstr>http://t.co/3hWjtxD8h4</vt:lpwstr>
      </vt:variant>
      <vt:variant>
        <vt:lpwstr/>
      </vt:variant>
      <vt:variant>
        <vt:i4>3670078</vt:i4>
      </vt:variant>
      <vt:variant>
        <vt:i4>60</vt:i4>
      </vt:variant>
      <vt:variant>
        <vt:i4>0</vt:i4>
      </vt:variant>
      <vt:variant>
        <vt:i4>5</vt:i4>
      </vt:variant>
      <vt:variant>
        <vt:lpwstr>http://t.co/8X5oYgP5RN</vt:lpwstr>
      </vt:variant>
      <vt:variant>
        <vt:lpwstr/>
      </vt:variant>
      <vt:variant>
        <vt:i4>6291562</vt:i4>
      </vt:variant>
      <vt:variant>
        <vt:i4>57</vt:i4>
      </vt:variant>
      <vt:variant>
        <vt:i4>0</vt:i4>
      </vt:variant>
      <vt:variant>
        <vt:i4>5</vt:i4>
      </vt:variant>
      <vt:variant>
        <vt:lpwstr>http://t.co/2ucZVyV5S0</vt:lpwstr>
      </vt:variant>
      <vt:variant>
        <vt:lpwstr/>
      </vt:variant>
      <vt:variant>
        <vt:i4>2293795</vt:i4>
      </vt:variant>
      <vt:variant>
        <vt:i4>54</vt:i4>
      </vt:variant>
      <vt:variant>
        <vt:i4>0</vt:i4>
      </vt:variant>
      <vt:variant>
        <vt:i4>5</vt:i4>
      </vt:variant>
      <vt:variant>
        <vt:lpwstr>http://t.co/879mrgNeVH</vt:lpwstr>
      </vt:variant>
      <vt:variant>
        <vt:lpwstr/>
      </vt:variant>
      <vt:variant>
        <vt:i4>2687027</vt:i4>
      </vt:variant>
      <vt:variant>
        <vt:i4>51</vt:i4>
      </vt:variant>
      <vt:variant>
        <vt:i4>0</vt:i4>
      </vt:variant>
      <vt:variant>
        <vt:i4>5</vt:i4>
      </vt:variant>
      <vt:variant>
        <vt:lpwstr>http://t.co/NawlvpU1Av</vt:lpwstr>
      </vt:variant>
      <vt:variant>
        <vt:lpwstr/>
      </vt:variant>
      <vt:variant>
        <vt:i4>8257591</vt:i4>
      </vt:variant>
      <vt:variant>
        <vt:i4>48</vt:i4>
      </vt:variant>
      <vt:variant>
        <vt:i4>0</vt:i4>
      </vt:variant>
      <vt:variant>
        <vt:i4>5</vt:i4>
      </vt:variant>
      <vt:variant>
        <vt:lpwstr>http://t.co/txRoGLwnix</vt:lpwstr>
      </vt:variant>
      <vt:variant>
        <vt:lpwstr/>
      </vt:variant>
      <vt:variant>
        <vt:i4>3211306</vt:i4>
      </vt:variant>
      <vt:variant>
        <vt:i4>45</vt:i4>
      </vt:variant>
      <vt:variant>
        <vt:i4>0</vt:i4>
      </vt:variant>
      <vt:variant>
        <vt:i4>5</vt:i4>
      </vt:variant>
      <vt:variant>
        <vt:lpwstr>http://careersherpa.net/summary-sunday-linkedin-wisdom/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http://t.co/nVOZgcTkg0</vt:lpwstr>
      </vt:variant>
      <vt:variant>
        <vt:lpwstr/>
      </vt:variant>
      <vt:variant>
        <vt:i4>7340095</vt:i4>
      </vt:variant>
      <vt:variant>
        <vt:i4>39</vt:i4>
      </vt:variant>
      <vt:variant>
        <vt:i4>0</vt:i4>
      </vt:variant>
      <vt:variant>
        <vt:i4>5</vt:i4>
      </vt:variant>
      <vt:variant>
        <vt:lpwstr>http://t.co/gjNzDLTiNV</vt:lpwstr>
      </vt:variant>
      <vt:variant>
        <vt:lpwstr/>
      </vt:variant>
      <vt:variant>
        <vt:i4>6946943</vt:i4>
      </vt:variant>
      <vt:variant>
        <vt:i4>36</vt:i4>
      </vt:variant>
      <vt:variant>
        <vt:i4>0</vt:i4>
      </vt:variant>
      <vt:variant>
        <vt:i4>5</vt:i4>
      </vt:variant>
      <vt:variant>
        <vt:lpwstr>http://t.co/WLAbQTAF1e</vt:lpwstr>
      </vt:variant>
      <vt:variant>
        <vt:lpwstr/>
      </vt:variant>
      <vt:variant>
        <vt:i4>2424949</vt:i4>
      </vt:variant>
      <vt:variant>
        <vt:i4>33</vt:i4>
      </vt:variant>
      <vt:variant>
        <vt:i4>0</vt:i4>
      </vt:variant>
      <vt:variant>
        <vt:i4>5</vt:i4>
      </vt:variant>
      <vt:variant>
        <vt:lpwstr>https://hbr.org/2012/09/stand-out-in-your-interview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http://t.co/LYyJ1vxjpS</vt:lpwstr>
      </vt:variant>
      <vt:variant>
        <vt:lpwstr/>
      </vt:variant>
      <vt:variant>
        <vt:i4>8323199</vt:i4>
      </vt:variant>
      <vt:variant>
        <vt:i4>27</vt:i4>
      </vt:variant>
      <vt:variant>
        <vt:i4>0</vt:i4>
      </vt:variant>
      <vt:variant>
        <vt:i4>5</vt:i4>
      </vt:variant>
      <vt:variant>
        <vt:lpwstr>http://t.co/bvxRlauj4C</vt:lpwstr>
      </vt:variant>
      <vt:variant>
        <vt:lpwstr/>
      </vt:variant>
      <vt:variant>
        <vt:i4>8192043</vt:i4>
      </vt:variant>
      <vt:variant>
        <vt:i4>24</vt:i4>
      </vt:variant>
      <vt:variant>
        <vt:i4>0</vt:i4>
      </vt:variant>
      <vt:variant>
        <vt:i4>5</vt:i4>
      </vt:variant>
      <vt:variant>
        <vt:lpwstr>http://t.co/FO4wSrwJ5n</vt:lpwstr>
      </vt:variant>
      <vt:variant>
        <vt:lpwstr/>
      </vt:variant>
      <vt:variant>
        <vt:i4>5439574</vt:i4>
      </vt:variant>
      <vt:variant>
        <vt:i4>21</vt:i4>
      </vt:variant>
      <vt:variant>
        <vt:i4>0</vt:i4>
      </vt:variant>
      <vt:variant>
        <vt:i4>5</vt:i4>
      </vt:variant>
      <vt:variant>
        <vt:lpwstr>http://blog.hreonline.com/2015/03/03/job-seekers-speak-stand/</vt:lpwstr>
      </vt:variant>
      <vt:variant>
        <vt:lpwstr/>
      </vt:variant>
      <vt:variant>
        <vt:i4>7405603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https://twitter.com/aboutdotcom</vt:lpwstr>
      </vt:variant>
      <vt:variant>
        <vt:lpwstr/>
      </vt:variant>
      <vt:variant>
        <vt:i4>3473470</vt:i4>
      </vt:variant>
      <vt:variant>
        <vt:i4>15</vt:i4>
      </vt:variant>
      <vt:variant>
        <vt:i4>0</vt:i4>
      </vt:variant>
      <vt:variant>
        <vt:i4>5</vt:i4>
      </vt:variant>
      <vt:variant>
        <vt:lpwstr>http://t.co/NHH0sf3v0n</vt:lpwstr>
      </vt:variant>
      <vt:variant>
        <vt:lpwstr/>
      </vt:variant>
      <vt:variant>
        <vt:i4>2359409</vt:i4>
      </vt:variant>
      <vt:variant>
        <vt:i4>12</vt:i4>
      </vt:variant>
      <vt:variant>
        <vt:i4>0</vt:i4>
      </vt:variant>
      <vt:variant>
        <vt:i4>5</vt:i4>
      </vt:variant>
      <vt:variant>
        <vt:lpwstr>http://t.co/TrAo7dK8pv</vt:lpwstr>
      </vt:variant>
      <vt:variant>
        <vt:lpwstr/>
      </vt:variant>
      <vt:variant>
        <vt:i4>2883690</vt:i4>
      </vt:variant>
      <vt:variant>
        <vt:i4>9</vt:i4>
      </vt:variant>
      <vt:variant>
        <vt:i4>0</vt:i4>
      </vt:variant>
      <vt:variant>
        <vt:i4>5</vt:i4>
      </vt:variant>
      <vt:variant>
        <vt:lpwstr>http://t.co/uLHxW70pXl</vt:lpwstr>
      </vt:variant>
      <vt:variant>
        <vt:lpwstr/>
      </vt:variant>
      <vt:variant>
        <vt:i4>3014705</vt:i4>
      </vt:variant>
      <vt:variant>
        <vt:i4>6</vt:i4>
      </vt:variant>
      <vt:variant>
        <vt:i4>0</vt:i4>
      </vt:variant>
      <vt:variant>
        <vt:i4>5</vt:i4>
      </vt:variant>
      <vt:variant>
        <vt:lpwstr>http://t.co/mvugDYLdi1</vt:lpwstr>
      </vt:variant>
      <vt:variant>
        <vt:lpwstr/>
      </vt:variant>
      <vt:variant>
        <vt:i4>7143460</vt:i4>
      </vt:variant>
      <vt:variant>
        <vt:i4>3</vt:i4>
      </vt:variant>
      <vt:variant>
        <vt:i4>0</vt:i4>
      </vt:variant>
      <vt:variant>
        <vt:i4>5</vt:i4>
      </vt:variant>
      <vt:variant>
        <vt:lpwstr>http://t.co/CPQkBXOlSQ</vt:lpwstr>
      </vt:variant>
      <vt:variant>
        <vt:lpwstr/>
      </vt:variant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https://t.co/XgmzEviskm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- Situation – Initiativ – Resultat</dc:title>
  <dc:creator>onoff</dc:creator>
  <cp:lastModifiedBy>Admin</cp:lastModifiedBy>
  <cp:revision>9</cp:revision>
  <cp:lastPrinted>1900-12-31T23:00:00Z</cp:lastPrinted>
  <dcterms:created xsi:type="dcterms:W3CDTF">2017-05-08T09:50:00Z</dcterms:created>
  <dcterms:modified xsi:type="dcterms:W3CDTF">2017-05-12T15:55:00Z</dcterms:modified>
</cp:coreProperties>
</file>