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20" w:rsidRDefault="007C6E23" w:rsidP="004C02C4">
      <w:pPr>
        <w:rPr>
          <w:b/>
          <w:color w:val="292F33"/>
          <w:lang w:val="da-DK"/>
        </w:rPr>
      </w:pPr>
      <w:r>
        <w:rPr>
          <w:b/>
          <w:color w:val="292F33"/>
          <w:lang w:val="da-DK"/>
        </w:rPr>
        <w:t>feb</w:t>
      </w:r>
      <w:bookmarkStart w:id="0" w:name="_GoBack"/>
      <w:bookmarkEnd w:id="0"/>
      <w:r w:rsidR="009D07D1">
        <w:rPr>
          <w:b/>
          <w:color w:val="292F33"/>
          <w:lang w:val="da-DK"/>
        </w:rPr>
        <w:t>16</w:t>
      </w:r>
    </w:p>
    <w:p w:rsidR="00AC24E7" w:rsidRPr="003B1783" w:rsidRDefault="00AC24E7" w:rsidP="004C02C4">
      <w:pPr>
        <w:rPr>
          <w:rStyle w:val="Hyperlnk"/>
          <w:lang w:val="da-DK"/>
        </w:rPr>
      </w:pPr>
    </w:p>
    <w:p w:rsidR="00F95968" w:rsidRPr="001F52FC" w:rsidRDefault="00F95968" w:rsidP="004C02C4">
      <w:pPr>
        <w:rPr>
          <w:rStyle w:val="Hyperlnk"/>
          <w:b/>
          <w:color w:val="auto"/>
          <w:u w:val="none"/>
          <w:lang w:val="en-US"/>
        </w:rPr>
      </w:pPr>
    </w:p>
    <w:p w:rsidR="00FD0009" w:rsidRDefault="00B471B5" w:rsidP="00FD0009">
      <w:pPr>
        <w:rPr>
          <w:b/>
          <w:sz w:val="24"/>
          <w:szCs w:val="24"/>
          <w:lang w:val="en-US"/>
        </w:rPr>
      </w:pPr>
      <w:proofErr w:type="spellStart"/>
      <w:r w:rsidRPr="001912F6">
        <w:rPr>
          <w:b/>
          <w:sz w:val="24"/>
          <w:szCs w:val="24"/>
          <w:lang w:val="en-US"/>
        </w:rPr>
        <w:t>Linkedin</w:t>
      </w:r>
      <w:proofErr w:type="spellEnd"/>
      <w:r w:rsidR="00EC006C" w:rsidRPr="001912F6">
        <w:rPr>
          <w:b/>
          <w:sz w:val="24"/>
          <w:szCs w:val="24"/>
          <w:lang w:val="en-US"/>
        </w:rPr>
        <w:t xml:space="preserve"> and social media</w:t>
      </w:r>
    </w:p>
    <w:p w:rsidR="00746C46" w:rsidRDefault="00746C46" w:rsidP="00FD0009">
      <w:pPr>
        <w:rPr>
          <w:b/>
          <w:sz w:val="24"/>
          <w:szCs w:val="24"/>
          <w:lang w:val="en-US"/>
        </w:rPr>
      </w:pPr>
    </w:p>
    <w:p w:rsidR="00746C46" w:rsidRPr="00746C46" w:rsidRDefault="00746C46" w:rsidP="00746C46">
      <w:pPr>
        <w:spacing w:line="0" w:lineRule="atLeast"/>
        <w:textAlignment w:val="center"/>
        <w:rPr>
          <w:rFonts w:ascii="&amp;quot" w:hAnsi="&amp;quot"/>
          <w:color w:val="14171A"/>
          <w:sz w:val="21"/>
          <w:szCs w:val="21"/>
          <w:lang w:val="en-US"/>
        </w:rPr>
      </w:pPr>
      <w:r w:rsidRPr="00746C46">
        <w:rPr>
          <w:rFonts w:ascii="&amp;quot" w:hAnsi="&amp;quot"/>
          <w:color w:val="14171A"/>
          <w:sz w:val="2"/>
          <w:szCs w:val="2"/>
          <w:bdr w:val="none" w:sz="0" w:space="0" w:color="auto" w:frame="1"/>
          <w:lang w:val="en-US"/>
        </w:rPr>
        <w:t>More</w:t>
      </w:r>
      <w:r w:rsidRPr="00746C46">
        <w:rPr>
          <w:rFonts w:ascii="&amp;quot" w:hAnsi="&amp;quot"/>
          <w:color w:val="14171A"/>
          <w:sz w:val="21"/>
          <w:szCs w:val="21"/>
          <w:lang w:val="en-US"/>
        </w:rPr>
        <w:t xml:space="preserve"> </w:t>
      </w:r>
    </w:p>
    <w:p w:rsidR="00746C46" w:rsidRPr="00746C46" w:rsidRDefault="00746C46" w:rsidP="00746C46">
      <w:pPr>
        <w:spacing w:line="300" w:lineRule="atLeast"/>
        <w:rPr>
          <w:rFonts w:ascii="&amp;quot" w:hAnsi="&amp;quot"/>
          <w:color w:val="14171A"/>
          <w:sz w:val="21"/>
          <w:szCs w:val="21"/>
          <w:lang w:val="en"/>
        </w:rPr>
      </w:pPr>
      <w:r w:rsidRPr="00746C46">
        <w:rPr>
          <w:rFonts w:ascii="&amp;quot" w:hAnsi="&amp;quot"/>
          <w:color w:val="14171A"/>
          <w:sz w:val="21"/>
          <w:szCs w:val="21"/>
          <w:lang w:val="en"/>
        </w:rPr>
        <w:t xml:space="preserve">7 Changes to LinkedIn That Will Help You Get Hired « The Savvy Intern by </w:t>
      </w:r>
      <w:proofErr w:type="spellStart"/>
      <w:r w:rsidRPr="00746C46">
        <w:rPr>
          <w:rFonts w:ascii="&amp;quot" w:hAnsi="&amp;quot"/>
          <w:color w:val="14171A"/>
          <w:sz w:val="21"/>
          <w:szCs w:val="21"/>
          <w:lang w:val="en"/>
        </w:rPr>
        <w:t>YouTern</w:t>
      </w:r>
      <w:proofErr w:type="spellEnd"/>
      <w:r w:rsidRPr="00746C46">
        <w:rPr>
          <w:rFonts w:ascii="&amp;quot" w:hAnsi="&amp;quot"/>
          <w:color w:val="14171A"/>
          <w:sz w:val="21"/>
          <w:szCs w:val="21"/>
          <w:lang w:val="en"/>
        </w:rPr>
        <w:t xml:space="preserve"> </w:t>
      </w:r>
      <w:hyperlink r:id="rId7" w:tgtFrame="_blank" w:tooltip="http://www.youtern.com/thesavvyintern/index.php/2016/01/21/7-changes-to-linkedin-that-will-help-you-get-hired/?inf_contact_key=ff095705a318661039e84ba94c11c8e7020780789ee46af553005545b37ab2ab" w:history="1">
        <w:r w:rsidRPr="00746C46">
          <w:rPr>
            <w:rFonts w:ascii="&amp;quot" w:hAnsi="&amp;quot"/>
            <w:color w:val="1DA1F2"/>
            <w:sz w:val="2"/>
            <w:szCs w:val="2"/>
            <w:lang w:val="en"/>
          </w:rPr>
          <w:t>http://www.</w:t>
        </w:r>
        <w:r w:rsidRPr="00746C46">
          <w:rPr>
            <w:rFonts w:ascii="&amp;quot" w:hAnsi="&amp;quot"/>
            <w:color w:val="1DA1F2"/>
            <w:sz w:val="21"/>
            <w:szCs w:val="21"/>
            <w:lang w:val="en"/>
          </w:rPr>
          <w:t>youtern.com/thesavvyintern</w:t>
        </w:r>
        <w:r w:rsidRPr="00746C46">
          <w:rPr>
            <w:rFonts w:ascii="&amp;quot" w:hAnsi="&amp;quot"/>
            <w:color w:val="1DA1F2"/>
            <w:sz w:val="2"/>
            <w:szCs w:val="2"/>
            <w:lang w:val="en"/>
          </w:rPr>
          <w:t>/index.php/2016/01/21/7-changes-to-linkedin-that-will-help-you-get-hired/?inf_contact_key=ff095705a318661039e84ba94c11c8e7020780789ee46af553005545b37ab2ab </w:t>
        </w:r>
        <w:r w:rsidRPr="00746C46">
          <w:rPr>
            <w:rFonts w:ascii="&amp;quot" w:hAnsi="&amp;quot"/>
            <w:color w:val="1DA1F2"/>
            <w:sz w:val="21"/>
            <w:szCs w:val="21"/>
            <w:lang w:val="en"/>
          </w:rPr>
          <w:t>…</w:t>
        </w:r>
      </w:hyperlink>
    </w:p>
    <w:p w:rsidR="00746C46" w:rsidRPr="00746C46" w:rsidRDefault="00746C46" w:rsidP="00FD0009">
      <w:pPr>
        <w:rPr>
          <w:b/>
          <w:sz w:val="24"/>
          <w:szCs w:val="24"/>
          <w:lang w:val="en"/>
        </w:rPr>
      </w:pPr>
    </w:p>
    <w:p w:rsidR="00354264" w:rsidRDefault="00354264" w:rsidP="00FD0009">
      <w:pPr>
        <w:rPr>
          <w:b/>
          <w:sz w:val="24"/>
          <w:szCs w:val="24"/>
          <w:lang w:val="en-US"/>
        </w:rPr>
      </w:pPr>
    </w:p>
    <w:p w:rsidR="00354264" w:rsidRPr="00354264" w:rsidRDefault="00354264" w:rsidP="00354264">
      <w:pPr>
        <w:spacing w:line="0" w:lineRule="atLeast"/>
        <w:textAlignment w:val="center"/>
        <w:rPr>
          <w:rFonts w:ascii="&amp;quot" w:hAnsi="&amp;quot"/>
          <w:color w:val="14171A"/>
          <w:sz w:val="21"/>
          <w:szCs w:val="21"/>
          <w:lang w:val="en-US"/>
        </w:rPr>
      </w:pPr>
      <w:r w:rsidRPr="00354264">
        <w:rPr>
          <w:rFonts w:ascii="&amp;quot" w:hAnsi="&amp;quot"/>
          <w:color w:val="14171A"/>
          <w:sz w:val="2"/>
          <w:szCs w:val="2"/>
          <w:bdr w:val="none" w:sz="0" w:space="0" w:color="auto" w:frame="1"/>
          <w:lang w:val="en-US"/>
        </w:rPr>
        <w:t>More</w:t>
      </w:r>
      <w:r w:rsidRPr="00354264">
        <w:rPr>
          <w:rFonts w:ascii="&amp;quot" w:hAnsi="&amp;quot"/>
          <w:color w:val="14171A"/>
          <w:sz w:val="21"/>
          <w:szCs w:val="21"/>
          <w:lang w:val="en-US"/>
        </w:rPr>
        <w:t xml:space="preserve"> </w:t>
      </w:r>
    </w:p>
    <w:p w:rsidR="00354264" w:rsidRDefault="00354264" w:rsidP="00354264">
      <w:pPr>
        <w:spacing w:line="300" w:lineRule="atLeast"/>
        <w:rPr>
          <w:rFonts w:ascii="&amp;quot" w:hAnsi="&amp;quot"/>
          <w:color w:val="14171A"/>
          <w:sz w:val="21"/>
          <w:szCs w:val="21"/>
          <w:lang w:val="en"/>
        </w:rPr>
      </w:pPr>
      <w:r w:rsidRPr="00354264">
        <w:rPr>
          <w:rFonts w:ascii="&amp;quot" w:hAnsi="&amp;quot"/>
          <w:color w:val="14171A"/>
          <w:sz w:val="21"/>
          <w:szCs w:val="21"/>
          <w:lang w:val="en"/>
        </w:rPr>
        <w:t xml:space="preserve">4 changes to LinkedIn you should know about </w:t>
      </w:r>
    </w:p>
    <w:p w:rsidR="00354264" w:rsidRPr="00354264" w:rsidRDefault="00354264" w:rsidP="00354264">
      <w:pPr>
        <w:spacing w:line="300" w:lineRule="atLeast"/>
        <w:rPr>
          <w:rFonts w:ascii="&amp;quot" w:hAnsi="&amp;quot"/>
          <w:color w:val="14171A"/>
          <w:sz w:val="21"/>
          <w:szCs w:val="21"/>
          <w:lang w:val="en"/>
        </w:rPr>
      </w:pPr>
      <w:hyperlink r:id="rId8" w:history="1">
        <w:r w:rsidRPr="00780971">
          <w:rPr>
            <w:rStyle w:val="Hyperlnk"/>
            <w:rFonts w:ascii="&amp;quot" w:hAnsi="&amp;quot"/>
            <w:sz w:val="2"/>
            <w:szCs w:val="2"/>
            <w:lang w:val="en"/>
          </w:rPr>
          <w:t>http://</w:t>
        </w:r>
        <w:r w:rsidRPr="00780971">
          <w:rPr>
            <w:rStyle w:val="Hyperlnk"/>
            <w:rFonts w:ascii="&amp;quot" w:hAnsi="&amp;quot"/>
            <w:sz w:val="21"/>
            <w:szCs w:val="21"/>
            <w:lang w:val="en"/>
          </w:rPr>
          <w:t>uk.businessinsider.com/4-changes-to-l</w:t>
        </w:r>
        <w:r w:rsidRPr="00780971">
          <w:rPr>
            <w:rStyle w:val="Hyperlnk"/>
            <w:rFonts w:ascii="&amp;quot" w:hAnsi="&amp;quot"/>
            <w:sz w:val="2"/>
            <w:szCs w:val="2"/>
            <w:lang w:val="en"/>
          </w:rPr>
          <w:t>inkedin-you-should-know-about-2016-1 </w:t>
        </w:r>
        <w:r w:rsidRPr="00780971">
          <w:rPr>
            <w:rStyle w:val="Hyperlnk"/>
            <w:rFonts w:ascii="&amp;quot" w:hAnsi="&amp;quot"/>
            <w:sz w:val="21"/>
            <w:szCs w:val="21"/>
            <w:lang w:val="en"/>
          </w:rPr>
          <w:t>…</w:t>
        </w:r>
      </w:hyperlink>
      <w:r w:rsidRPr="00354264">
        <w:rPr>
          <w:rFonts w:ascii="&amp;quot" w:hAnsi="&amp;quot"/>
          <w:color w:val="14171A"/>
          <w:sz w:val="21"/>
          <w:szCs w:val="21"/>
          <w:lang w:val="en"/>
        </w:rPr>
        <w:t xml:space="preserve"> </w:t>
      </w:r>
    </w:p>
    <w:p w:rsidR="00354264" w:rsidRDefault="00354264" w:rsidP="00FD0009">
      <w:pPr>
        <w:rPr>
          <w:b/>
          <w:sz w:val="24"/>
          <w:szCs w:val="24"/>
          <w:lang w:val="en-US"/>
        </w:rPr>
      </w:pPr>
    </w:p>
    <w:p w:rsidR="00354264" w:rsidRPr="00FD0009" w:rsidRDefault="00354264" w:rsidP="00FD0009">
      <w:pPr>
        <w:rPr>
          <w:b/>
          <w:sz w:val="24"/>
          <w:szCs w:val="24"/>
          <w:lang w:val="en-US"/>
        </w:rPr>
      </w:pPr>
      <w:r w:rsidRPr="00354264">
        <w:rPr>
          <w:rFonts w:ascii="Segoe UI" w:hAnsi="Segoe UI" w:cs="Segoe UI"/>
          <w:color w:val="14171A"/>
          <w:spacing w:val="4"/>
          <w:sz w:val="41"/>
          <w:szCs w:val="41"/>
          <w:lang w:val="en-US"/>
        </w:rPr>
        <w:t xml:space="preserve">LinkedIn Summaries for Job seekers </w:t>
      </w:r>
      <w:hyperlink r:id="rId9" w:tgtFrame="_blank" w:tooltip="http://www.topmargin.com/linkedin-summaries-for-job-seekers/" w:history="1">
        <w:r w:rsidRPr="00354264">
          <w:rPr>
            <w:rStyle w:val="invisible"/>
            <w:rFonts w:ascii="&amp;quot" w:hAnsi="&amp;quot"/>
            <w:color w:val="1DA1F2"/>
            <w:spacing w:val="4"/>
            <w:sz w:val="2"/>
            <w:szCs w:val="2"/>
            <w:lang w:val="en-US"/>
          </w:rPr>
          <w:t>http://www.</w:t>
        </w:r>
        <w:r w:rsidRPr="00354264">
          <w:rPr>
            <w:rStyle w:val="js-display-url"/>
            <w:rFonts w:ascii="&amp;quot" w:hAnsi="&amp;quot"/>
            <w:color w:val="1DA1F2"/>
            <w:spacing w:val="4"/>
            <w:sz w:val="41"/>
            <w:szCs w:val="41"/>
            <w:lang w:val="en-US"/>
          </w:rPr>
          <w:t>topmargin.com/linkedin-summa</w:t>
        </w:r>
        <w:r w:rsidRPr="00354264">
          <w:rPr>
            <w:rStyle w:val="invisible"/>
            <w:rFonts w:ascii="&amp;quot" w:hAnsi="&amp;quot"/>
            <w:color w:val="1DA1F2"/>
            <w:spacing w:val="4"/>
            <w:sz w:val="2"/>
            <w:szCs w:val="2"/>
            <w:lang w:val="en-US"/>
          </w:rPr>
          <w:t>ries-for-job-seekers/ </w:t>
        </w:r>
        <w:r w:rsidRPr="00354264">
          <w:rPr>
            <w:rStyle w:val="tco-ellipsis"/>
            <w:rFonts w:ascii="&amp;quot" w:hAnsi="&amp;quot"/>
            <w:color w:val="1DA1F2"/>
            <w:spacing w:val="4"/>
            <w:sz w:val="41"/>
            <w:szCs w:val="41"/>
            <w:lang w:val="en-US"/>
          </w:rPr>
          <w:t>…</w:t>
        </w:r>
      </w:hyperlink>
    </w:p>
    <w:p w:rsidR="00FD0009" w:rsidRPr="00FD0009" w:rsidRDefault="00FD0009" w:rsidP="00FD0009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14171A"/>
          <w:sz w:val="2"/>
          <w:szCs w:val="2"/>
          <w:lang w:val="en"/>
        </w:rPr>
      </w:pPr>
      <w:r>
        <w:rPr>
          <w:rFonts w:ascii="Helvetica" w:hAnsi="Helvetica" w:cs="Helvetica"/>
          <w:color w:val="14171A"/>
          <w:sz w:val="2"/>
          <w:szCs w:val="2"/>
          <w:lang w:val="en"/>
        </w:rPr>
        <w:t>More</w:t>
      </w:r>
    </w:p>
    <w:p w:rsidR="00FD0009" w:rsidRPr="00FD0009" w:rsidRDefault="00FD0009" w:rsidP="00FD000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D0009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FD0009" w:rsidRPr="00FD0009" w:rsidRDefault="00FD0009" w:rsidP="00FD000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D0009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FD0009" w:rsidRPr="00FD0009" w:rsidRDefault="00FD0009" w:rsidP="00FD000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D0009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FD0009" w:rsidRPr="00FD0009" w:rsidRDefault="00FD0009" w:rsidP="00FD000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D0009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FD0009" w:rsidRPr="00FD0009" w:rsidRDefault="00FD0009" w:rsidP="00FD000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D0009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FD0009" w:rsidRPr="00FD0009" w:rsidRDefault="00FD0009" w:rsidP="00FD000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D0009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FD0009" w:rsidRPr="00FD0009" w:rsidRDefault="00FD0009" w:rsidP="00FD0009">
      <w:pPr>
        <w:numPr>
          <w:ilvl w:val="1"/>
          <w:numId w:val="33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FD0009" w:rsidRPr="00FD0009" w:rsidRDefault="00FD0009" w:rsidP="00FD000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D0009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FD0009" w:rsidRPr="00FD0009" w:rsidRDefault="00FD0009" w:rsidP="00FD0009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D0009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FD0009" w:rsidRPr="00FD0009" w:rsidRDefault="00FD0009" w:rsidP="00FD0009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FD0009">
        <w:rPr>
          <w:rFonts w:ascii="Helvetica" w:hAnsi="Helvetica" w:cs="Helvetica"/>
          <w:color w:val="14171A"/>
          <w:sz w:val="21"/>
          <w:szCs w:val="21"/>
          <w:lang w:val="en"/>
        </w:rPr>
        <w:t xml:space="preserve">"Boost Your LinkedIn Profile with the Perfect Headline" </w:t>
      </w:r>
      <w:proofErr w:type="spellStart"/>
      <w:r w:rsidRPr="00FD0009">
        <w:rPr>
          <w:rFonts w:ascii="Helvetica" w:hAnsi="Helvetica" w:cs="Helvetica"/>
          <w:color w:val="14171A"/>
          <w:sz w:val="21"/>
          <w:szCs w:val="21"/>
          <w:lang w:val="en"/>
        </w:rPr>
        <w:t>av</w:t>
      </w:r>
      <w:proofErr w:type="spellEnd"/>
      <w:r w:rsidRPr="00FD0009">
        <w:rPr>
          <w:rFonts w:ascii="Helvetica" w:hAnsi="Helvetica" w:cs="Helvetica"/>
          <w:color w:val="14171A"/>
          <w:sz w:val="21"/>
          <w:szCs w:val="21"/>
          <w:lang w:val="en"/>
        </w:rPr>
        <w:t xml:space="preserve"> </w:t>
      </w:r>
      <w:hyperlink r:id="rId10" w:history="1">
        <w:r w:rsidRPr="00FD0009">
          <w:rPr>
            <w:rFonts w:ascii="Helvetica" w:hAnsi="Helvetica" w:cs="Helvetica"/>
            <w:color w:val="1B95E0"/>
            <w:sz w:val="21"/>
            <w:szCs w:val="21"/>
            <w:lang w:val="en"/>
          </w:rPr>
          <w:t>@dfishrockstar</w:t>
        </w:r>
      </w:hyperlink>
      <w:r w:rsidRPr="00FD0009">
        <w:rPr>
          <w:rFonts w:ascii="Helvetica" w:hAnsi="Helvetica" w:cs="Helvetica"/>
          <w:color w:val="14171A"/>
          <w:sz w:val="21"/>
          <w:szCs w:val="21"/>
          <w:lang w:val="en"/>
        </w:rPr>
        <w:t xml:space="preserve"> på </w:t>
      </w:r>
      <w:hyperlink r:id="rId11" w:history="1">
        <w:r w:rsidRPr="00FD0009">
          <w:rPr>
            <w:rFonts w:ascii="Helvetica" w:hAnsi="Helvetica" w:cs="Helvetica"/>
            <w:color w:val="1B95E0"/>
            <w:sz w:val="21"/>
            <w:szCs w:val="21"/>
            <w:lang w:val="en"/>
          </w:rPr>
          <w:t>@LinkedIn</w:t>
        </w:r>
      </w:hyperlink>
      <w:r w:rsidRPr="00FD0009">
        <w:rPr>
          <w:rFonts w:ascii="Helvetica" w:hAnsi="Helvetica" w:cs="Helvetica"/>
          <w:color w:val="14171A"/>
          <w:sz w:val="21"/>
          <w:szCs w:val="21"/>
          <w:lang w:val="en"/>
        </w:rPr>
        <w:t xml:space="preserve"> </w:t>
      </w:r>
      <w:hyperlink r:id="rId12" w:tgtFrame="_blank" w:tooltip="https://www.linkedin.com/pulse/boost-your-linkedin-profile-perfect-headline-david-j-p-fisher" w:history="1">
        <w:r w:rsidRPr="00FD0009">
          <w:rPr>
            <w:rFonts w:ascii="Helvetica" w:hAnsi="Helvetica" w:cs="Helvetica"/>
            <w:color w:val="1B95E0"/>
            <w:sz w:val="21"/>
            <w:szCs w:val="21"/>
            <w:lang w:val="en"/>
          </w:rPr>
          <w:t>https://www.linkedin.com/pulse/boost-your-linkedin-profile-perfect-headline-david-j-p-fisher …</w:t>
        </w:r>
      </w:hyperlink>
    </w:p>
    <w:p w:rsidR="00FF078A" w:rsidRPr="00FF078A" w:rsidRDefault="00FF078A" w:rsidP="00FF078A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color w:val="14171A"/>
          <w:sz w:val="2"/>
          <w:szCs w:val="2"/>
          <w:lang w:val="en"/>
        </w:rPr>
        <w:t xml:space="preserve">More </w:t>
      </w:r>
    </w:p>
    <w:p w:rsidR="00FF078A" w:rsidRPr="00FF078A" w:rsidRDefault="00FF078A" w:rsidP="00FF078A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FF078A" w:rsidRPr="00FF078A" w:rsidRDefault="00FF078A" w:rsidP="00FF078A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FF078A" w:rsidRPr="00FF078A" w:rsidRDefault="00FF078A" w:rsidP="00FF078A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FF078A" w:rsidRPr="00FF078A" w:rsidRDefault="00FF078A" w:rsidP="00FF078A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FF078A" w:rsidRPr="00FF078A" w:rsidRDefault="00FF078A" w:rsidP="00FF078A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FF078A" w:rsidRPr="00FF078A" w:rsidRDefault="00FF078A" w:rsidP="00FF078A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FF078A" w:rsidRPr="00FF078A" w:rsidRDefault="00FF078A" w:rsidP="00FF078A">
      <w:pPr>
        <w:numPr>
          <w:ilvl w:val="1"/>
          <w:numId w:val="31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FF078A" w:rsidRPr="00FF078A" w:rsidRDefault="00FF078A" w:rsidP="00FF078A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FF078A" w:rsidRPr="00FF078A" w:rsidRDefault="00FF078A" w:rsidP="00FF078A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FF078A" w:rsidRPr="00FF078A" w:rsidRDefault="00FF078A" w:rsidP="00FF078A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FF078A">
        <w:rPr>
          <w:rFonts w:ascii="Helvetica" w:hAnsi="Helvetica" w:cs="Helvetica"/>
          <w:color w:val="14171A"/>
          <w:sz w:val="21"/>
          <w:szCs w:val="21"/>
          <w:lang w:val="en"/>
        </w:rPr>
        <w:t xml:space="preserve">10 Tips to Making a LinkedIn Profile Successful and Different from a Resume </w:t>
      </w:r>
      <w:hyperlink r:id="rId13" w:tgtFrame="_blank" w:tooltip="https://branded.me/mentors/anne-pryor/ten-tips-to-making-a-linkedin-profile-successful-and-different-from-a-resume" w:history="1">
        <w:r w:rsidRPr="00FF078A">
          <w:rPr>
            <w:rFonts w:ascii="Helvetica" w:hAnsi="Helvetica" w:cs="Helvetica"/>
            <w:color w:val="1B95E0"/>
            <w:sz w:val="21"/>
            <w:szCs w:val="21"/>
            <w:lang w:val="en"/>
          </w:rPr>
          <w:t>https://branded.me/mentors/anne-pryor/ten-tips-to-making-a-linkedin-profile-successful-and-different-from-a-resume …</w:t>
        </w:r>
      </w:hyperlink>
      <w:r w:rsidRPr="00FF078A">
        <w:rPr>
          <w:rFonts w:ascii="Helvetica" w:hAnsi="Helvetica" w:cs="Helvetica"/>
          <w:color w:val="14171A"/>
          <w:sz w:val="21"/>
          <w:szCs w:val="21"/>
          <w:lang w:val="en"/>
        </w:rPr>
        <w:t xml:space="preserve"> </w:t>
      </w:r>
    </w:p>
    <w:p w:rsidR="00FF078A" w:rsidRPr="00FF078A" w:rsidRDefault="00FF078A" w:rsidP="00FF078A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14171A"/>
          <w:sz w:val="2"/>
          <w:szCs w:val="2"/>
          <w:lang w:val="en"/>
        </w:rPr>
      </w:pPr>
    </w:p>
    <w:p w:rsidR="00FF078A" w:rsidRPr="00FF078A" w:rsidRDefault="00FF078A" w:rsidP="00FF078A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color w:val="14171A"/>
          <w:sz w:val="2"/>
          <w:szCs w:val="2"/>
          <w:lang w:val="en"/>
        </w:rPr>
        <w:t xml:space="preserve">More </w:t>
      </w:r>
    </w:p>
    <w:p w:rsidR="00FF078A" w:rsidRPr="00FF078A" w:rsidRDefault="00FF078A" w:rsidP="00FF078A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FF078A" w:rsidRPr="00FF078A" w:rsidRDefault="00FF078A" w:rsidP="00FF078A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FF078A" w:rsidRPr="00FF078A" w:rsidRDefault="00FF078A" w:rsidP="00FF078A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FF078A" w:rsidRPr="00FF078A" w:rsidRDefault="00FF078A" w:rsidP="00FF078A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FF078A" w:rsidRPr="00FF078A" w:rsidRDefault="00FF078A" w:rsidP="00FF078A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FF078A" w:rsidRPr="00FF078A" w:rsidRDefault="00FF078A" w:rsidP="00FF078A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FF078A" w:rsidRPr="00FF078A" w:rsidRDefault="00FF078A" w:rsidP="00FF078A">
      <w:pPr>
        <w:numPr>
          <w:ilvl w:val="1"/>
          <w:numId w:val="31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FF078A" w:rsidRPr="00FF078A" w:rsidRDefault="00FF078A" w:rsidP="00FF078A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FF078A" w:rsidRPr="00FF078A" w:rsidRDefault="00FF078A" w:rsidP="00FF078A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FF078A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FF078A" w:rsidRPr="00FF078A" w:rsidRDefault="00FF078A" w:rsidP="00FF078A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FF078A">
        <w:rPr>
          <w:rFonts w:ascii="Helvetica" w:hAnsi="Helvetica" w:cs="Helvetica"/>
          <w:color w:val="14171A"/>
          <w:sz w:val="21"/>
          <w:szCs w:val="21"/>
          <w:lang w:val="en"/>
        </w:rPr>
        <w:t xml:space="preserve">Guide to Using Google for Your Job Search - </w:t>
      </w:r>
      <w:hyperlink r:id="rId14" w:tgtFrame="_blank" w:tooltip="http://Job-Hunt.org" w:history="1">
        <w:r w:rsidRPr="00FF078A">
          <w:rPr>
            <w:rFonts w:ascii="Helvetica" w:hAnsi="Helvetica" w:cs="Helvetica"/>
            <w:color w:val="1B95E0"/>
            <w:sz w:val="21"/>
            <w:szCs w:val="21"/>
            <w:lang w:val="en"/>
          </w:rPr>
          <w:t>http://Job-Hunt.org </w:t>
        </w:r>
      </w:hyperlink>
      <w:r w:rsidRPr="00FF078A">
        <w:rPr>
          <w:rFonts w:ascii="Helvetica" w:hAnsi="Helvetica" w:cs="Helvetica"/>
          <w:color w:val="14171A"/>
          <w:sz w:val="21"/>
          <w:szCs w:val="21"/>
          <w:lang w:val="en"/>
        </w:rPr>
        <w:t xml:space="preserve"> </w:t>
      </w:r>
      <w:hyperlink r:id="rId15" w:tgtFrame="_blank" w:tooltip="http://www.job-hunt.org/guides/google/using-google.shtml" w:history="1">
        <w:r w:rsidRPr="00FF078A">
          <w:rPr>
            <w:rFonts w:ascii="Helvetica" w:hAnsi="Helvetica" w:cs="Helvetica"/>
            <w:color w:val="1B95E0"/>
            <w:sz w:val="21"/>
            <w:szCs w:val="21"/>
            <w:lang w:val="en"/>
          </w:rPr>
          <w:t>http://www.job-hunt.org/guides/google/using-google.shtml …</w:t>
        </w:r>
      </w:hyperlink>
    </w:p>
    <w:p w:rsidR="00FF078A" w:rsidRPr="00FF078A" w:rsidRDefault="00FF078A" w:rsidP="004C02C4">
      <w:pPr>
        <w:rPr>
          <w:b/>
          <w:sz w:val="24"/>
          <w:szCs w:val="24"/>
          <w:lang w:val="en"/>
        </w:rPr>
      </w:pPr>
    </w:p>
    <w:p w:rsidR="00B55A3F" w:rsidRPr="00B55A3F" w:rsidRDefault="00B55A3F" w:rsidP="004C02C4">
      <w:pPr>
        <w:rPr>
          <w:lang w:val="en-US"/>
        </w:rPr>
      </w:pPr>
      <w:r w:rsidRPr="00B55A3F">
        <w:rPr>
          <w:bCs/>
          <w:lang w:val="en-US"/>
        </w:rPr>
        <w:t>3 Stunningly Good LinkedIn Profile SUMMARIES</w:t>
      </w:r>
    </w:p>
    <w:p w:rsidR="00B55A3F" w:rsidRDefault="00C22477" w:rsidP="004C02C4">
      <w:pPr>
        <w:rPr>
          <w:lang w:val="en-US"/>
        </w:rPr>
      </w:pPr>
      <w:hyperlink r:id="rId16" w:history="1">
        <w:r w:rsidR="00B55A3F" w:rsidRPr="00EE2385">
          <w:rPr>
            <w:rStyle w:val="Hyperlnk"/>
            <w:lang w:val="en-US"/>
          </w:rPr>
          <w:t>http://www.linkedinsights.com/3-stunningly-good-linkedin-profile-summaries/</w:t>
        </w:r>
      </w:hyperlink>
    </w:p>
    <w:p w:rsidR="00B55A3F" w:rsidRPr="00B55A3F" w:rsidRDefault="00B55A3F" w:rsidP="004C02C4">
      <w:pPr>
        <w:rPr>
          <w:lang w:val="en-US"/>
        </w:rPr>
      </w:pPr>
    </w:p>
    <w:p w:rsidR="00B55A3F" w:rsidRDefault="00B55A3F" w:rsidP="004C02C4">
      <w:pPr>
        <w:rPr>
          <w:b/>
          <w:sz w:val="24"/>
          <w:szCs w:val="24"/>
          <w:lang w:val="en-US"/>
        </w:rPr>
      </w:pPr>
    </w:p>
    <w:p w:rsidR="00B55A3F" w:rsidRPr="00B55A3F" w:rsidRDefault="00B55A3F" w:rsidP="004C02C4">
      <w:pPr>
        <w:rPr>
          <w:lang w:val="en-US"/>
        </w:rPr>
      </w:pPr>
      <w:r w:rsidRPr="00B55A3F">
        <w:rPr>
          <w:bCs/>
          <w:lang w:val="en-US"/>
        </w:rPr>
        <w:t>LinkedIn Skills Are The New Keywords. Endorsements Refined</w:t>
      </w:r>
    </w:p>
    <w:p w:rsidR="00452820" w:rsidRPr="00B55A3F" w:rsidRDefault="00C22477" w:rsidP="004C02C4">
      <w:pPr>
        <w:rPr>
          <w:lang w:val="en-US"/>
        </w:rPr>
      </w:pPr>
      <w:hyperlink r:id="rId17" w:history="1">
        <w:r w:rsidR="00B55A3F" w:rsidRPr="00B55A3F">
          <w:rPr>
            <w:rStyle w:val="Hyperlnk"/>
            <w:lang w:val="en-US"/>
          </w:rPr>
          <w:t>http://www.linkedinsights.com/linkedin-endorsements-are-the-new-keywords/</w:t>
        </w:r>
      </w:hyperlink>
    </w:p>
    <w:p w:rsidR="00B55A3F" w:rsidRPr="001912F6" w:rsidRDefault="00B55A3F" w:rsidP="004C02C4">
      <w:pPr>
        <w:rPr>
          <w:b/>
          <w:sz w:val="24"/>
          <w:szCs w:val="24"/>
          <w:lang w:val="en-US"/>
        </w:rPr>
      </w:pPr>
    </w:p>
    <w:p w:rsidR="00452820" w:rsidRPr="00452820" w:rsidRDefault="00452820" w:rsidP="004C02C4">
      <w:pPr>
        <w:rPr>
          <w:b/>
          <w:sz w:val="24"/>
          <w:szCs w:val="24"/>
          <w:lang w:val="en-US"/>
        </w:rPr>
      </w:pPr>
      <w:r w:rsidRPr="00FF078A">
        <w:rPr>
          <w:rFonts w:ascii="Helvetica" w:hAnsi="Helvetica" w:cs="Helvetica"/>
          <w:color w:val="292F33"/>
          <w:sz w:val="21"/>
          <w:szCs w:val="21"/>
          <w:lang w:val="en-US"/>
        </w:rPr>
        <w:t xml:space="preserve">10 Tips to Making a LinkedIn Profile Successful and Different from a Resume </w:t>
      </w:r>
      <w:hyperlink r:id="rId18" w:tgtFrame="_blank" w:tooltip="https://branded.me/mentors/anne-pryor/ten-tips-to-making-a-linkedin-profile-successful-and-different-from-a-resume" w:history="1">
        <w:r w:rsidRPr="00FF078A">
          <w:rPr>
            <w:rFonts w:ascii="Helvetica" w:hAnsi="Helvetica" w:cs="Helvetica"/>
            <w:color w:val="2B7BB9"/>
            <w:sz w:val="21"/>
            <w:szCs w:val="21"/>
            <w:lang w:val="en-US"/>
          </w:rPr>
          <w:t>https://branded.me/mentors/anne-pryor/ten-tips-to-making-a-linkedin-profile-successful-and-different-from-a-resume …</w:t>
        </w:r>
      </w:hyperlink>
      <w:r w:rsidRPr="00FF078A">
        <w:rPr>
          <w:rFonts w:ascii="Helvetica" w:hAnsi="Helvetica" w:cs="Helvetica"/>
          <w:color w:val="292F33"/>
          <w:sz w:val="21"/>
          <w:szCs w:val="21"/>
          <w:lang w:val="en-US"/>
        </w:rPr>
        <w:t xml:space="preserve"> </w:t>
      </w:r>
    </w:p>
    <w:p w:rsidR="00452820" w:rsidRPr="00452820" w:rsidRDefault="00452820" w:rsidP="004C02C4">
      <w:pPr>
        <w:rPr>
          <w:b/>
          <w:sz w:val="24"/>
          <w:szCs w:val="24"/>
          <w:lang w:val="en-US"/>
        </w:rPr>
      </w:pPr>
    </w:p>
    <w:p w:rsidR="00452820" w:rsidRPr="00452820" w:rsidRDefault="00452820" w:rsidP="004C02C4">
      <w:pPr>
        <w:rPr>
          <w:b/>
          <w:sz w:val="24"/>
          <w:szCs w:val="24"/>
          <w:lang w:val="en-US"/>
        </w:rPr>
      </w:pPr>
    </w:p>
    <w:p w:rsidR="00452820" w:rsidRPr="00452820" w:rsidRDefault="00452820" w:rsidP="004C02C4">
      <w:pPr>
        <w:rPr>
          <w:b/>
          <w:sz w:val="24"/>
          <w:szCs w:val="24"/>
          <w:lang w:val="en-US"/>
        </w:rPr>
      </w:pPr>
      <w:r w:rsidRPr="00FF078A">
        <w:rPr>
          <w:rFonts w:ascii="Helvetica" w:hAnsi="Helvetica" w:cs="Helvetica"/>
          <w:color w:val="292F33"/>
          <w:sz w:val="21"/>
          <w:szCs w:val="21"/>
          <w:lang w:val="en-US"/>
        </w:rPr>
        <w:t xml:space="preserve">Guide to Using Google for Your Job Search - </w:t>
      </w:r>
      <w:hyperlink r:id="rId19" w:tgtFrame="_blank" w:tooltip="http://Job-Hunt.org" w:history="1">
        <w:r w:rsidRPr="00FF078A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http://Job-Hunt.org </w:t>
        </w:r>
      </w:hyperlink>
      <w:r w:rsidRPr="00FF078A">
        <w:rPr>
          <w:rFonts w:ascii="Helvetica" w:hAnsi="Helvetica" w:cs="Helvetica"/>
          <w:color w:val="292F33"/>
          <w:sz w:val="21"/>
          <w:szCs w:val="21"/>
          <w:lang w:val="en-US"/>
        </w:rPr>
        <w:t xml:space="preserve"> </w:t>
      </w:r>
      <w:hyperlink r:id="rId20" w:tgtFrame="_blank" w:tooltip="http://www.job-hunt.org/guides/google/using-google.shtml" w:history="1">
        <w:r w:rsidRPr="00FF078A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http://www.job-hunt.org/guides/google/using-google.shtml …</w:t>
        </w:r>
      </w:hyperlink>
    </w:p>
    <w:p w:rsidR="008E7A63" w:rsidRPr="00452820" w:rsidRDefault="008E7A63" w:rsidP="004C02C4">
      <w:pPr>
        <w:rPr>
          <w:b/>
          <w:sz w:val="24"/>
          <w:szCs w:val="24"/>
          <w:lang w:val="en-US"/>
        </w:rPr>
      </w:pPr>
    </w:p>
    <w:p w:rsidR="008E7A63" w:rsidRPr="008E7A63" w:rsidRDefault="008E7A63" w:rsidP="004C02C4">
      <w:pPr>
        <w:rPr>
          <w:b/>
          <w:sz w:val="24"/>
          <w:szCs w:val="24"/>
          <w:lang w:val="en-US"/>
        </w:rPr>
      </w:pPr>
      <w:r w:rsidRPr="00FF078A">
        <w:rPr>
          <w:rFonts w:ascii="Helvetica" w:hAnsi="Helvetica" w:cs="Helvetica"/>
          <w:color w:val="292F33"/>
          <w:sz w:val="21"/>
          <w:szCs w:val="21"/>
          <w:lang w:val="en-US"/>
        </w:rPr>
        <w:t xml:space="preserve">Supercharge your </w:t>
      </w:r>
      <w:proofErr w:type="spellStart"/>
      <w:r w:rsidRPr="00FF078A">
        <w:rPr>
          <w:rFonts w:ascii="Helvetica" w:hAnsi="Helvetica" w:cs="Helvetica"/>
          <w:color w:val="292F33"/>
          <w:sz w:val="21"/>
          <w:szCs w:val="21"/>
          <w:lang w:val="en-US"/>
        </w:rPr>
        <w:t>resultat</w:t>
      </w:r>
      <w:proofErr w:type="spellEnd"/>
      <w:r w:rsidRPr="00FF078A">
        <w:rPr>
          <w:rFonts w:ascii="Helvetica" w:hAnsi="Helvetica" w:cs="Helvetica"/>
          <w:color w:val="292F33"/>
          <w:sz w:val="21"/>
          <w:szCs w:val="21"/>
          <w:lang w:val="en-US"/>
        </w:rPr>
        <w:t xml:space="preserve"> in </w:t>
      </w:r>
      <w:proofErr w:type="spellStart"/>
      <w:r w:rsidRPr="00FF078A">
        <w:rPr>
          <w:rFonts w:ascii="Helvetica" w:hAnsi="Helvetica" w:cs="Helvetica"/>
          <w:color w:val="292F33"/>
          <w:sz w:val="21"/>
          <w:szCs w:val="21"/>
          <w:lang w:val="en-US"/>
        </w:rPr>
        <w:t>Linkedin</w:t>
      </w:r>
      <w:proofErr w:type="spellEnd"/>
      <w:r w:rsidRPr="00FF078A">
        <w:rPr>
          <w:rFonts w:ascii="Helvetica" w:hAnsi="Helvetica" w:cs="Helvetica"/>
          <w:color w:val="292F33"/>
          <w:sz w:val="21"/>
          <w:szCs w:val="21"/>
          <w:lang w:val="en-US"/>
        </w:rPr>
        <w:t xml:space="preserve"> recruiter </w:t>
      </w:r>
      <w:hyperlink r:id="rId21" w:tgtFrame="_blank" w:tooltip="https://www.linkedin.com/pulse/supercharge-your-results-linkedin-recruiter-matt-tague" w:history="1">
        <w:r w:rsidRPr="00FF078A">
          <w:rPr>
            <w:rFonts w:ascii="Helvetica" w:hAnsi="Helvetica" w:cs="Helvetica"/>
            <w:color w:val="2B7BB9"/>
            <w:sz w:val="21"/>
            <w:szCs w:val="21"/>
            <w:lang w:val="en-US"/>
          </w:rPr>
          <w:t>https://www.linkedin.com/pulse/supercharge-your-results-linkedin-recruiter-matt-tague …</w:t>
        </w:r>
      </w:hyperlink>
    </w:p>
    <w:p w:rsidR="008E7A63" w:rsidRPr="008E7A63" w:rsidRDefault="008E7A63" w:rsidP="004C02C4">
      <w:pPr>
        <w:rPr>
          <w:b/>
          <w:sz w:val="24"/>
          <w:szCs w:val="24"/>
          <w:lang w:val="en-US"/>
        </w:rPr>
      </w:pPr>
    </w:p>
    <w:p w:rsidR="008E7A63" w:rsidRDefault="008E7A63" w:rsidP="004C02C4">
      <w:pPr>
        <w:rPr>
          <w:b/>
          <w:sz w:val="24"/>
          <w:szCs w:val="24"/>
        </w:rPr>
      </w:pPr>
      <w:r w:rsidRPr="001912F6">
        <w:rPr>
          <w:rFonts w:ascii="Helvetica" w:hAnsi="Helvetica" w:cs="Helvetica"/>
          <w:color w:val="292F33"/>
          <w:sz w:val="21"/>
          <w:szCs w:val="21"/>
        </w:rPr>
        <w:t xml:space="preserve">Optimera din LinkedInprofil – 12 experttips - </w:t>
      </w:r>
      <w:proofErr w:type="spellStart"/>
      <w:r w:rsidRPr="001912F6">
        <w:rPr>
          <w:rFonts w:ascii="Helvetica" w:hAnsi="Helvetica" w:cs="Helvetica"/>
          <w:color w:val="292F33"/>
          <w:sz w:val="21"/>
          <w:szCs w:val="21"/>
        </w:rPr>
        <w:t>Mygate</w:t>
      </w:r>
      <w:proofErr w:type="spellEnd"/>
      <w:r w:rsidRPr="001912F6">
        <w:rPr>
          <w:rFonts w:ascii="Helvetica" w:hAnsi="Helvetica" w:cs="Helvetica"/>
          <w:color w:val="292F33"/>
          <w:sz w:val="21"/>
          <w:szCs w:val="21"/>
        </w:rPr>
        <w:t xml:space="preserve"> Magazine </w:t>
      </w:r>
      <w:hyperlink r:id="rId22" w:tgtFrame="_blank" w:tooltip="http://mygatemagazine.se/optimera-din-linkedinprofil-12-experttips/#.VfPyu6pWorU.twitter" w:history="1">
        <w:r w:rsidRPr="001912F6">
          <w:rPr>
            <w:rFonts w:ascii="Helvetica" w:hAnsi="Helvetica" w:cs="Helvetica"/>
            <w:color w:val="2B7BB9"/>
            <w:sz w:val="21"/>
            <w:szCs w:val="21"/>
          </w:rPr>
          <w:t>http://mygatemagazine.se/optimera-din-linkedinprofil-12-experttips/#.VfPyu6pWorU.twitter …</w:t>
        </w:r>
      </w:hyperlink>
    </w:p>
    <w:p w:rsidR="00FF196F" w:rsidRDefault="00FF196F" w:rsidP="004C02C4">
      <w:pPr>
        <w:rPr>
          <w:b/>
          <w:sz w:val="24"/>
          <w:szCs w:val="24"/>
        </w:rPr>
      </w:pPr>
    </w:p>
    <w:p w:rsidR="00FF196F" w:rsidRDefault="00FF196F" w:rsidP="004C02C4">
      <w:pPr>
        <w:rPr>
          <w:b/>
          <w:sz w:val="24"/>
          <w:szCs w:val="24"/>
        </w:rPr>
      </w:pPr>
      <w:r>
        <w:rPr>
          <w:rFonts w:ascii="Helvetica" w:hAnsi="Helvetica" w:cs="Helvetica"/>
          <w:color w:val="292F33"/>
          <w:sz w:val="21"/>
          <w:szCs w:val="21"/>
        </w:rPr>
        <w:t xml:space="preserve">7 tips på hur du kan förstärka din relevans på LinkedIn </w:t>
      </w:r>
      <w:hyperlink r:id="rId23" w:tgtFrame="_blank" w:tooltip="http://smartbizz.se/forstark-din-relevans-pa-linkedin/#.VePdvBor1UM.twitter" w:history="1">
        <w:r>
          <w:rPr>
            <w:rFonts w:ascii="Helvetica" w:hAnsi="Helvetica" w:cs="Helvetica"/>
            <w:color w:val="2B7BB9"/>
            <w:sz w:val="21"/>
            <w:szCs w:val="21"/>
          </w:rPr>
          <w:t>http://smartbizz.se/forstark-din-relevans-pa-linkedin/#.VePdvBor1UM.twitter …</w:t>
        </w:r>
      </w:hyperlink>
    </w:p>
    <w:p w:rsidR="00FF196F" w:rsidRDefault="00FF196F" w:rsidP="004C02C4">
      <w:pPr>
        <w:rPr>
          <w:b/>
          <w:sz w:val="24"/>
          <w:szCs w:val="24"/>
        </w:rPr>
      </w:pPr>
    </w:p>
    <w:p w:rsidR="00FF196F" w:rsidRDefault="00FF196F" w:rsidP="004C02C4">
      <w:pPr>
        <w:rPr>
          <w:b/>
          <w:sz w:val="24"/>
          <w:szCs w:val="24"/>
        </w:rPr>
      </w:pPr>
      <w:r>
        <w:rPr>
          <w:rFonts w:ascii="Helvetica" w:hAnsi="Helvetica" w:cs="Helvetica"/>
          <w:color w:val="292F33"/>
          <w:sz w:val="21"/>
          <w:szCs w:val="21"/>
        </w:rPr>
        <w:t xml:space="preserve">8 vanliga Linkedin-misstag – och hur du gör istället </w:t>
      </w:r>
      <w:hyperlink r:id="rId24" w:tgtFrame="_blank" w:tooltip="http://chef.se/?p=33074" w:history="1">
        <w:r>
          <w:rPr>
            <w:rFonts w:ascii="Helvetica" w:hAnsi="Helvetica" w:cs="Helvetica"/>
            <w:color w:val="2B7BB9"/>
            <w:sz w:val="21"/>
            <w:szCs w:val="21"/>
          </w:rPr>
          <w:t>http://chef.se/?p=33074 </w:t>
        </w:r>
      </w:hyperlink>
      <w:r>
        <w:rPr>
          <w:rFonts w:ascii="Helvetica" w:hAnsi="Helvetica" w:cs="Helvetica"/>
          <w:color w:val="292F33"/>
          <w:sz w:val="21"/>
          <w:szCs w:val="21"/>
        </w:rPr>
        <w:t xml:space="preserve"> </w:t>
      </w:r>
      <w:hyperlink r:id="rId25" w:history="1">
        <w:r>
          <w:rPr>
            <w:rFonts w:ascii="Helvetica" w:hAnsi="Helvetica" w:cs="Helvetica"/>
            <w:color w:val="2B7BB9"/>
            <w:sz w:val="21"/>
            <w:szCs w:val="21"/>
          </w:rPr>
          <w:t>@</w:t>
        </w:r>
        <w:proofErr w:type="spellStart"/>
        <w:r>
          <w:rPr>
            <w:rFonts w:ascii="Helvetica" w:hAnsi="Helvetica" w:cs="Helvetica"/>
            <w:color w:val="2B7BB9"/>
            <w:sz w:val="21"/>
            <w:szCs w:val="21"/>
          </w:rPr>
          <w:t>tidningenchef</w:t>
        </w:r>
        <w:proofErr w:type="spellEnd"/>
      </w:hyperlink>
    </w:p>
    <w:p w:rsidR="00FF196F" w:rsidRDefault="00FF196F" w:rsidP="004C02C4">
      <w:pPr>
        <w:rPr>
          <w:b/>
          <w:sz w:val="24"/>
          <w:szCs w:val="24"/>
        </w:rPr>
      </w:pPr>
    </w:p>
    <w:p w:rsidR="00FF196F" w:rsidRDefault="00FF196F" w:rsidP="004C02C4">
      <w:pPr>
        <w:rPr>
          <w:b/>
          <w:sz w:val="24"/>
          <w:szCs w:val="24"/>
        </w:rPr>
      </w:pPr>
      <w:r>
        <w:rPr>
          <w:rFonts w:ascii="Helvetica" w:hAnsi="Helvetica" w:cs="Helvetica"/>
          <w:color w:val="292F33"/>
          <w:sz w:val="21"/>
          <w:szCs w:val="21"/>
        </w:rPr>
        <w:t xml:space="preserve">Därför måste du ha en Linkedin-strategi </w:t>
      </w:r>
      <w:hyperlink r:id="rId26" w:tgtFrame="_blank" w:tooltip="http://internetworld.idg.se/2.1006/1.634597/darfor-maste-du-ha-en-linkedin-strategi" w:history="1">
        <w:r>
          <w:rPr>
            <w:rFonts w:ascii="Helvetica" w:hAnsi="Helvetica" w:cs="Helvetica"/>
            <w:color w:val="2B7BB9"/>
            <w:sz w:val="21"/>
            <w:szCs w:val="21"/>
          </w:rPr>
          <w:t>http://internetworld.idg.se/2.1006/1.634597/darfor-maste-du-ha-en-linkedin-strategi …</w:t>
        </w:r>
      </w:hyperlink>
    </w:p>
    <w:p w:rsidR="00FF196F" w:rsidRDefault="00FF196F" w:rsidP="004C02C4">
      <w:pPr>
        <w:rPr>
          <w:b/>
          <w:sz w:val="24"/>
          <w:szCs w:val="24"/>
        </w:rPr>
      </w:pPr>
    </w:p>
    <w:p w:rsidR="00FF196F" w:rsidRDefault="00FF196F" w:rsidP="004C02C4">
      <w:pPr>
        <w:rPr>
          <w:b/>
          <w:sz w:val="24"/>
          <w:szCs w:val="24"/>
        </w:rPr>
      </w:pPr>
      <w:r>
        <w:rPr>
          <w:rFonts w:ascii="Helvetica" w:hAnsi="Helvetica" w:cs="Helvetica"/>
          <w:color w:val="292F33"/>
          <w:sz w:val="21"/>
          <w:szCs w:val="21"/>
        </w:rPr>
        <w:t xml:space="preserve">Linkedin vill faktakolla ditt CV </w:t>
      </w:r>
      <w:hyperlink r:id="rId27" w:tgtFrame="_blank" w:tooltip="http://digital.di.se/artikel/linkedin-vill-faktakolla-ditt-cv" w:history="1">
        <w:r>
          <w:rPr>
            <w:rFonts w:ascii="Helvetica" w:hAnsi="Helvetica" w:cs="Helvetica"/>
            <w:color w:val="2B7BB9"/>
            <w:sz w:val="21"/>
            <w:szCs w:val="21"/>
          </w:rPr>
          <w:t>http://digital.di.se/artikel/linkedin-vill-faktakolla-ditt-cv …</w:t>
        </w:r>
      </w:hyperlink>
    </w:p>
    <w:p w:rsidR="00FF196F" w:rsidRDefault="00FF196F" w:rsidP="004C02C4">
      <w:pPr>
        <w:rPr>
          <w:b/>
          <w:sz w:val="24"/>
          <w:szCs w:val="24"/>
        </w:rPr>
      </w:pPr>
    </w:p>
    <w:p w:rsidR="00FF196F" w:rsidRDefault="00FF196F" w:rsidP="004C02C4">
      <w:pPr>
        <w:rPr>
          <w:b/>
          <w:sz w:val="24"/>
          <w:szCs w:val="24"/>
        </w:rPr>
      </w:pPr>
      <w:r>
        <w:rPr>
          <w:rFonts w:ascii="Helvetica" w:hAnsi="Helvetica" w:cs="Helvetica"/>
          <w:color w:val="292F33"/>
          <w:sz w:val="21"/>
          <w:szCs w:val="21"/>
        </w:rPr>
        <w:t xml:space="preserve">3 LinkedIn tips vana använder känner till </w:t>
      </w:r>
      <w:hyperlink r:id="rId28" w:tgtFrame="_blank" w:tooltip="http://smartbizz.se/3-linkedin-tips-som-vana-anvandare-kanner-till/#.VdR6WEtnm84.twitter" w:history="1">
        <w:r>
          <w:rPr>
            <w:rFonts w:ascii="Helvetica" w:hAnsi="Helvetica" w:cs="Helvetica"/>
            <w:color w:val="2B7BB9"/>
            <w:sz w:val="21"/>
            <w:szCs w:val="21"/>
          </w:rPr>
          <w:t>http://smartbizz.se/3-linkedin-tips</w:t>
        </w:r>
      </w:hyperlink>
    </w:p>
    <w:p w:rsidR="00F8186F" w:rsidRPr="00F8186F" w:rsidRDefault="00F8186F" w:rsidP="00F8186F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292F33"/>
          <w:sz w:val="21"/>
          <w:szCs w:val="21"/>
        </w:rPr>
      </w:pPr>
      <w:r w:rsidRPr="00F8186F">
        <w:rPr>
          <w:rFonts w:ascii="Helvetica" w:hAnsi="Helvetica" w:cs="Helvetica"/>
          <w:color w:val="292F33"/>
          <w:sz w:val="21"/>
          <w:szCs w:val="21"/>
        </w:rPr>
        <w:t xml:space="preserve">Så hittar du talangerna på Linkedin </w:t>
      </w:r>
      <w:hyperlink r:id="rId29" w:tgtFrame="_blank" w:tooltip="http://www.svd.se/fokusera-hellre-pa-kompetens-an-pa-geografiskt-omrade" w:history="1">
        <w:r w:rsidRPr="00F8186F">
          <w:rPr>
            <w:rFonts w:ascii="Helvetica" w:hAnsi="Helvetica" w:cs="Helvetica"/>
            <w:color w:val="2B7BB9"/>
            <w:sz w:val="21"/>
            <w:szCs w:val="21"/>
          </w:rPr>
          <w:t>http://www.svd.se/fokusera-hellre-pa-kompetens-an-pa-geografiskt-omrade …</w:t>
        </w:r>
      </w:hyperlink>
      <w:r w:rsidRPr="00F8186F">
        <w:rPr>
          <w:rFonts w:ascii="Helvetica" w:hAnsi="Helvetica" w:cs="Helvetica"/>
          <w:color w:val="292F33"/>
          <w:sz w:val="21"/>
          <w:szCs w:val="21"/>
        </w:rPr>
        <w:t xml:space="preserve"> </w:t>
      </w:r>
      <w:hyperlink r:id="rId30" w:history="1">
        <w:r w:rsidRPr="00F8186F">
          <w:rPr>
            <w:rFonts w:ascii="Helvetica" w:hAnsi="Helvetica" w:cs="Helvetica"/>
            <w:color w:val="2B7BB9"/>
            <w:sz w:val="21"/>
            <w:szCs w:val="21"/>
          </w:rPr>
          <w:t>pic.twitter.com/WG9Soi7gQ0</w:t>
        </w:r>
      </w:hyperlink>
    </w:p>
    <w:p w:rsidR="00F8186F" w:rsidRPr="00FF196F" w:rsidRDefault="00F8186F" w:rsidP="00F8186F">
      <w:pPr>
        <w:spacing w:beforeAutospacing="1" w:afterAutospacing="1" w:line="270" w:lineRule="atLeast"/>
        <w:textAlignment w:val="top"/>
        <w:rPr>
          <w:rFonts w:ascii="Helvetica" w:hAnsi="Helvetica" w:cs="Helvetica"/>
          <w:color w:val="292F33"/>
          <w:sz w:val="2"/>
          <w:szCs w:val="2"/>
        </w:rPr>
      </w:pPr>
      <w:proofErr w:type="spellStart"/>
      <w:r w:rsidRPr="00FF196F">
        <w:rPr>
          <w:rFonts w:ascii="Helvetica" w:hAnsi="Helvetica" w:cs="Helvetica"/>
          <w:color w:val="292F33"/>
          <w:sz w:val="2"/>
          <w:szCs w:val="2"/>
        </w:rPr>
        <w:t>View</w:t>
      </w:r>
      <w:proofErr w:type="spellEnd"/>
      <w:r w:rsidRPr="00FF196F">
        <w:rPr>
          <w:rFonts w:ascii="Helvetica" w:hAnsi="Helvetica" w:cs="Helvetica"/>
          <w:color w:val="292F33"/>
          <w:sz w:val="2"/>
          <w:szCs w:val="2"/>
        </w:rPr>
        <w:t xml:space="preserve"> </w:t>
      </w:r>
      <w:proofErr w:type="spellStart"/>
      <w:r w:rsidRPr="00FF196F">
        <w:rPr>
          <w:rFonts w:ascii="Helvetica" w:hAnsi="Helvetica" w:cs="Helvetica"/>
          <w:color w:val="292F33"/>
          <w:sz w:val="2"/>
          <w:szCs w:val="2"/>
        </w:rPr>
        <w:t>translation</w:t>
      </w:r>
      <w:proofErr w:type="spellEnd"/>
      <w:r w:rsidRPr="00FF196F">
        <w:rPr>
          <w:rFonts w:ascii="Helvetica" w:hAnsi="Helvetica" w:cs="Helvetica"/>
          <w:color w:val="292F33"/>
          <w:sz w:val="2"/>
          <w:szCs w:val="2"/>
        </w:rPr>
        <w:t xml:space="preserve"> </w:t>
      </w:r>
    </w:p>
    <w:p w:rsidR="00F8186F" w:rsidRPr="00FF196F" w:rsidRDefault="00F8186F" w:rsidP="00F8186F">
      <w:pPr>
        <w:spacing w:beforeAutospacing="1" w:afterAutospacing="1" w:line="270" w:lineRule="atLeast"/>
        <w:textAlignment w:val="top"/>
        <w:rPr>
          <w:rFonts w:ascii="Helvetica" w:hAnsi="Helvetica" w:cs="Helvetica"/>
          <w:vanish/>
          <w:color w:val="8899A6"/>
          <w:sz w:val="18"/>
          <w:szCs w:val="18"/>
        </w:rPr>
      </w:pPr>
      <w:r w:rsidRPr="00FF196F">
        <w:rPr>
          <w:rFonts w:ascii="Helvetica" w:hAnsi="Helvetica" w:cs="Helvetica"/>
          <w:vanish/>
          <w:color w:val="8899A6"/>
          <w:sz w:val="18"/>
          <w:szCs w:val="18"/>
        </w:rPr>
        <w:t xml:space="preserve">Translated from Swedish by </w:t>
      </w:r>
      <w:hyperlink r:id="rId31" w:history="1">
        <w:r w:rsidRPr="00FF196F">
          <w:rPr>
            <w:rFonts w:ascii="Helvetica" w:hAnsi="Helvetica" w:cs="Helvetica"/>
            <w:vanish/>
            <w:color w:val="2B7BB9"/>
            <w:sz w:val="18"/>
            <w:szCs w:val="18"/>
          </w:rPr>
          <w:t>Bing</w:t>
        </w:r>
      </w:hyperlink>
      <w:r w:rsidRPr="00FF196F">
        <w:rPr>
          <w:rFonts w:ascii="Helvetica" w:hAnsi="Helvetica" w:cs="Helvetica"/>
          <w:vanish/>
          <w:color w:val="8899A6"/>
          <w:sz w:val="18"/>
          <w:szCs w:val="18"/>
        </w:rPr>
        <w:t xml:space="preserve"> Wrong translation? </w:t>
      </w:r>
    </w:p>
    <w:p w:rsidR="00F8186F" w:rsidRPr="00FF196F" w:rsidRDefault="004F5C20" w:rsidP="00F8186F">
      <w:pPr>
        <w:spacing w:beforeAutospacing="1" w:afterAutospacing="1" w:line="270" w:lineRule="atLeast"/>
        <w:textAlignment w:val="top"/>
        <w:rPr>
          <w:rFonts w:ascii="Helvetica" w:hAnsi="Helvetica" w:cs="Helvetica"/>
          <w:color w:val="2B7BB9"/>
          <w:sz w:val="2"/>
          <w:szCs w:val="2"/>
        </w:rPr>
      </w:pPr>
      <w:r w:rsidRPr="00F8186F">
        <w:rPr>
          <w:rFonts w:ascii="Helvetica" w:hAnsi="Helvetica" w:cs="Helvetica"/>
          <w:color w:val="292F33"/>
          <w:sz w:val="2"/>
          <w:szCs w:val="2"/>
        </w:rPr>
        <w:fldChar w:fldCharType="begin"/>
      </w:r>
      <w:r w:rsidR="00F8186F" w:rsidRPr="00FF196F">
        <w:rPr>
          <w:rFonts w:ascii="Helvetica" w:hAnsi="Helvetica" w:cs="Helvetica"/>
          <w:color w:val="292F33"/>
          <w:sz w:val="2"/>
          <w:szCs w:val="2"/>
        </w:rPr>
        <w:instrText xml:space="preserve"> HYPERLINK "https://twitter.com/SvDNaringsliv/status/629617943618428928/photo/1" </w:instrText>
      </w:r>
      <w:r w:rsidRPr="00F8186F">
        <w:rPr>
          <w:rFonts w:ascii="Helvetica" w:hAnsi="Helvetica" w:cs="Helvetica"/>
          <w:color w:val="292F33"/>
          <w:sz w:val="2"/>
          <w:szCs w:val="2"/>
        </w:rPr>
        <w:fldChar w:fldCharType="separate"/>
      </w:r>
    </w:p>
    <w:p w:rsidR="00F8186F" w:rsidRPr="00FF196F" w:rsidRDefault="004F5C20" w:rsidP="00F8186F">
      <w:pPr>
        <w:spacing w:beforeAutospacing="1" w:afterAutospacing="1" w:line="270" w:lineRule="atLeast"/>
        <w:textAlignment w:val="top"/>
        <w:rPr>
          <w:rFonts w:ascii="Helvetica" w:hAnsi="Helvetica" w:cs="Helvetica"/>
          <w:color w:val="292F33"/>
          <w:sz w:val="2"/>
          <w:szCs w:val="2"/>
        </w:rPr>
      </w:pPr>
      <w:r w:rsidRPr="00F8186F">
        <w:rPr>
          <w:rFonts w:ascii="Helvetica" w:hAnsi="Helvetica" w:cs="Helvetica"/>
          <w:color w:val="292F33"/>
          <w:sz w:val="2"/>
          <w:szCs w:val="2"/>
        </w:rPr>
        <w:fldChar w:fldCharType="end"/>
      </w:r>
    </w:p>
    <w:p w:rsidR="00F8186F" w:rsidRDefault="00F8186F" w:rsidP="004C02C4">
      <w:pPr>
        <w:rPr>
          <w:b/>
          <w:sz w:val="24"/>
          <w:szCs w:val="24"/>
        </w:rPr>
      </w:pPr>
    </w:p>
    <w:p w:rsidR="00F8186F" w:rsidRDefault="00F8186F" w:rsidP="004C02C4">
      <w:pPr>
        <w:rPr>
          <w:b/>
          <w:sz w:val="24"/>
          <w:szCs w:val="24"/>
        </w:rPr>
      </w:pPr>
      <w:r w:rsidRPr="00F8186F">
        <w:rPr>
          <w:rFonts w:ascii="Helvetica" w:hAnsi="Helvetica" w:cs="Helvetica"/>
          <w:color w:val="292F33"/>
          <w:sz w:val="21"/>
          <w:szCs w:val="21"/>
        </w:rPr>
        <w:t xml:space="preserve">Fyra enkla steg till en optimerad LinkedIn-profil - </w:t>
      </w:r>
      <w:hyperlink r:id="rId32" w:tgtFrame="_blank" w:tooltip="http://blog.webbevakning.se/hur-gor-man/fyra-enkla-steg-till-en-optimerad-linkedin-profil/" w:history="1">
        <w:r w:rsidRPr="00F8186F">
          <w:rPr>
            <w:rFonts w:ascii="Helvetica" w:hAnsi="Helvetica" w:cs="Helvetica"/>
            <w:color w:val="2B7BB9"/>
            <w:sz w:val="21"/>
            <w:szCs w:val="21"/>
          </w:rPr>
          <w:t>http://blog.webbevakning.se/hur-gor-man/fyra-enkla-steg-till-en-optimerad-linkedin-profil/ </w:t>
        </w:r>
      </w:hyperlink>
    </w:p>
    <w:p w:rsidR="00F8186F" w:rsidRDefault="00F8186F" w:rsidP="004C02C4">
      <w:pPr>
        <w:rPr>
          <w:b/>
          <w:sz w:val="24"/>
          <w:szCs w:val="24"/>
        </w:rPr>
      </w:pPr>
    </w:p>
    <w:p w:rsidR="00F8186F" w:rsidRPr="00F8186F" w:rsidRDefault="00F8186F" w:rsidP="004C02C4">
      <w:pPr>
        <w:rPr>
          <w:rFonts w:ascii="Helvetica" w:hAnsi="Helvetica" w:cs="Helvetica"/>
          <w:color w:val="292F33"/>
          <w:sz w:val="21"/>
          <w:szCs w:val="21"/>
          <w:lang w:val="da-DK"/>
        </w:rPr>
      </w:pPr>
      <w:r>
        <w:rPr>
          <w:rFonts w:ascii="Helvetica" w:hAnsi="Helvetica" w:cs="Helvetica"/>
          <w:color w:val="292F33"/>
          <w:sz w:val="21"/>
          <w:szCs w:val="21"/>
          <w:lang w:val="da-DK"/>
        </w:rPr>
        <w:t xml:space="preserve">”Don't waste connection request opportunities!” på </w:t>
      </w:r>
      <w:hyperlink r:id="rId33" w:tgtFrame="_blank" w:tooltip="https://www.linkedin.com/pulse/dont-waste-connection-request-opportunities-craig-mcalpine" w:history="1">
        <w:r>
          <w:rPr>
            <w:rFonts w:ascii="Helvetica" w:hAnsi="Helvetica" w:cs="Helvetica"/>
            <w:color w:val="2B7BB9"/>
            <w:sz w:val="21"/>
            <w:szCs w:val="21"/>
            <w:lang w:val="da-DK"/>
          </w:rPr>
          <w:t>https://www.linkedin.com/pulse/dont-waste-connection-request-opportunities-craig-mcalpine …</w:t>
        </w:r>
      </w:hyperlink>
    </w:p>
    <w:p w:rsidR="00F8186F" w:rsidRPr="00F8186F" w:rsidRDefault="00F8186F" w:rsidP="004C02C4">
      <w:pPr>
        <w:rPr>
          <w:b/>
          <w:sz w:val="24"/>
          <w:szCs w:val="24"/>
          <w:lang w:val="da-DK"/>
        </w:rPr>
      </w:pPr>
    </w:p>
    <w:p w:rsidR="00F8186F" w:rsidRDefault="00F8186F" w:rsidP="004C02C4">
      <w:pPr>
        <w:rPr>
          <w:b/>
          <w:sz w:val="24"/>
          <w:szCs w:val="24"/>
        </w:rPr>
      </w:pPr>
      <w:r>
        <w:rPr>
          <w:rFonts w:ascii="Helvetica" w:hAnsi="Helvetica" w:cs="Helvetica"/>
          <w:color w:val="292F33"/>
          <w:sz w:val="21"/>
          <w:szCs w:val="21"/>
          <w:lang w:val="da-DK"/>
        </w:rPr>
        <w:t xml:space="preserve">”LinkedIn: Connecting with a bag of stones. Really?” av </w:t>
      </w:r>
      <w:r w:rsidR="004F5C20">
        <w:fldChar w:fldCharType="begin"/>
      </w:r>
      <w:r w:rsidR="008C7493">
        <w:instrText xml:space="preserve"> HYPERLINK "https://twitter.com/MyCareerBrand" </w:instrText>
      </w:r>
      <w:r w:rsidR="004F5C20">
        <w:fldChar w:fldCharType="separate"/>
      </w:r>
      <w:r>
        <w:rPr>
          <w:rFonts w:ascii="Helvetica" w:hAnsi="Helvetica" w:cs="Helvetica"/>
          <w:color w:val="2B7BB9"/>
          <w:sz w:val="21"/>
          <w:szCs w:val="21"/>
          <w:lang w:val="da-DK"/>
        </w:rPr>
        <w:t>@MyCareerBrand</w:t>
      </w:r>
      <w:r w:rsidR="004F5C20">
        <w:rPr>
          <w:rFonts w:ascii="Helvetica" w:hAnsi="Helvetica" w:cs="Helvetica"/>
          <w:color w:val="2B7BB9"/>
          <w:sz w:val="21"/>
          <w:szCs w:val="21"/>
          <w:lang w:val="da-DK"/>
        </w:rPr>
        <w:fldChar w:fldCharType="end"/>
      </w:r>
      <w:r>
        <w:rPr>
          <w:rFonts w:ascii="Helvetica" w:hAnsi="Helvetica" w:cs="Helvetica"/>
          <w:color w:val="292F33"/>
          <w:sz w:val="21"/>
          <w:szCs w:val="21"/>
          <w:lang w:val="da-DK"/>
        </w:rPr>
        <w:t xml:space="preserve"> på </w:t>
      </w:r>
      <w:r w:rsidR="004F5C20">
        <w:fldChar w:fldCharType="begin"/>
      </w:r>
      <w:r w:rsidR="008C7493">
        <w:instrText xml:space="preserve"> HYPERLINK "https://twitter.com/LinkedIn" </w:instrText>
      </w:r>
      <w:r w:rsidR="004F5C20">
        <w:fldChar w:fldCharType="separate"/>
      </w:r>
      <w:r>
        <w:rPr>
          <w:rFonts w:ascii="Helvetica" w:hAnsi="Helvetica" w:cs="Helvetica"/>
          <w:color w:val="2B7BB9"/>
          <w:sz w:val="21"/>
          <w:szCs w:val="21"/>
          <w:lang w:val="da-DK"/>
        </w:rPr>
        <w:t>@LinkedIn</w:t>
      </w:r>
      <w:r w:rsidR="004F5C20">
        <w:rPr>
          <w:rFonts w:ascii="Helvetica" w:hAnsi="Helvetica" w:cs="Helvetica"/>
          <w:color w:val="2B7BB9"/>
          <w:sz w:val="21"/>
          <w:szCs w:val="21"/>
          <w:lang w:val="da-DK"/>
        </w:rPr>
        <w:fldChar w:fldCharType="end"/>
      </w:r>
      <w:r>
        <w:rPr>
          <w:rFonts w:ascii="Helvetica" w:hAnsi="Helvetica" w:cs="Helvetica"/>
          <w:color w:val="292F33"/>
          <w:sz w:val="21"/>
          <w:szCs w:val="21"/>
          <w:lang w:val="da-DK"/>
        </w:rPr>
        <w:t xml:space="preserve"> </w:t>
      </w:r>
      <w:hyperlink r:id="rId34" w:tgtFrame="_blank" w:tooltip="https://www.linkedin.com/pulse/linkedin-connecting-bag-stones-really-craig-mcalpine" w:history="1">
        <w:r>
          <w:rPr>
            <w:rFonts w:ascii="Helvetica" w:hAnsi="Helvetica" w:cs="Helvetica"/>
            <w:color w:val="2B7BB9"/>
            <w:sz w:val="21"/>
            <w:szCs w:val="21"/>
            <w:lang w:val="da-DK"/>
          </w:rPr>
          <w:t>https://www.linkedin.com/pulse/linkedin</w:t>
        </w:r>
      </w:hyperlink>
    </w:p>
    <w:p w:rsidR="00F8186F" w:rsidRDefault="00F8186F" w:rsidP="004C02C4">
      <w:pPr>
        <w:rPr>
          <w:b/>
          <w:sz w:val="24"/>
          <w:szCs w:val="24"/>
        </w:rPr>
      </w:pPr>
    </w:p>
    <w:p w:rsidR="00F8186F" w:rsidRDefault="00F8186F" w:rsidP="004C02C4">
      <w:pPr>
        <w:rPr>
          <w:b/>
          <w:sz w:val="24"/>
          <w:szCs w:val="24"/>
        </w:rPr>
      </w:pPr>
      <w:r>
        <w:rPr>
          <w:rFonts w:ascii="Helvetica" w:hAnsi="Helvetica" w:cs="Helvetica"/>
          <w:color w:val="292F33"/>
          <w:sz w:val="21"/>
          <w:szCs w:val="21"/>
        </w:rPr>
        <w:t xml:space="preserve">Så här skickar du en personlig förfrågan på LinkedIn </w:t>
      </w:r>
      <w:hyperlink r:id="rId35" w:tgtFrame="_blank" w:tooltip="http://smartbizz.se/sa-har-skickar-du-en-forfragan-pa-linkedin/#.Vbj38GqC184.twitter" w:history="1">
        <w:r>
          <w:rPr>
            <w:rFonts w:ascii="Helvetica" w:hAnsi="Helvetica" w:cs="Helvetica"/>
            <w:color w:val="2B7BB9"/>
            <w:sz w:val="21"/>
            <w:szCs w:val="21"/>
          </w:rPr>
          <w:t>http://smartbizz.se/sa-har-skickar</w:t>
        </w:r>
      </w:hyperlink>
    </w:p>
    <w:p w:rsidR="00F8186F" w:rsidRDefault="00F8186F" w:rsidP="004C02C4">
      <w:pPr>
        <w:rPr>
          <w:b/>
          <w:sz w:val="24"/>
          <w:szCs w:val="24"/>
        </w:rPr>
      </w:pPr>
    </w:p>
    <w:p w:rsidR="00F8186F" w:rsidRDefault="00F8186F" w:rsidP="004C02C4">
      <w:pPr>
        <w:rPr>
          <w:b/>
          <w:sz w:val="24"/>
          <w:szCs w:val="24"/>
        </w:rPr>
      </w:pPr>
      <w:r>
        <w:rPr>
          <w:rFonts w:ascii="Helvetica" w:hAnsi="Helvetica" w:cs="Helvetica"/>
          <w:color w:val="292F33"/>
          <w:sz w:val="21"/>
          <w:szCs w:val="21"/>
        </w:rPr>
        <w:t xml:space="preserve">Linkedin Möjligheten att exportera sina kontakter </w:t>
      </w:r>
      <w:hyperlink r:id="rId36" w:tgtFrame="_blank" w:tooltip="http://fb.me/urNJqrkr" w:history="1">
        <w:r>
          <w:rPr>
            <w:rFonts w:ascii="Helvetica" w:hAnsi="Helvetica" w:cs="Helvetica"/>
            <w:color w:val="2B7BB9"/>
            <w:sz w:val="21"/>
            <w:szCs w:val="21"/>
          </w:rPr>
          <w:t>http://fb.me/urNJqrkr </w:t>
        </w:r>
      </w:hyperlink>
      <w:r>
        <w:rPr>
          <w:rFonts w:ascii="Helvetica" w:hAnsi="Helvetica" w:cs="Helvetica"/>
          <w:color w:val="292F33"/>
          <w:sz w:val="21"/>
          <w:szCs w:val="21"/>
        </w:rPr>
        <w:t>”</w:t>
      </w:r>
    </w:p>
    <w:p w:rsidR="00F8186F" w:rsidRDefault="00F8186F" w:rsidP="004C02C4">
      <w:pPr>
        <w:rPr>
          <w:b/>
          <w:sz w:val="24"/>
          <w:szCs w:val="24"/>
        </w:rPr>
      </w:pPr>
    </w:p>
    <w:p w:rsidR="00172583" w:rsidRPr="00FF078A" w:rsidRDefault="00F8186F" w:rsidP="004C02C4">
      <w:pPr>
        <w:rPr>
          <w:b/>
          <w:sz w:val="24"/>
          <w:szCs w:val="24"/>
          <w:lang w:val="en-US"/>
        </w:rPr>
      </w:pPr>
      <w:r w:rsidRPr="00FF078A">
        <w:rPr>
          <w:rFonts w:ascii="Helvetica" w:hAnsi="Helvetica" w:cs="Helvetica"/>
          <w:color w:val="292F33"/>
          <w:sz w:val="21"/>
          <w:szCs w:val="21"/>
          <w:lang w:val="en-US"/>
        </w:rPr>
        <w:t xml:space="preserve">Why LinkedIn Is Not Optional for New Grads </w:t>
      </w:r>
      <w:hyperlink r:id="rId37" w:tgtFrame="_blank" w:tooltip="https://lnkd.in/ebf4SxG" w:history="1">
        <w:r w:rsidRPr="00FF078A">
          <w:rPr>
            <w:rFonts w:ascii="Helvetica" w:hAnsi="Helvetica" w:cs="Helvetica"/>
            <w:color w:val="2B7BB9"/>
            <w:sz w:val="21"/>
            <w:szCs w:val="21"/>
            <w:lang w:val="en-US"/>
          </w:rPr>
          <w:t>https://lnkd.in/ebf4SxG </w:t>
        </w:r>
      </w:hyperlink>
    </w:p>
    <w:p w:rsidR="00F8186F" w:rsidRPr="00F8186F" w:rsidRDefault="00F8186F" w:rsidP="00172583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292F33"/>
          <w:sz w:val="21"/>
          <w:szCs w:val="21"/>
        </w:rPr>
      </w:pPr>
      <w:r>
        <w:rPr>
          <w:rFonts w:ascii="Helvetica" w:hAnsi="Helvetica" w:cs="Helvetica"/>
          <w:color w:val="292F33"/>
          <w:sz w:val="21"/>
          <w:szCs w:val="21"/>
        </w:rPr>
        <w:lastRenderedPageBreak/>
        <w:t xml:space="preserve">7 saker du bör ta bort från din LinkedIn-profil direkt </w:t>
      </w:r>
      <w:hyperlink r:id="rId38" w:tgtFrame="_blank" w:tooltip="https://lnkd.in/enA_EAk" w:history="1">
        <w:r>
          <w:rPr>
            <w:rFonts w:ascii="Helvetica" w:hAnsi="Helvetica" w:cs="Helvetica"/>
            <w:color w:val="2B7BB9"/>
            <w:sz w:val="21"/>
            <w:szCs w:val="21"/>
          </w:rPr>
          <w:t>https://lnkd.in/enA_EAk </w:t>
        </w:r>
      </w:hyperlink>
    </w:p>
    <w:p w:rsidR="00172583" w:rsidRPr="00F8186F" w:rsidRDefault="00172583" w:rsidP="00F8186F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292F33"/>
          <w:sz w:val="21"/>
          <w:szCs w:val="21"/>
        </w:rPr>
      </w:pPr>
      <w:r w:rsidRPr="00FF078A">
        <w:rPr>
          <w:rFonts w:ascii="Helvetica" w:hAnsi="Helvetica" w:cs="Helvetica"/>
          <w:color w:val="292F33"/>
          <w:sz w:val="21"/>
          <w:szCs w:val="21"/>
          <w:lang w:val="en-US"/>
        </w:rPr>
        <w:t xml:space="preserve">What's Wrong With Your LinkedIn Photo? </w:t>
      </w:r>
      <w:hyperlink r:id="rId39" w:tgtFrame="_blank" w:tooltip="http://www.socialmediatoday.com/social-networks/sarah-snow/2015-07-07/whats-wrong-your-linkedin-photo" w:history="1">
        <w:r w:rsidRPr="00F8186F">
          <w:rPr>
            <w:rFonts w:ascii="Helvetica" w:hAnsi="Helvetica" w:cs="Helvetica"/>
            <w:color w:val="2B7BB9"/>
            <w:sz w:val="21"/>
            <w:szCs w:val="21"/>
          </w:rPr>
          <w:t>http://www.socialmediatoday.com/social-networks/sarah-snow/2015-07-07/whats-wrong-your-linkedin-photo </w:t>
        </w:r>
      </w:hyperlink>
    </w:p>
    <w:p w:rsidR="00172583" w:rsidRPr="00172583" w:rsidRDefault="00172583" w:rsidP="00172583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292F33"/>
          <w:sz w:val="21"/>
          <w:szCs w:val="21"/>
          <w:lang w:val="da-DK"/>
        </w:rPr>
      </w:pPr>
      <w:r w:rsidRPr="00172583">
        <w:rPr>
          <w:rFonts w:ascii="Helvetica" w:hAnsi="Helvetica" w:cs="Helvetica"/>
          <w:color w:val="292F33"/>
          <w:sz w:val="21"/>
          <w:szCs w:val="21"/>
          <w:lang w:val="da-DK"/>
        </w:rPr>
        <w:t xml:space="preserve">Viktigaste grejerna på din Linkedin-profil - Shortcut </w:t>
      </w:r>
      <w:r w:rsidR="004A0E4D">
        <w:fldChar w:fldCharType="begin"/>
      </w:r>
      <w:r w:rsidR="004A0E4D">
        <w:instrText xml:space="preserve"> HYPERLINK "https://t.co/tRWoHcMSY2" \t "_blank" \o "https://lnkd.in/efu4pEX" </w:instrText>
      </w:r>
      <w:r w:rsidR="004A0E4D">
        <w:fldChar w:fldCharType="separate"/>
      </w:r>
      <w:r w:rsidRPr="00172583">
        <w:rPr>
          <w:rFonts w:ascii="Helvetica" w:hAnsi="Helvetica" w:cs="Helvetica"/>
          <w:color w:val="2B7BB9"/>
          <w:sz w:val="21"/>
          <w:szCs w:val="21"/>
          <w:lang w:val="da-DK"/>
        </w:rPr>
        <w:t>https://lnkd.in/efu4pEX </w:t>
      </w:r>
      <w:r w:rsidR="004A0E4D">
        <w:rPr>
          <w:rFonts w:ascii="Helvetica" w:hAnsi="Helvetica" w:cs="Helvetica"/>
          <w:color w:val="2B7BB9"/>
          <w:sz w:val="21"/>
          <w:szCs w:val="21"/>
          <w:lang w:val="da-DK"/>
        </w:rPr>
        <w:fldChar w:fldCharType="end"/>
      </w:r>
    </w:p>
    <w:p w:rsidR="00172583" w:rsidRPr="00FF078A" w:rsidRDefault="00172583" w:rsidP="00172583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292F33"/>
          <w:sz w:val="21"/>
          <w:szCs w:val="21"/>
          <w:lang w:val="en-US"/>
        </w:rPr>
      </w:pPr>
      <w:r w:rsidRPr="00FF078A">
        <w:rPr>
          <w:rFonts w:ascii="Helvetica" w:hAnsi="Helvetica" w:cs="Helvetica"/>
          <w:color w:val="292F33"/>
          <w:sz w:val="21"/>
          <w:szCs w:val="21"/>
          <w:lang w:val="en-US"/>
        </w:rPr>
        <w:t xml:space="preserve">The Simple LinkedIn Mistake That Is Killing Your Job Chances </w:t>
      </w:r>
      <w:hyperlink r:id="rId40" w:tgtFrame="_blank" w:tooltip="http://www.huffingtonpost.com/susan-p-joyce/the-simple-linkedin-mista_b_5617675.html" w:history="1">
        <w:r w:rsidRPr="00FF078A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http://www.huffingtonpost.com/susan-p-joyce/the-simple-linkedin-mista_b_5617675.html </w:t>
        </w:r>
      </w:hyperlink>
    </w:p>
    <w:p w:rsidR="00172583" w:rsidRPr="00172583" w:rsidRDefault="00172583" w:rsidP="004C02C4">
      <w:pPr>
        <w:rPr>
          <w:b/>
          <w:sz w:val="24"/>
          <w:szCs w:val="24"/>
          <w:lang w:val="en-US"/>
        </w:rPr>
      </w:pPr>
    </w:p>
    <w:p w:rsidR="00172583" w:rsidRPr="00172583" w:rsidRDefault="00172583" w:rsidP="004C02C4">
      <w:pPr>
        <w:rPr>
          <w:b/>
          <w:sz w:val="24"/>
          <w:szCs w:val="24"/>
          <w:lang w:val="en-US"/>
        </w:rPr>
      </w:pPr>
      <w:r w:rsidRPr="00FF078A">
        <w:rPr>
          <w:rFonts w:ascii="Helvetica" w:hAnsi="Helvetica" w:cs="Helvetica"/>
          <w:color w:val="292F33"/>
          <w:sz w:val="21"/>
          <w:szCs w:val="21"/>
          <w:lang w:val="en-US"/>
        </w:rPr>
        <w:t xml:space="preserve">LinkedIn is a powerful resource if you use it correctly. </w:t>
      </w:r>
      <w:hyperlink r:id="rId41" w:tgtFrame="_blank" w:tooltip="http://bit.ly/1zSwqxb" w:history="1">
        <w:r w:rsidRPr="00FF078A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http://bit.ly/1zSwqxb </w:t>
        </w:r>
      </w:hyperlink>
      <w:r w:rsidRPr="00FF078A">
        <w:rPr>
          <w:rFonts w:ascii="Helvetica" w:hAnsi="Helvetica" w:cs="Helvetica"/>
          <w:color w:val="292F33"/>
          <w:sz w:val="21"/>
          <w:szCs w:val="21"/>
          <w:lang w:val="en-US"/>
        </w:rPr>
        <w:t>”</w:t>
      </w:r>
    </w:p>
    <w:p w:rsidR="0046551C" w:rsidRPr="00FF078A" w:rsidRDefault="0046551C" w:rsidP="0046551C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  <w:r w:rsidRPr="00FF078A">
        <w:rPr>
          <w:color w:val="292F33"/>
          <w:lang w:val="en-US"/>
        </w:rPr>
        <w:t xml:space="preserve">This Heatmap Proves That Looks are The Most Important Thing On Your LinkedIn Profile </w:t>
      </w:r>
      <w:hyperlink r:id="rId42" w:tgtFrame="_blank" w:tooltip="http://read.bi/Kp3MLN" w:history="1">
        <w:r w:rsidRPr="00FF078A">
          <w:rPr>
            <w:color w:val="2B7BB9"/>
            <w:lang w:val="en-US"/>
          </w:rPr>
          <w:t>http://read.bi/Kp3MLN </w:t>
        </w:r>
      </w:hyperlink>
      <w:r w:rsidRPr="00FF078A">
        <w:rPr>
          <w:color w:val="292F33"/>
          <w:lang w:val="en-US"/>
        </w:rPr>
        <w:t xml:space="preserve"> via </w:t>
      </w:r>
      <w:hyperlink r:id="rId43" w:history="1">
        <w:r w:rsidRPr="00FF078A">
          <w:rPr>
            <w:color w:val="2B7BB9"/>
            <w:lang w:val="en-US"/>
          </w:rPr>
          <w:t>@</w:t>
        </w:r>
        <w:proofErr w:type="spellStart"/>
        <w:r w:rsidRPr="00FF078A">
          <w:rPr>
            <w:color w:val="2B7BB9"/>
            <w:lang w:val="en-US"/>
          </w:rPr>
          <w:t>BI_Careers</w:t>
        </w:r>
        <w:proofErr w:type="spellEnd"/>
      </w:hyperlink>
    </w:p>
    <w:p w:rsidR="0046551C" w:rsidRPr="00354264" w:rsidRDefault="0046551C" w:rsidP="0046551C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  <w:r w:rsidRPr="00FF078A">
        <w:rPr>
          <w:color w:val="292F33"/>
          <w:lang w:val="en-US"/>
        </w:rPr>
        <w:t xml:space="preserve">New Analytics for Publishing on LinkedIn: See Who’s Viewed Your Published Post </w:t>
      </w:r>
      <w:hyperlink r:id="rId44" w:tgtFrame="_blank" w:tooltip="http://blog.linkedin.com/2015/05/07/new-analytics-for-publishing-on-linkedin/" w:history="1">
        <w:r w:rsidRPr="00FF078A">
          <w:rPr>
            <w:color w:val="2B7BB9"/>
            <w:lang w:val="en-US"/>
          </w:rPr>
          <w:t>http://blog.linkedin.com/2015/05/07/new-analytics-for-publishing-on-linkedin/ …</w:t>
        </w:r>
      </w:hyperlink>
      <w:r w:rsidRPr="00FF078A">
        <w:rPr>
          <w:color w:val="292F33"/>
          <w:lang w:val="en-US"/>
        </w:rPr>
        <w:t xml:space="preserve"> </w:t>
      </w:r>
      <w:r w:rsidRPr="00354264">
        <w:rPr>
          <w:color w:val="292F33"/>
          <w:lang w:val="en-US"/>
        </w:rPr>
        <w:t xml:space="preserve">via </w:t>
      </w:r>
      <w:hyperlink r:id="rId45" w:history="1">
        <w:r w:rsidRPr="00354264">
          <w:rPr>
            <w:color w:val="2B7BB9"/>
            <w:lang w:val="en-US"/>
          </w:rPr>
          <w:t>@LinkedIn</w:t>
        </w:r>
      </w:hyperlink>
    </w:p>
    <w:p w:rsidR="0046551C" w:rsidRPr="0046551C" w:rsidRDefault="0046551C" w:rsidP="0046551C">
      <w:pPr>
        <w:shd w:val="clear" w:color="auto" w:fill="FFFFFF"/>
        <w:spacing w:line="210" w:lineRule="atLeast"/>
        <w:textAlignment w:val="top"/>
        <w:rPr>
          <w:color w:val="8899A6"/>
          <w:lang w:val="en-US"/>
        </w:rPr>
      </w:pPr>
      <w:r w:rsidRPr="00FF078A">
        <w:rPr>
          <w:color w:val="8899A6"/>
          <w:lang w:val="en-US"/>
        </w:rPr>
        <w:br/>
      </w:r>
      <w:r w:rsidRPr="00FF078A">
        <w:rPr>
          <w:color w:val="292F33"/>
          <w:lang w:val="en-US"/>
        </w:rPr>
        <w:t xml:space="preserve">Why LinkedIn Recommendations and Endorsements Should Matter To You </w:t>
      </w:r>
      <w:hyperlink r:id="rId46" w:tgtFrame="_blank" w:tooltip="http://blog.linkedin.com/2014/09/12/why-linkedin-recommendations-and-endorsements-should-matter-to-you/" w:history="1">
        <w:r w:rsidRPr="00FF078A">
          <w:rPr>
            <w:color w:val="2B7BB9"/>
            <w:lang w:val="en-US"/>
          </w:rPr>
          <w:t>http://blog.linkedin.com/2014/09/12/why-linkedin-recommendations-and-endorsements-should-matter-to-you/ …</w:t>
        </w:r>
      </w:hyperlink>
      <w:r w:rsidRPr="00FF078A">
        <w:rPr>
          <w:color w:val="292F33"/>
          <w:lang w:val="en-US"/>
        </w:rPr>
        <w:t xml:space="preserve"> </w:t>
      </w:r>
      <w:r w:rsidRPr="00354264">
        <w:rPr>
          <w:color w:val="292F33"/>
          <w:lang w:val="en-US"/>
        </w:rPr>
        <w:t xml:space="preserve">via </w:t>
      </w:r>
      <w:hyperlink r:id="rId47" w:history="1">
        <w:r w:rsidRPr="00354264">
          <w:rPr>
            <w:color w:val="2B7BB9"/>
            <w:lang w:val="en-US"/>
          </w:rPr>
          <w:t>@LinkedIn</w:t>
        </w:r>
      </w:hyperlink>
    </w:p>
    <w:p w:rsidR="0046551C" w:rsidRPr="00354264" w:rsidRDefault="0046551C" w:rsidP="0046551C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  <w:r w:rsidRPr="00FF078A">
        <w:rPr>
          <w:color w:val="292F33"/>
          <w:lang w:val="en-US"/>
        </w:rPr>
        <w:t xml:space="preserve">Your skills are Your competitive edge on LinkedIn [INFOGRAPHIC] </w:t>
      </w:r>
      <w:hyperlink r:id="rId48" w:tgtFrame="_blank" w:tooltip="http://blog.linkedin.com/2014/10/16/your-skills-are-your-competitive-edge-on-linkedin/" w:history="1">
        <w:r w:rsidRPr="00FF078A">
          <w:rPr>
            <w:color w:val="2B7BB9"/>
            <w:lang w:val="en-US"/>
          </w:rPr>
          <w:t>http://blog.linkedin.com/2014/10/16/your-skills-are-your-competitive-edge-on-linkedin/ …</w:t>
        </w:r>
      </w:hyperlink>
      <w:r w:rsidRPr="00FF078A">
        <w:rPr>
          <w:color w:val="292F33"/>
          <w:lang w:val="en-US"/>
        </w:rPr>
        <w:t xml:space="preserve"> </w:t>
      </w:r>
      <w:r w:rsidRPr="00354264">
        <w:rPr>
          <w:color w:val="292F33"/>
          <w:lang w:val="en-US"/>
        </w:rPr>
        <w:t xml:space="preserve">via </w:t>
      </w:r>
      <w:hyperlink r:id="rId49" w:history="1">
        <w:r w:rsidRPr="00354264">
          <w:rPr>
            <w:color w:val="2B7BB9"/>
            <w:lang w:val="en-US"/>
          </w:rPr>
          <w:t>@LinkedIn</w:t>
        </w:r>
      </w:hyperlink>
    </w:p>
    <w:p w:rsidR="0046551C" w:rsidRPr="0046551C" w:rsidRDefault="0046551C" w:rsidP="0046551C">
      <w:pPr>
        <w:shd w:val="clear" w:color="auto" w:fill="FFFFFF"/>
        <w:spacing w:line="210" w:lineRule="atLeast"/>
        <w:textAlignment w:val="top"/>
        <w:rPr>
          <w:color w:val="8899A6"/>
          <w:lang w:val="en-US"/>
        </w:rPr>
      </w:pPr>
      <w:r w:rsidRPr="00FF078A">
        <w:rPr>
          <w:color w:val="8899A6"/>
          <w:lang w:val="en-US"/>
        </w:rPr>
        <w:br/>
      </w:r>
      <w:r w:rsidRPr="00FF078A">
        <w:rPr>
          <w:color w:val="292F33"/>
          <w:lang w:val="en-US"/>
        </w:rPr>
        <w:t>How to Use LinkedIn: The Ultimate List of LinkedIn Tips</w:t>
      </w:r>
      <w:r w:rsidRPr="00FF078A">
        <w:rPr>
          <w:color w:val="292F33"/>
          <w:lang w:val="en-US"/>
        </w:rPr>
        <w:br/>
        <w:t xml:space="preserve"> </w:t>
      </w:r>
      <w:hyperlink r:id="rId50" w:tgtFrame="_blank" w:tooltip="https://lnkd.in/e5WeB6P" w:history="1">
        <w:r w:rsidRPr="00FF078A">
          <w:rPr>
            <w:color w:val="2B7BB9"/>
            <w:lang w:val="en-US"/>
          </w:rPr>
          <w:t>https://lnkd.in/e5WeB6P </w:t>
        </w:r>
      </w:hyperlink>
    </w:p>
    <w:p w:rsidR="00AB407B" w:rsidRPr="0046551C" w:rsidRDefault="00AB407B" w:rsidP="004C02C4">
      <w:pPr>
        <w:rPr>
          <w:b/>
          <w:sz w:val="24"/>
          <w:szCs w:val="24"/>
          <w:lang w:val="en-US"/>
        </w:rPr>
      </w:pPr>
    </w:p>
    <w:p w:rsidR="00AB407B" w:rsidRPr="0087591E" w:rsidRDefault="00AB407B" w:rsidP="004C02C4">
      <w:r w:rsidRPr="0087591E">
        <w:t xml:space="preserve">55 intressanta </w:t>
      </w:r>
      <w:r w:rsidR="0046551C" w:rsidRPr="0087591E">
        <w:t>LinkedIn</w:t>
      </w:r>
      <w:r w:rsidRPr="0087591E">
        <w:t xml:space="preserve"> fakta </w:t>
      </w:r>
    </w:p>
    <w:p w:rsidR="00AB407B" w:rsidRDefault="00C22477" w:rsidP="004C02C4">
      <w:pPr>
        <w:rPr>
          <w:sz w:val="24"/>
          <w:szCs w:val="24"/>
        </w:rPr>
      </w:pPr>
      <w:hyperlink r:id="rId51" w:history="1">
        <w:r w:rsidR="00AB407B" w:rsidRPr="00776553">
          <w:rPr>
            <w:rStyle w:val="Hyperlnk"/>
            <w:sz w:val="24"/>
            <w:szCs w:val="24"/>
          </w:rPr>
          <w:t>https://www.linkedin.com/pulse/55-superintressanta-linkedin-fakta-du-inte-visste-om-annica-thorberg?trk=prof-post</w:t>
        </w:r>
      </w:hyperlink>
    </w:p>
    <w:p w:rsidR="00AB407B" w:rsidRPr="00AB407B" w:rsidRDefault="00AB407B" w:rsidP="004C02C4">
      <w:pPr>
        <w:rPr>
          <w:sz w:val="24"/>
          <w:szCs w:val="24"/>
        </w:rPr>
      </w:pPr>
    </w:p>
    <w:p w:rsidR="00AB407B" w:rsidRDefault="00AB407B" w:rsidP="004C02C4">
      <w:pPr>
        <w:rPr>
          <w:b/>
          <w:sz w:val="24"/>
          <w:szCs w:val="24"/>
        </w:rPr>
      </w:pPr>
    </w:p>
    <w:p w:rsidR="00AB407B" w:rsidRPr="00AB407B" w:rsidRDefault="00AB407B" w:rsidP="004C02C4">
      <w:r w:rsidRPr="00AB407B">
        <w:t>Linkedin utvecklar vem har besökt din profil</w:t>
      </w:r>
    </w:p>
    <w:p w:rsidR="00AB407B" w:rsidRPr="00AB407B" w:rsidRDefault="00C22477" w:rsidP="004C02C4">
      <w:hyperlink r:id="rId52" w:history="1">
        <w:r w:rsidR="00AB407B" w:rsidRPr="00AB407B">
          <w:rPr>
            <w:rStyle w:val="Hyperlnk"/>
          </w:rPr>
          <w:t>https://www.linkedin.com/pulse/20141110081637-2930963-linkedin-utvecklar-vem-har-bes%C3%B6kt-din-profil</w:t>
        </w:r>
      </w:hyperlink>
    </w:p>
    <w:p w:rsidR="00AB407B" w:rsidRPr="00AB407B" w:rsidRDefault="00AB407B" w:rsidP="004C02C4"/>
    <w:p w:rsidR="000615BC" w:rsidRPr="00896EB9" w:rsidRDefault="000615BC" w:rsidP="004C02C4">
      <w:pPr>
        <w:rPr>
          <w:b/>
          <w:sz w:val="24"/>
          <w:szCs w:val="24"/>
        </w:rPr>
      </w:pPr>
    </w:p>
    <w:p w:rsidR="000615BC" w:rsidRPr="00896EB9" w:rsidRDefault="000615BC" w:rsidP="004C02C4">
      <w:r w:rsidRPr="00896EB9">
        <w:t xml:space="preserve">Maximera din profil på </w:t>
      </w:r>
      <w:proofErr w:type="spellStart"/>
      <w:r w:rsidRPr="00896EB9">
        <w:t>linkedin</w:t>
      </w:r>
      <w:proofErr w:type="spellEnd"/>
    </w:p>
    <w:p w:rsidR="000615BC" w:rsidRPr="00896EB9" w:rsidRDefault="000615BC" w:rsidP="004C02C4">
      <w:r w:rsidRPr="00896EB9">
        <w:t>http://ststudentbloggen.org/2014/11/27/sa-maximerar-du-din-profil-pa-linkedin-del-1/</w:t>
      </w:r>
    </w:p>
    <w:p w:rsidR="004E0F4D" w:rsidRPr="00896EB9" w:rsidRDefault="004E0F4D" w:rsidP="004C02C4">
      <w:pPr>
        <w:rPr>
          <w:b/>
          <w:sz w:val="24"/>
          <w:szCs w:val="24"/>
        </w:rPr>
      </w:pPr>
    </w:p>
    <w:p w:rsidR="00E71BF0" w:rsidRPr="00816F9C" w:rsidRDefault="004E0F4D" w:rsidP="004C02C4">
      <w:pPr>
        <w:rPr>
          <w:lang w:val="en-US"/>
        </w:rPr>
      </w:pPr>
      <w:r w:rsidRPr="00816F9C">
        <w:rPr>
          <w:lang w:val="en-US"/>
        </w:rPr>
        <w:t xml:space="preserve">How to structure a perfect </w:t>
      </w:r>
      <w:proofErr w:type="spellStart"/>
      <w:r w:rsidRPr="00816F9C">
        <w:rPr>
          <w:lang w:val="en-US"/>
        </w:rPr>
        <w:t>linkedin</w:t>
      </w:r>
      <w:proofErr w:type="spellEnd"/>
      <w:r w:rsidRPr="00816F9C">
        <w:rPr>
          <w:lang w:val="en-US"/>
        </w:rPr>
        <w:t xml:space="preserve"> profile</w:t>
      </w:r>
    </w:p>
    <w:p w:rsidR="004E0F4D" w:rsidRPr="00816F9C" w:rsidRDefault="00C22477" w:rsidP="004C02C4">
      <w:pPr>
        <w:rPr>
          <w:b/>
          <w:lang w:val="en-US"/>
        </w:rPr>
      </w:pPr>
      <w:hyperlink r:id="rId53" w:history="1">
        <w:r w:rsidR="004E0F4D" w:rsidRPr="00816F9C">
          <w:rPr>
            <w:rStyle w:val="Hyperlnk"/>
            <w:b/>
            <w:lang w:val="en-US"/>
          </w:rPr>
          <w:t>http://www.quicksprout.com/2014/11/25/how-to-structure-a-perfect-linkedin-profile/</w:t>
        </w:r>
      </w:hyperlink>
    </w:p>
    <w:p w:rsidR="004E0F4D" w:rsidRPr="00816F9C" w:rsidRDefault="004E0F4D" w:rsidP="004C02C4">
      <w:pPr>
        <w:rPr>
          <w:b/>
          <w:lang w:val="en-US"/>
        </w:rPr>
      </w:pPr>
    </w:p>
    <w:p w:rsidR="00E71BF0" w:rsidRPr="00697EB6" w:rsidRDefault="00E71BF0" w:rsidP="004C02C4">
      <w:pPr>
        <w:rPr>
          <w:color w:val="000000" w:themeColor="text1"/>
        </w:rPr>
      </w:pPr>
      <w:r w:rsidRPr="00697EB6">
        <w:rPr>
          <w:color w:val="000000" w:themeColor="text1"/>
        </w:rPr>
        <w:t>Så lockar du rekryterare med rätt ord</w:t>
      </w:r>
    </w:p>
    <w:p w:rsidR="00E71BF0" w:rsidRDefault="00C22477" w:rsidP="004C02C4">
      <w:pPr>
        <w:rPr>
          <w:sz w:val="24"/>
          <w:szCs w:val="24"/>
        </w:rPr>
      </w:pPr>
      <w:hyperlink r:id="rId54" w:history="1">
        <w:r w:rsidR="00E71BF0" w:rsidRPr="00265CC1">
          <w:rPr>
            <w:rStyle w:val="Hyperlnk"/>
            <w:sz w:val="24"/>
            <w:szCs w:val="24"/>
          </w:rPr>
          <w:t>http://www.tidningenkarriar.se/Nyheter/Sa-lockar-du-rekryterare-med-ratt-ord/</w:t>
        </w:r>
      </w:hyperlink>
    </w:p>
    <w:p w:rsidR="00E71BF0" w:rsidRDefault="00E71BF0" w:rsidP="004C02C4">
      <w:pPr>
        <w:rPr>
          <w:sz w:val="24"/>
          <w:szCs w:val="24"/>
        </w:rPr>
      </w:pPr>
    </w:p>
    <w:p w:rsidR="005A2323" w:rsidRPr="007C086D" w:rsidRDefault="005A2323" w:rsidP="004C02C4">
      <w:pPr>
        <w:rPr>
          <w:b/>
        </w:rPr>
      </w:pPr>
    </w:p>
    <w:p w:rsidR="005A2323" w:rsidRPr="005A2323" w:rsidRDefault="005A2323" w:rsidP="004C02C4">
      <w:pPr>
        <w:rPr>
          <w:b/>
        </w:rPr>
      </w:pPr>
      <w:r>
        <w:rPr>
          <w:rFonts w:ascii="Helvetica" w:hAnsi="Helvetica" w:cs="Helvetica"/>
          <w:color w:val="292F33"/>
        </w:rPr>
        <w:t>14 misstag du gör på LinkedIn</w:t>
      </w:r>
      <w:r>
        <w:rPr>
          <w:rFonts w:ascii="Helvetica" w:hAnsi="Helvetica" w:cs="Helvetica"/>
          <w:color w:val="292F33"/>
        </w:rPr>
        <w:br/>
      </w:r>
      <w:hyperlink r:id="rId55" w:tgtFrame="_blank" w:tooltip="http://hubs.ly/y0CPRV0" w:history="1">
        <w:r>
          <w:rPr>
            <w:rFonts w:ascii="Helvetica" w:hAnsi="Helvetica" w:cs="Helvetica"/>
            <w:color w:val="2B7BB9"/>
          </w:rPr>
          <w:t>http://hubs.ly/y0CPRV0 </w:t>
        </w:r>
      </w:hyperlink>
    </w:p>
    <w:p w:rsidR="00EC006C" w:rsidRPr="005A2323" w:rsidRDefault="00EC006C" w:rsidP="004C02C4">
      <w:pPr>
        <w:rPr>
          <w:b/>
        </w:rPr>
      </w:pPr>
    </w:p>
    <w:p w:rsidR="00F95968" w:rsidRPr="00FF078A" w:rsidRDefault="00EC006C" w:rsidP="004C02C4">
      <w:pPr>
        <w:rPr>
          <w:color w:val="292F33"/>
          <w:lang w:val="en-US"/>
        </w:rPr>
      </w:pPr>
      <w:r w:rsidRPr="00FF078A">
        <w:rPr>
          <w:color w:val="292F33"/>
          <w:lang w:val="en-US"/>
        </w:rPr>
        <w:t>“</w:t>
      </w:r>
      <w:hyperlink r:id="rId56" w:history="1">
        <w:r w:rsidRPr="00FF078A">
          <w:rPr>
            <w:color w:val="2B7BB9"/>
            <w:lang w:val="en-US"/>
          </w:rPr>
          <w:t>@</w:t>
        </w:r>
        <w:proofErr w:type="spellStart"/>
        <w:r w:rsidRPr="00FF078A">
          <w:rPr>
            <w:color w:val="2B7BB9"/>
            <w:lang w:val="en-US"/>
          </w:rPr>
          <w:t>UndercoverRec</w:t>
        </w:r>
        <w:proofErr w:type="spellEnd"/>
      </w:hyperlink>
      <w:r w:rsidRPr="00FF078A">
        <w:rPr>
          <w:color w:val="292F33"/>
          <w:lang w:val="en-US"/>
        </w:rPr>
        <w:t>: How to Find a Job Using Soci</w:t>
      </w:r>
      <w:r w:rsidR="00F95968" w:rsidRPr="00FF078A">
        <w:rPr>
          <w:color w:val="292F33"/>
          <w:lang w:val="en-US"/>
        </w:rPr>
        <w:t xml:space="preserve">al Media - 10 Tips </w:t>
      </w:r>
    </w:p>
    <w:p w:rsidR="00EC006C" w:rsidRPr="001F52FC" w:rsidRDefault="00C22477" w:rsidP="004C02C4">
      <w:pPr>
        <w:rPr>
          <w:b/>
          <w:lang w:val="en-US"/>
        </w:rPr>
      </w:pPr>
      <w:hyperlink r:id="rId57" w:tgtFrame="_blank" w:tooltip="http://bit.ly/1ax8Dta" w:history="1">
        <w:r w:rsidR="00EC006C" w:rsidRPr="00FF078A">
          <w:rPr>
            <w:color w:val="2B7BB9"/>
            <w:lang w:val="en-US"/>
          </w:rPr>
          <w:t>http://bit.ly/1ax8Dta </w:t>
        </w:r>
      </w:hyperlink>
      <w:r w:rsidR="00EC006C" w:rsidRPr="00FF078A">
        <w:rPr>
          <w:color w:val="292F33"/>
          <w:lang w:val="en-US"/>
        </w:rPr>
        <w:t>”</w:t>
      </w:r>
    </w:p>
    <w:p w:rsidR="00EC006C" w:rsidRDefault="00EC006C" w:rsidP="004C02C4">
      <w:pPr>
        <w:rPr>
          <w:b/>
          <w:lang w:val="en-US"/>
        </w:rPr>
      </w:pPr>
    </w:p>
    <w:p w:rsidR="00E71BF0" w:rsidRDefault="00E71BF0" w:rsidP="004C02C4">
      <w:pPr>
        <w:rPr>
          <w:b/>
          <w:lang w:val="en-US"/>
        </w:rPr>
      </w:pPr>
    </w:p>
    <w:p w:rsidR="00E71BF0" w:rsidRPr="00E71BF0" w:rsidRDefault="00816F9C" w:rsidP="004C02C4">
      <w:pPr>
        <w:rPr>
          <w:lang w:val="en-US"/>
        </w:rPr>
      </w:pPr>
      <w:r w:rsidRPr="00E71BF0">
        <w:rPr>
          <w:lang w:val="en-US"/>
        </w:rPr>
        <w:t>LinkedIn</w:t>
      </w:r>
      <w:r w:rsidR="00697EB6">
        <w:rPr>
          <w:lang w:val="en-US"/>
        </w:rPr>
        <w:t xml:space="preserve"> w</w:t>
      </w:r>
      <w:r w:rsidR="00E71BF0" w:rsidRPr="00E71BF0">
        <w:rPr>
          <w:lang w:val="en-US"/>
        </w:rPr>
        <w:t>isdom</w:t>
      </w:r>
    </w:p>
    <w:p w:rsidR="00824EB7" w:rsidRDefault="00C22477" w:rsidP="004C02C4">
      <w:pPr>
        <w:rPr>
          <w:rStyle w:val="Hyperlnk"/>
          <w:lang w:val="en-US"/>
        </w:rPr>
      </w:pPr>
      <w:hyperlink r:id="rId58" w:history="1">
        <w:r w:rsidR="004C02C4" w:rsidRPr="001F52FC">
          <w:rPr>
            <w:rStyle w:val="Hyperlnk"/>
            <w:lang w:val="en-US"/>
          </w:rPr>
          <w:t>http://careersherpa.net/summary-sunday-linkedin-wisdom/</w:t>
        </w:r>
      </w:hyperlink>
    </w:p>
    <w:p w:rsidR="00697EB6" w:rsidRDefault="00697EB6" w:rsidP="004C02C4">
      <w:pPr>
        <w:rPr>
          <w:rStyle w:val="Hyperlnk"/>
          <w:lang w:val="en-US"/>
        </w:rPr>
      </w:pPr>
    </w:p>
    <w:p w:rsidR="00697EB6" w:rsidRPr="00697EB6" w:rsidRDefault="00697EB6" w:rsidP="004C02C4">
      <w:pPr>
        <w:rPr>
          <w:rStyle w:val="Hyperlnk"/>
        </w:rPr>
      </w:pPr>
      <w:r>
        <w:rPr>
          <w:rFonts w:ascii="Helvetica" w:hAnsi="Helvetica" w:cs="Helvetica"/>
          <w:color w:val="292F33"/>
        </w:rPr>
        <w:t>Linkedin spränger 2 miljoners-gräns</w:t>
      </w:r>
      <w:r>
        <w:rPr>
          <w:rFonts w:ascii="Helvetica" w:hAnsi="Helvetica" w:cs="Helvetica"/>
          <w:color w:val="292F33"/>
        </w:rPr>
        <w:br/>
        <w:t xml:space="preserve"> </w:t>
      </w:r>
      <w:hyperlink r:id="rId59" w:tgtFrame="_blank" w:tooltip="http://lnkd.in/dCsGXYT" w:history="1">
        <w:r>
          <w:rPr>
            <w:rFonts w:ascii="Helvetica" w:hAnsi="Helvetica" w:cs="Helvetica"/>
            <w:color w:val="2B7BB9"/>
          </w:rPr>
          <w:t>http://lnkd.in/dCsGXYT </w:t>
        </w:r>
      </w:hyperlink>
    </w:p>
    <w:p w:rsidR="007B5E06" w:rsidRPr="00697EB6" w:rsidRDefault="007B5E06" w:rsidP="004C02C4">
      <w:pPr>
        <w:rPr>
          <w:rStyle w:val="Hyperlnk"/>
        </w:rPr>
      </w:pPr>
    </w:p>
    <w:p w:rsidR="007B5E06" w:rsidRPr="00697EB6" w:rsidRDefault="007B5E06" w:rsidP="004C02C4">
      <w:pPr>
        <w:rPr>
          <w:rStyle w:val="Hyperlnk"/>
        </w:rPr>
      </w:pPr>
    </w:p>
    <w:p w:rsidR="004C02C4" w:rsidRPr="001F52FC" w:rsidRDefault="007B5E06" w:rsidP="004C02C4">
      <w:pPr>
        <w:rPr>
          <w:color w:val="292F33"/>
          <w:lang w:val="en-US"/>
        </w:rPr>
      </w:pPr>
      <w:r w:rsidRPr="001F52FC">
        <w:rPr>
          <w:color w:val="292F33"/>
          <w:lang w:val="en-US"/>
        </w:rPr>
        <w:t>Get LinkedIn Connect</w:t>
      </w:r>
      <w:r w:rsidR="00697EB6">
        <w:rPr>
          <w:color w:val="292F33"/>
          <w:lang w:val="en-US"/>
        </w:rPr>
        <w:t xml:space="preserve">ions to </w:t>
      </w:r>
      <w:proofErr w:type="gramStart"/>
      <w:r w:rsidR="00697EB6">
        <w:rPr>
          <w:color w:val="292F33"/>
          <w:lang w:val="en-US"/>
        </w:rPr>
        <w:t>Actually Pay</w:t>
      </w:r>
      <w:proofErr w:type="gramEnd"/>
      <w:r w:rsidR="00697EB6">
        <w:rPr>
          <w:color w:val="292F33"/>
          <w:lang w:val="en-US"/>
        </w:rPr>
        <w:t xml:space="preserve"> Attention to y</w:t>
      </w:r>
      <w:r w:rsidRPr="001F52FC">
        <w:rPr>
          <w:color w:val="292F33"/>
          <w:lang w:val="en-US"/>
        </w:rPr>
        <w:t>our Posts – A How-To Guide</w:t>
      </w:r>
      <w:r w:rsidR="00816F9C">
        <w:rPr>
          <w:color w:val="292F33"/>
          <w:lang w:val="en-US"/>
        </w:rPr>
        <w:br/>
      </w:r>
      <w:r w:rsidRPr="001F52FC">
        <w:rPr>
          <w:color w:val="292F33"/>
          <w:lang w:val="en-US"/>
        </w:rPr>
        <w:t xml:space="preserve"> </w:t>
      </w:r>
      <w:hyperlink r:id="rId60" w:tgtFrame="_blank" w:tooltip="http://bit.ly/1BF6J74" w:history="1">
        <w:r w:rsidRPr="001F52FC">
          <w:rPr>
            <w:color w:val="2B7BB9"/>
            <w:lang w:val="en-US"/>
          </w:rPr>
          <w:t>http://bit.ly/1BF6J74 </w:t>
        </w:r>
      </w:hyperlink>
    </w:p>
    <w:p w:rsidR="007B5E06" w:rsidRPr="001F52FC" w:rsidRDefault="007B5E06" w:rsidP="004C02C4">
      <w:pPr>
        <w:rPr>
          <w:color w:val="292F33"/>
          <w:lang w:val="en-US"/>
        </w:rPr>
      </w:pPr>
    </w:p>
    <w:p w:rsidR="007B5E06" w:rsidRPr="001F52FC" w:rsidRDefault="007B5E06" w:rsidP="004C02C4">
      <w:pPr>
        <w:rPr>
          <w:color w:val="292F33"/>
          <w:lang w:val="en-US"/>
        </w:rPr>
      </w:pPr>
      <w:r w:rsidRPr="001F52FC">
        <w:rPr>
          <w:color w:val="292F33"/>
          <w:lang w:val="en-US"/>
        </w:rPr>
        <w:t xml:space="preserve">Facebook and LinkedIn could do a better job of connecting people to hidden job opportunities </w:t>
      </w:r>
      <w:hyperlink r:id="rId61" w:tgtFrame="_blank" w:tooltip="http://s.hbr.org/1u6Ggrc" w:history="1">
        <w:r w:rsidRPr="001F52FC">
          <w:rPr>
            <w:color w:val="2B7BB9"/>
            <w:lang w:val="en-US"/>
          </w:rPr>
          <w:t>http://s.hbr.org/1u6Ggrc </w:t>
        </w:r>
      </w:hyperlink>
      <w:r w:rsidRPr="001F52FC">
        <w:rPr>
          <w:color w:val="292F33"/>
          <w:lang w:val="en-US"/>
        </w:rPr>
        <w:t>”</w:t>
      </w:r>
    </w:p>
    <w:p w:rsidR="007B5E06" w:rsidRPr="001F52FC" w:rsidRDefault="007B5E06" w:rsidP="004C02C4">
      <w:pPr>
        <w:rPr>
          <w:color w:val="292F33"/>
          <w:lang w:val="en-US"/>
        </w:rPr>
      </w:pPr>
    </w:p>
    <w:p w:rsidR="007B5E06" w:rsidRDefault="007B5E06" w:rsidP="004C02C4">
      <w:pPr>
        <w:rPr>
          <w:color w:val="2B7BB9"/>
        </w:rPr>
      </w:pPr>
      <w:r w:rsidRPr="001F52FC">
        <w:rPr>
          <w:color w:val="292F33"/>
        </w:rPr>
        <w:t xml:space="preserve">Studie: Så bedömer rekryteringsproffsen dig på Linkedin </w:t>
      </w:r>
      <w:r w:rsidR="00816F9C">
        <w:rPr>
          <w:color w:val="292F33"/>
        </w:rPr>
        <w:br/>
      </w:r>
      <w:hyperlink r:id="rId62" w:tgtFrame="_blank" w:tooltip="http://lnkd.in/buzmE_H" w:history="1">
        <w:r w:rsidRPr="001F52FC">
          <w:rPr>
            <w:color w:val="2B7BB9"/>
          </w:rPr>
          <w:t>http://lnkd.in/buzmE_H</w:t>
        </w:r>
      </w:hyperlink>
    </w:p>
    <w:p w:rsidR="00D10570" w:rsidRDefault="00D10570" w:rsidP="004C02C4">
      <w:pPr>
        <w:rPr>
          <w:color w:val="2B7BB9"/>
        </w:rPr>
      </w:pPr>
    </w:p>
    <w:p w:rsidR="00D10570" w:rsidRPr="00D10570" w:rsidRDefault="00D10570" w:rsidP="004C02C4">
      <w:pPr>
        <w:rPr>
          <w:rStyle w:val="Hyperlnk"/>
          <w:lang w:val="en-US"/>
        </w:rPr>
      </w:pPr>
      <w:r w:rsidRPr="00FF078A">
        <w:rPr>
          <w:rFonts w:ascii="Helvetica" w:hAnsi="Helvetica" w:cs="Helvetica"/>
          <w:color w:val="292F33"/>
          <w:lang w:val="en-US"/>
        </w:rPr>
        <w:t>“</w:t>
      </w:r>
      <w:hyperlink r:id="rId63" w:history="1">
        <w:r w:rsidRPr="00FF078A">
          <w:rPr>
            <w:rFonts w:ascii="Helvetica" w:hAnsi="Helvetica" w:cs="Helvetica"/>
            <w:color w:val="2B7BB9"/>
            <w:lang w:val="en-US"/>
          </w:rPr>
          <w:t>@Forbes</w:t>
        </w:r>
      </w:hyperlink>
      <w:r w:rsidRPr="00FF078A">
        <w:rPr>
          <w:rFonts w:ascii="Helvetica" w:hAnsi="Helvetica" w:cs="Helvetica"/>
          <w:color w:val="292F33"/>
          <w:lang w:val="en-US"/>
        </w:rPr>
        <w:t xml:space="preserve">: Laid off? How to use LinkedIn for networking: </w:t>
      </w:r>
      <w:r w:rsidRPr="00FF078A">
        <w:rPr>
          <w:rFonts w:ascii="Helvetica" w:hAnsi="Helvetica" w:cs="Helvetica"/>
          <w:color w:val="292F33"/>
          <w:lang w:val="en-US"/>
        </w:rPr>
        <w:br/>
      </w:r>
      <w:hyperlink r:id="rId64" w:tgtFrame="_blank" w:tooltip="http://onforb.es/1ojiwgk" w:history="1">
        <w:r w:rsidRPr="00FF078A">
          <w:rPr>
            <w:rFonts w:ascii="Helvetica" w:hAnsi="Helvetica" w:cs="Helvetica"/>
            <w:color w:val="2B7BB9"/>
            <w:lang w:val="en-US"/>
          </w:rPr>
          <w:t>http://onforb.es/1ojiwgk </w:t>
        </w:r>
      </w:hyperlink>
    </w:p>
    <w:p w:rsidR="00A45101" w:rsidRPr="00D10570" w:rsidRDefault="00A45101" w:rsidP="004C02C4">
      <w:pPr>
        <w:rPr>
          <w:rStyle w:val="Hyperlnk"/>
          <w:color w:val="auto"/>
          <w:u w:val="none"/>
          <w:lang w:val="en-US"/>
        </w:rPr>
      </w:pPr>
    </w:p>
    <w:p w:rsidR="00813E6A" w:rsidRPr="001F52FC" w:rsidRDefault="00813E6A" w:rsidP="004C02C4">
      <w:pPr>
        <w:rPr>
          <w:lang w:val="en-US"/>
        </w:rPr>
      </w:pPr>
    </w:p>
    <w:sectPr w:rsidR="00813E6A" w:rsidRPr="001F52FC" w:rsidSect="00824EB7">
      <w:headerReference w:type="default" r:id="rId65"/>
      <w:footerReference w:type="default" r:id="rId66"/>
      <w:pgSz w:w="11906" w:h="16838"/>
      <w:pgMar w:top="2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477" w:rsidRDefault="00C22477">
      <w:r>
        <w:separator/>
      </w:r>
    </w:p>
  </w:endnote>
  <w:endnote w:type="continuationSeparator" w:id="0">
    <w:p w:rsidR="00C22477" w:rsidRDefault="00C2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96F" w:rsidRDefault="00FF196F">
    <w:pPr>
      <w:pStyle w:val="Sidfot"/>
    </w:pPr>
    <w:r>
      <w:t>150817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477" w:rsidRDefault="00C22477">
      <w:r>
        <w:separator/>
      </w:r>
    </w:p>
  </w:footnote>
  <w:footnote w:type="continuationSeparator" w:id="0">
    <w:p w:rsidR="00C22477" w:rsidRDefault="00C2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96F" w:rsidRDefault="00FF196F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-497205</wp:posOffset>
          </wp:positionV>
          <wp:extent cx="7844790" cy="11087100"/>
          <wp:effectExtent l="19050" t="0" r="3810" b="0"/>
          <wp:wrapNone/>
          <wp:docPr id="1" name="Bild 1" descr="neutra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tral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790" cy="1108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C47086"/>
    <w:multiLevelType w:val="multilevel"/>
    <w:tmpl w:val="18FC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30AD9"/>
    <w:multiLevelType w:val="multilevel"/>
    <w:tmpl w:val="C138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647EB"/>
    <w:multiLevelType w:val="multilevel"/>
    <w:tmpl w:val="8E84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90B3C"/>
    <w:multiLevelType w:val="multilevel"/>
    <w:tmpl w:val="72B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C028A"/>
    <w:multiLevelType w:val="multilevel"/>
    <w:tmpl w:val="4614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22B52"/>
    <w:multiLevelType w:val="hybridMultilevel"/>
    <w:tmpl w:val="34B2F8B0"/>
    <w:lvl w:ilvl="0" w:tplc="13EEE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E1D5F"/>
    <w:multiLevelType w:val="hybridMultilevel"/>
    <w:tmpl w:val="CAAA62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84A23"/>
    <w:multiLevelType w:val="multilevel"/>
    <w:tmpl w:val="E50A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07011"/>
    <w:multiLevelType w:val="multilevel"/>
    <w:tmpl w:val="09E6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5386C"/>
    <w:multiLevelType w:val="multilevel"/>
    <w:tmpl w:val="7708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B0E69"/>
    <w:multiLevelType w:val="hybridMultilevel"/>
    <w:tmpl w:val="F4482E0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74D0B"/>
    <w:multiLevelType w:val="multilevel"/>
    <w:tmpl w:val="B294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3E6924"/>
    <w:multiLevelType w:val="multilevel"/>
    <w:tmpl w:val="CF9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E96502"/>
    <w:multiLevelType w:val="multilevel"/>
    <w:tmpl w:val="A734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D0EEE"/>
    <w:multiLevelType w:val="multilevel"/>
    <w:tmpl w:val="FBA6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34267"/>
    <w:multiLevelType w:val="multilevel"/>
    <w:tmpl w:val="7666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0C2300"/>
    <w:multiLevelType w:val="hybridMultilevel"/>
    <w:tmpl w:val="FE9431D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2345C3"/>
    <w:multiLevelType w:val="multilevel"/>
    <w:tmpl w:val="17F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70204"/>
    <w:multiLevelType w:val="hybridMultilevel"/>
    <w:tmpl w:val="04E40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03082"/>
    <w:multiLevelType w:val="multilevel"/>
    <w:tmpl w:val="6F8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5A5CC7"/>
    <w:multiLevelType w:val="multilevel"/>
    <w:tmpl w:val="20A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D80E0B"/>
    <w:multiLevelType w:val="multilevel"/>
    <w:tmpl w:val="F906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1A10DA"/>
    <w:multiLevelType w:val="hybridMultilevel"/>
    <w:tmpl w:val="0CCA0A68"/>
    <w:lvl w:ilvl="0" w:tplc="A2121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B00BA"/>
    <w:multiLevelType w:val="multilevel"/>
    <w:tmpl w:val="12D2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33182"/>
    <w:multiLevelType w:val="multilevel"/>
    <w:tmpl w:val="05A2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846E66"/>
    <w:multiLevelType w:val="multilevel"/>
    <w:tmpl w:val="216A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2A17DD"/>
    <w:multiLevelType w:val="multilevel"/>
    <w:tmpl w:val="3920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4214B3"/>
    <w:multiLevelType w:val="multilevel"/>
    <w:tmpl w:val="A32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1E61A7"/>
    <w:multiLevelType w:val="hybridMultilevel"/>
    <w:tmpl w:val="0EC26C4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D06337"/>
    <w:multiLevelType w:val="multilevel"/>
    <w:tmpl w:val="27AE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8C76B1"/>
    <w:multiLevelType w:val="multilevel"/>
    <w:tmpl w:val="774E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6"/>
  </w:num>
  <w:num w:numId="4">
    <w:abstractNumId w:val="23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ahoma" w:hAnsi="Tahoma" w:cs="Tahoma" w:hint="default"/>
          <w:sz w:val="28"/>
        </w:rPr>
      </w:lvl>
    </w:lvlOverride>
  </w:num>
  <w:num w:numId="6">
    <w:abstractNumId w:val="19"/>
  </w:num>
  <w:num w:numId="7">
    <w:abstractNumId w:val="29"/>
  </w:num>
  <w:num w:numId="8">
    <w:abstractNumId w:val="17"/>
  </w:num>
  <w:num w:numId="9">
    <w:abstractNumId w:val="11"/>
  </w:num>
  <w:num w:numId="10">
    <w:abstractNumId w:val="8"/>
  </w:num>
  <w:num w:numId="11">
    <w:abstractNumId w:val="28"/>
  </w:num>
  <w:num w:numId="12">
    <w:abstractNumId w:val="18"/>
  </w:num>
  <w:num w:numId="13">
    <w:abstractNumId w:val="4"/>
  </w:num>
  <w:num w:numId="14">
    <w:abstractNumId w:val="26"/>
  </w:num>
  <w:num w:numId="15">
    <w:abstractNumId w:val="14"/>
  </w:num>
  <w:num w:numId="16">
    <w:abstractNumId w:val="20"/>
  </w:num>
  <w:num w:numId="17">
    <w:abstractNumId w:val="15"/>
  </w:num>
  <w:num w:numId="18">
    <w:abstractNumId w:val="13"/>
  </w:num>
  <w:num w:numId="19">
    <w:abstractNumId w:val="16"/>
  </w:num>
  <w:num w:numId="20">
    <w:abstractNumId w:val="21"/>
  </w:num>
  <w:num w:numId="21">
    <w:abstractNumId w:val="30"/>
  </w:num>
  <w:num w:numId="22">
    <w:abstractNumId w:val="3"/>
  </w:num>
  <w:num w:numId="23">
    <w:abstractNumId w:val="10"/>
  </w:num>
  <w:num w:numId="24">
    <w:abstractNumId w:val="9"/>
  </w:num>
  <w:num w:numId="25">
    <w:abstractNumId w:val="1"/>
  </w:num>
  <w:num w:numId="26">
    <w:abstractNumId w:val="22"/>
  </w:num>
  <w:num w:numId="27">
    <w:abstractNumId w:val="24"/>
  </w:num>
  <w:num w:numId="28">
    <w:abstractNumId w:val="2"/>
  </w:num>
  <w:num w:numId="29">
    <w:abstractNumId w:val="12"/>
  </w:num>
  <w:num w:numId="30">
    <w:abstractNumId w:val="5"/>
  </w:num>
  <w:num w:numId="31">
    <w:abstractNumId w:val="27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8EF"/>
    <w:rsid w:val="000009D9"/>
    <w:rsid w:val="0003398D"/>
    <w:rsid w:val="0003542F"/>
    <w:rsid w:val="000615BC"/>
    <w:rsid w:val="00065FCF"/>
    <w:rsid w:val="000742CF"/>
    <w:rsid w:val="000856AA"/>
    <w:rsid w:val="000A0B36"/>
    <w:rsid w:val="000D6EB8"/>
    <w:rsid w:val="00130036"/>
    <w:rsid w:val="00136ED2"/>
    <w:rsid w:val="001528B0"/>
    <w:rsid w:val="00172583"/>
    <w:rsid w:val="001825DA"/>
    <w:rsid w:val="001912F6"/>
    <w:rsid w:val="001D068F"/>
    <w:rsid w:val="001F52FC"/>
    <w:rsid w:val="00216721"/>
    <w:rsid w:val="0023738D"/>
    <w:rsid w:val="002450AA"/>
    <w:rsid w:val="0024742A"/>
    <w:rsid w:val="00253253"/>
    <w:rsid w:val="00296196"/>
    <w:rsid w:val="002B5D89"/>
    <w:rsid w:val="002E1D15"/>
    <w:rsid w:val="00311ACB"/>
    <w:rsid w:val="00353A47"/>
    <w:rsid w:val="00354264"/>
    <w:rsid w:val="00366CD7"/>
    <w:rsid w:val="0037780C"/>
    <w:rsid w:val="00396BC6"/>
    <w:rsid w:val="003A2444"/>
    <w:rsid w:val="003B1783"/>
    <w:rsid w:val="003E3E2B"/>
    <w:rsid w:val="00411CB6"/>
    <w:rsid w:val="004239C1"/>
    <w:rsid w:val="004240D8"/>
    <w:rsid w:val="00452820"/>
    <w:rsid w:val="00454BFA"/>
    <w:rsid w:val="0046551C"/>
    <w:rsid w:val="00477B48"/>
    <w:rsid w:val="004A0E4D"/>
    <w:rsid w:val="004C02C4"/>
    <w:rsid w:val="004D16DD"/>
    <w:rsid w:val="004D4FDF"/>
    <w:rsid w:val="004D63AF"/>
    <w:rsid w:val="004E0F4D"/>
    <w:rsid w:val="004F5C20"/>
    <w:rsid w:val="00506237"/>
    <w:rsid w:val="00507C0B"/>
    <w:rsid w:val="00585818"/>
    <w:rsid w:val="0059347F"/>
    <w:rsid w:val="005A2323"/>
    <w:rsid w:val="005C4644"/>
    <w:rsid w:val="005D6869"/>
    <w:rsid w:val="00614EEE"/>
    <w:rsid w:val="00630A14"/>
    <w:rsid w:val="00640508"/>
    <w:rsid w:val="00653A8F"/>
    <w:rsid w:val="006661A7"/>
    <w:rsid w:val="00673953"/>
    <w:rsid w:val="00697EB6"/>
    <w:rsid w:val="006D1F18"/>
    <w:rsid w:val="006D5B7C"/>
    <w:rsid w:val="00723C06"/>
    <w:rsid w:val="00725931"/>
    <w:rsid w:val="00746C46"/>
    <w:rsid w:val="00763BE1"/>
    <w:rsid w:val="00772FC8"/>
    <w:rsid w:val="007B5E06"/>
    <w:rsid w:val="007C086D"/>
    <w:rsid w:val="007C6E23"/>
    <w:rsid w:val="007C71D4"/>
    <w:rsid w:val="007F449D"/>
    <w:rsid w:val="008000B9"/>
    <w:rsid w:val="00806E7E"/>
    <w:rsid w:val="00813E6A"/>
    <w:rsid w:val="00816F9C"/>
    <w:rsid w:val="00824EB7"/>
    <w:rsid w:val="00830177"/>
    <w:rsid w:val="008368CC"/>
    <w:rsid w:val="0085791B"/>
    <w:rsid w:val="00870912"/>
    <w:rsid w:val="0087591E"/>
    <w:rsid w:val="00876AF6"/>
    <w:rsid w:val="00894C69"/>
    <w:rsid w:val="00896EB9"/>
    <w:rsid w:val="00897428"/>
    <w:rsid w:val="008A466A"/>
    <w:rsid w:val="008C1FD9"/>
    <w:rsid w:val="008C7493"/>
    <w:rsid w:val="008E35CB"/>
    <w:rsid w:val="008E69F9"/>
    <w:rsid w:val="008E7A63"/>
    <w:rsid w:val="008F25EA"/>
    <w:rsid w:val="008F7AC8"/>
    <w:rsid w:val="009016DA"/>
    <w:rsid w:val="00925A77"/>
    <w:rsid w:val="00976C7B"/>
    <w:rsid w:val="00984D95"/>
    <w:rsid w:val="00987070"/>
    <w:rsid w:val="009A6824"/>
    <w:rsid w:val="009D07D1"/>
    <w:rsid w:val="009E74B2"/>
    <w:rsid w:val="00A04A04"/>
    <w:rsid w:val="00A04BDD"/>
    <w:rsid w:val="00A15D96"/>
    <w:rsid w:val="00A16662"/>
    <w:rsid w:val="00A238EF"/>
    <w:rsid w:val="00A26BA8"/>
    <w:rsid w:val="00A45101"/>
    <w:rsid w:val="00A50EA8"/>
    <w:rsid w:val="00A55C0F"/>
    <w:rsid w:val="00A66DB6"/>
    <w:rsid w:val="00A77AB8"/>
    <w:rsid w:val="00AA53CF"/>
    <w:rsid w:val="00AB407B"/>
    <w:rsid w:val="00AC24E7"/>
    <w:rsid w:val="00AE3C9F"/>
    <w:rsid w:val="00AF76E5"/>
    <w:rsid w:val="00B471B5"/>
    <w:rsid w:val="00B55A3F"/>
    <w:rsid w:val="00B67CD2"/>
    <w:rsid w:val="00B73142"/>
    <w:rsid w:val="00B85E86"/>
    <w:rsid w:val="00B94887"/>
    <w:rsid w:val="00BA6CCD"/>
    <w:rsid w:val="00BE177F"/>
    <w:rsid w:val="00BE510E"/>
    <w:rsid w:val="00BF3C1F"/>
    <w:rsid w:val="00C22477"/>
    <w:rsid w:val="00C2591B"/>
    <w:rsid w:val="00C26E8D"/>
    <w:rsid w:val="00C3307C"/>
    <w:rsid w:val="00C50E67"/>
    <w:rsid w:val="00C560BF"/>
    <w:rsid w:val="00C6343C"/>
    <w:rsid w:val="00CB7D76"/>
    <w:rsid w:val="00CF57FD"/>
    <w:rsid w:val="00D10570"/>
    <w:rsid w:val="00D11D58"/>
    <w:rsid w:val="00D136FB"/>
    <w:rsid w:val="00D33B05"/>
    <w:rsid w:val="00D431BA"/>
    <w:rsid w:val="00D47F14"/>
    <w:rsid w:val="00D652DC"/>
    <w:rsid w:val="00D741F0"/>
    <w:rsid w:val="00D8290A"/>
    <w:rsid w:val="00D903B9"/>
    <w:rsid w:val="00D95737"/>
    <w:rsid w:val="00DA31B5"/>
    <w:rsid w:val="00E36581"/>
    <w:rsid w:val="00E459A0"/>
    <w:rsid w:val="00E71BF0"/>
    <w:rsid w:val="00E72A45"/>
    <w:rsid w:val="00E87CFC"/>
    <w:rsid w:val="00EA11B2"/>
    <w:rsid w:val="00EC006C"/>
    <w:rsid w:val="00EF6261"/>
    <w:rsid w:val="00F02918"/>
    <w:rsid w:val="00F168B1"/>
    <w:rsid w:val="00F32F15"/>
    <w:rsid w:val="00F61252"/>
    <w:rsid w:val="00F8186F"/>
    <w:rsid w:val="00F94E1D"/>
    <w:rsid w:val="00F95968"/>
    <w:rsid w:val="00FD0009"/>
    <w:rsid w:val="00FE538F"/>
    <w:rsid w:val="00FF078A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B0BBF"/>
  <w15:docId w15:val="{BA35ADA2-F3B5-4FFB-8DF1-CD934598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3B9"/>
  </w:style>
  <w:style w:type="paragraph" w:styleId="Rubrik1">
    <w:name w:val="heading 1"/>
    <w:basedOn w:val="Normal"/>
    <w:next w:val="Normal"/>
    <w:qFormat/>
    <w:rsid w:val="00D903B9"/>
    <w:pPr>
      <w:keepNext/>
      <w:outlineLvl w:val="0"/>
    </w:pPr>
    <w:rPr>
      <w:rFonts w:ascii="Arial" w:hAnsi="Arial"/>
      <w:b/>
      <w:sz w:val="24"/>
    </w:rPr>
  </w:style>
  <w:style w:type="paragraph" w:styleId="Rubrik3">
    <w:name w:val="heading 3"/>
    <w:basedOn w:val="Normal"/>
    <w:next w:val="Normal"/>
    <w:qFormat/>
    <w:rsid w:val="00BF3C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24EB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24EB7"/>
    <w:pPr>
      <w:tabs>
        <w:tab w:val="center" w:pos="4536"/>
        <w:tab w:val="right" w:pos="9072"/>
      </w:tabs>
    </w:pPr>
  </w:style>
  <w:style w:type="paragraph" w:styleId="Brdtextmedindrag2">
    <w:name w:val="Body Text Indent 2"/>
    <w:basedOn w:val="Normal"/>
    <w:rsid w:val="00BF3C1F"/>
    <w:pPr>
      <w:tabs>
        <w:tab w:val="left" w:pos="3420"/>
      </w:tabs>
      <w:ind w:left="720"/>
    </w:pPr>
    <w:rPr>
      <w:rFonts w:ascii="Lucida Sans" w:hAnsi="Lucida Sans"/>
      <w:sz w:val="18"/>
      <w:szCs w:val="18"/>
    </w:rPr>
  </w:style>
  <w:style w:type="paragraph" w:styleId="Brdtextmedindrag">
    <w:name w:val="Body Text Indent"/>
    <w:basedOn w:val="Normal"/>
    <w:rsid w:val="00BF3C1F"/>
    <w:pPr>
      <w:tabs>
        <w:tab w:val="left" w:pos="3420"/>
      </w:tabs>
      <w:ind w:left="360"/>
    </w:pPr>
    <w:rPr>
      <w:rFonts w:ascii="Lucida Sans" w:hAnsi="Lucida Sans"/>
      <w:sz w:val="18"/>
      <w:szCs w:val="18"/>
    </w:rPr>
  </w:style>
  <w:style w:type="paragraph" w:styleId="Brdtext">
    <w:name w:val="Body Text"/>
    <w:basedOn w:val="Normal"/>
    <w:rsid w:val="00D903B9"/>
    <w:pPr>
      <w:spacing w:after="120"/>
    </w:pPr>
  </w:style>
  <w:style w:type="paragraph" w:styleId="Brdtext2">
    <w:name w:val="Body Text 2"/>
    <w:basedOn w:val="Normal"/>
    <w:rsid w:val="00D903B9"/>
    <w:pPr>
      <w:spacing w:after="120" w:line="480" w:lineRule="auto"/>
    </w:pPr>
  </w:style>
  <w:style w:type="paragraph" w:styleId="Lista">
    <w:name w:val="List"/>
    <w:basedOn w:val="Normal"/>
    <w:rsid w:val="00D903B9"/>
    <w:pPr>
      <w:ind w:left="283" w:hanging="283"/>
    </w:pPr>
    <w:rPr>
      <w:sz w:val="24"/>
    </w:rPr>
  </w:style>
  <w:style w:type="character" w:styleId="Sidnummer">
    <w:name w:val="page number"/>
    <w:basedOn w:val="Standardstycketeckensnitt"/>
    <w:rsid w:val="00D903B9"/>
  </w:style>
  <w:style w:type="character" w:styleId="Hyperlnk">
    <w:name w:val="Hyperlink"/>
    <w:uiPriority w:val="99"/>
    <w:unhideWhenUsed/>
    <w:rsid w:val="004C02C4"/>
    <w:rPr>
      <w:color w:val="0563C1"/>
      <w:u w:val="single"/>
    </w:rPr>
  </w:style>
  <w:style w:type="character" w:styleId="AnvndHyperlnk">
    <w:name w:val="FollowedHyperlink"/>
    <w:rsid w:val="00F94E1D"/>
    <w:rPr>
      <w:color w:val="954F72"/>
      <w:u w:val="single"/>
    </w:rPr>
  </w:style>
  <w:style w:type="character" w:customStyle="1" w:styleId="tco-ellipsis">
    <w:name w:val="tco-ellipsis"/>
    <w:basedOn w:val="Standardstycketeckensnitt"/>
    <w:rsid w:val="00354264"/>
  </w:style>
  <w:style w:type="character" w:customStyle="1" w:styleId="invisible">
    <w:name w:val="invisible"/>
    <w:basedOn w:val="Standardstycketeckensnitt"/>
    <w:rsid w:val="00354264"/>
  </w:style>
  <w:style w:type="character" w:customStyle="1" w:styleId="js-display-url">
    <w:name w:val="js-display-url"/>
    <w:basedOn w:val="Standardstycketeckensnitt"/>
    <w:rsid w:val="00354264"/>
  </w:style>
  <w:style w:type="character" w:customStyle="1" w:styleId="fullnamegroup">
    <w:name w:val="fullnamegroup"/>
    <w:basedOn w:val="Standardstycketeckensnitt"/>
    <w:rsid w:val="00354264"/>
  </w:style>
  <w:style w:type="character" w:styleId="Stark">
    <w:name w:val="Strong"/>
    <w:basedOn w:val="Standardstycketeckensnitt"/>
    <w:uiPriority w:val="22"/>
    <w:qFormat/>
    <w:rsid w:val="00354264"/>
    <w:rPr>
      <w:b/>
      <w:bCs/>
    </w:rPr>
  </w:style>
  <w:style w:type="character" w:customStyle="1" w:styleId="usernamebreak">
    <w:name w:val="usernamebreak"/>
    <w:basedOn w:val="Standardstycketeckensnitt"/>
    <w:rsid w:val="00354264"/>
  </w:style>
  <w:style w:type="character" w:customStyle="1" w:styleId="username">
    <w:name w:val="username"/>
    <w:basedOn w:val="Standardstycketeckensnitt"/>
    <w:rsid w:val="00354264"/>
  </w:style>
  <w:style w:type="character" w:customStyle="1" w:styleId="timestamp">
    <w:name w:val="_timestamp"/>
    <w:basedOn w:val="Standardstycketeckensnitt"/>
    <w:rsid w:val="00354264"/>
  </w:style>
  <w:style w:type="character" w:customStyle="1" w:styleId="u-hiddenvisually">
    <w:name w:val="u-hiddenvisually"/>
    <w:basedOn w:val="Standardstycketeckensnitt"/>
    <w:rsid w:val="00354264"/>
  </w:style>
  <w:style w:type="paragraph" w:customStyle="1" w:styleId="tweettextsize">
    <w:name w:val="tweettextsize"/>
    <w:basedOn w:val="Normal"/>
    <w:rsid w:val="00354264"/>
    <w:pPr>
      <w:spacing w:before="100" w:beforeAutospacing="1" w:after="100" w:afterAutospacing="1"/>
    </w:pPr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3542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45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63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2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0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96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67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736">
          <w:marLeft w:val="0"/>
          <w:marRight w:val="0"/>
          <w:marTop w:val="1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4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3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03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21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0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1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8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79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24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0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972804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913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297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28007124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9754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7015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64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67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7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28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54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84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5891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412887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0273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0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80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98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1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2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4203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9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07144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98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8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82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71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6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3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0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4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1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2154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400682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1354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20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62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9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02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4781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0237024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49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6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26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98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12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3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97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8287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7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79130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7895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9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71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9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4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89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0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9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827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4232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36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16001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24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84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7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10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5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7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2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070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18887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5514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6542">
          <w:marLeft w:val="0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0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5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8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9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9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2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8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63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3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9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22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91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24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1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18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54453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8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489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0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30389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90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484329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5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73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7452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single" w:sz="6" w:space="4" w:color="E1E8ED"/>
                                                        <w:left w:val="none" w:sz="0" w:space="0" w:color="auto"/>
                                                        <w:bottom w:val="single" w:sz="6" w:space="4" w:color="E1E8E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9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943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68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9" w:color="auto"/>
                                                            <w:left w:val="none" w:sz="0" w:space="0" w:color="auto"/>
                                                            <w:bottom w:val="none" w:sz="0" w:space="9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13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5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0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81706535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9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27756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37442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80728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81629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50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278">
          <w:marLeft w:val="0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1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9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43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0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7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0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92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23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9387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647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804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0686649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207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1750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43400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575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1348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3261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9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1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7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5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007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7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0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3587960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46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3990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282732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62140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84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54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311995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8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7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213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540817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5093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3816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42511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62496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66112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8312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5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4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co/2fUhsyULLk" TargetMode="External"/><Relationship Id="rId18" Type="http://schemas.openxmlformats.org/officeDocument/2006/relationships/hyperlink" Target="https://t.co/2fUhsyULLk" TargetMode="External"/><Relationship Id="rId26" Type="http://schemas.openxmlformats.org/officeDocument/2006/relationships/hyperlink" Target="http://t.co/LQlXKGULxq" TargetMode="External"/><Relationship Id="rId39" Type="http://schemas.openxmlformats.org/officeDocument/2006/relationships/hyperlink" Target="http://t.co/EcJBXR0nXR" TargetMode="External"/><Relationship Id="rId21" Type="http://schemas.openxmlformats.org/officeDocument/2006/relationships/hyperlink" Target="https://t.co/GtEqzFgNb8" TargetMode="External"/><Relationship Id="rId34" Type="http://schemas.openxmlformats.org/officeDocument/2006/relationships/hyperlink" Target="https://t.co/ALhLZ2eRL6" TargetMode="External"/><Relationship Id="rId42" Type="http://schemas.openxmlformats.org/officeDocument/2006/relationships/hyperlink" Target="http://t.co/itMP7q6OE2" TargetMode="External"/><Relationship Id="rId47" Type="http://schemas.openxmlformats.org/officeDocument/2006/relationships/hyperlink" Target="https://twitter.com/LinkedIn" TargetMode="External"/><Relationship Id="rId50" Type="http://schemas.openxmlformats.org/officeDocument/2006/relationships/hyperlink" Target="https://t.co/aADhqPLj31" TargetMode="External"/><Relationship Id="rId55" Type="http://schemas.openxmlformats.org/officeDocument/2006/relationships/hyperlink" Target="http://t.co/fibI7oMECs" TargetMode="External"/><Relationship Id="rId63" Type="http://schemas.openxmlformats.org/officeDocument/2006/relationships/hyperlink" Target="https://twitter.com/Forbes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t.co/t4mhXZ69W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kedinsights.com/3-stunningly-good-linkedin-profile-summaries/" TargetMode="External"/><Relationship Id="rId29" Type="http://schemas.openxmlformats.org/officeDocument/2006/relationships/hyperlink" Target="http://t.co/iq8nQ4wVP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LinkedIn" TargetMode="External"/><Relationship Id="rId24" Type="http://schemas.openxmlformats.org/officeDocument/2006/relationships/hyperlink" Target="http://t.co/HrmCLPXbiR" TargetMode="External"/><Relationship Id="rId32" Type="http://schemas.openxmlformats.org/officeDocument/2006/relationships/hyperlink" Target="http://t.co/WM1YdirwvJ" TargetMode="External"/><Relationship Id="rId37" Type="http://schemas.openxmlformats.org/officeDocument/2006/relationships/hyperlink" Target="https://t.co/4GTmUy8xhp" TargetMode="External"/><Relationship Id="rId40" Type="http://schemas.openxmlformats.org/officeDocument/2006/relationships/hyperlink" Target="http://t.co/Hn9wOfvwC5" TargetMode="External"/><Relationship Id="rId45" Type="http://schemas.openxmlformats.org/officeDocument/2006/relationships/hyperlink" Target="https://twitter.com/LinkedIn" TargetMode="External"/><Relationship Id="rId53" Type="http://schemas.openxmlformats.org/officeDocument/2006/relationships/hyperlink" Target="http://www.quicksprout.com/2014/11/25/how-to-structure-a-perfect-linkedin-profile/" TargetMode="External"/><Relationship Id="rId58" Type="http://schemas.openxmlformats.org/officeDocument/2006/relationships/hyperlink" Target="http://careersherpa.net/summary-sunday-linkedin-wisdom/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t.co/z433WyeKg8" TargetMode="External"/><Relationship Id="rId23" Type="http://schemas.openxmlformats.org/officeDocument/2006/relationships/hyperlink" Target="http://t.co/DWakj8hFi2" TargetMode="External"/><Relationship Id="rId28" Type="http://schemas.openxmlformats.org/officeDocument/2006/relationships/hyperlink" Target="http://t.co/KSHLHUmQPZ" TargetMode="External"/><Relationship Id="rId36" Type="http://schemas.openxmlformats.org/officeDocument/2006/relationships/hyperlink" Target="http://t.co/cG1phsZW0I" TargetMode="External"/><Relationship Id="rId49" Type="http://schemas.openxmlformats.org/officeDocument/2006/relationships/hyperlink" Target="https://twitter.com/LinkedIn" TargetMode="External"/><Relationship Id="rId57" Type="http://schemas.openxmlformats.org/officeDocument/2006/relationships/hyperlink" Target="http://t.co/AAuzB0jbRJ" TargetMode="External"/><Relationship Id="rId61" Type="http://schemas.openxmlformats.org/officeDocument/2006/relationships/hyperlink" Target="http://t.co/NawlvpU1Av" TargetMode="External"/><Relationship Id="rId10" Type="http://schemas.openxmlformats.org/officeDocument/2006/relationships/hyperlink" Target="https://twitter.com/dfishrockstar" TargetMode="External"/><Relationship Id="rId19" Type="http://schemas.openxmlformats.org/officeDocument/2006/relationships/hyperlink" Target="http://t.co/uV4UWF186C" TargetMode="External"/><Relationship Id="rId31" Type="http://schemas.openxmlformats.org/officeDocument/2006/relationships/hyperlink" Target="http://aka.ms/Twitter2BingTranslator" TargetMode="External"/><Relationship Id="rId44" Type="http://schemas.openxmlformats.org/officeDocument/2006/relationships/hyperlink" Target="http://t.co/xRaWLpwzti" TargetMode="External"/><Relationship Id="rId52" Type="http://schemas.openxmlformats.org/officeDocument/2006/relationships/hyperlink" Target="https://www.linkedin.com/pulse/20141110081637-2930963-linkedin-utvecklar-vem-har-bes%C3%B6kt-din-profil" TargetMode="External"/><Relationship Id="rId60" Type="http://schemas.openxmlformats.org/officeDocument/2006/relationships/hyperlink" Target="http://t.co/txRoGLwnix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co/BoDZYKf0jU" TargetMode="External"/><Relationship Id="rId14" Type="http://schemas.openxmlformats.org/officeDocument/2006/relationships/hyperlink" Target="http://t.co/uV4UWF186C" TargetMode="External"/><Relationship Id="rId22" Type="http://schemas.openxmlformats.org/officeDocument/2006/relationships/hyperlink" Target="http://t.co/jKRttGwvtr" TargetMode="External"/><Relationship Id="rId27" Type="http://schemas.openxmlformats.org/officeDocument/2006/relationships/hyperlink" Target="http://t.co/jhgMIkJc6C" TargetMode="External"/><Relationship Id="rId30" Type="http://schemas.openxmlformats.org/officeDocument/2006/relationships/hyperlink" Target="http://t.co/WG9Soi7gQ0" TargetMode="External"/><Relationship Id="rId35" Type="http://schemas.openxmlformats.org/officeDocument/2006/relationships/hyperlink" Target="http://t.co/Ab23zte9aG" TargetMode="External"/><Relationship Id="rId43" Type="http://schemas.openxmlformats.org/officeDocument/2006/relationships/hyperlink" Target="https://twitter.com/BI_Careers" TargetMode="External"/><Relationship Id="rId48" Type="http://schemas.openxmlformats.org/officeDocument/2006/relationships/hyperlink" Target="http://t.co/O4iDZfT9Vk" TargetMode="External"/><Relationship Id="rId56" Type="http://schemas.openxmlformats.org/officeDocument/2006/relationships/hyperlink" Target="https://twitter.com/UndercoverRec" TargetMode="External"/><Relationship Id="rId64" Type="http://schemas.openxmlformats.org/officeDocument/2006/relationships/hyperlink" Target="http://t.co/UOI5m3p27i" TargetMode="External"/><Relationship Id="rId8" Type="http://schemas.openxmlformats.org/officeDocument/2006/relationships/hyperlink" Target="http://uk.businessinsider.com/4-changes-to-linkedin-you-should-know-about-2016-1&#160;&#8230;" TargetMode="External"/><Relationship Id="rId51" Type="http://schemas.openxmlformats.org/officeDocument/2006/relationships/hyperlink" Target="https://www.linkedin.com/pulse/55-superintressanta-linkedin-fakta-du-inte-visste-om-annica-thorberg?trk=prof-pos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.co/LbqAFzYwcQ" TargetMode="External"/><Relationship Id="rId17" Type="http://schemas.openxmlformats.org/officeDocument/2006/relationships/hyperlink" Target="http://www.linkedinsights.com/linkedin-endorsements-are-the-new-keywords/" TargetMode="External"/><Relationship Id="rId25" Type="http://schemas.openxmlformats.org/officeDocument/2006/relationships/hyperlink" Target="https://twitter.com/tidningenchef" TargetMode="External"/><Relationship Id="rId33" Type="http://schemas.openxmlformats.org/officeDocument/2006/relationships/hyperlink" Target="https://t.co/jkgoyEkRXs" TargetMode="External"/><Relationship Id="rId38" Type="http://schemas.openxmlformats.org/officeDocument/2006/relationships/hyperlink" Target="https://t.co/hJDXDAztsj" TargetMode="External"/><Relationship Id="rId46" Type="http://schemas.openxmlformats.org/officeDocument/2006/relationships/hyperlink" Target="http://t.co/QZp0D3SKDI" TargetMode="External"/><Relationship Id="rId59" Type="http://schemas.openxmlformats.org/officeDocument/2006/relationships/hyperlink" Target="http://t.co/W1KCzPkeG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t.co/z433WyeKg8" TargetMode="External"/><Relationship Id="rId41" Type="http://schemas.openxmlformats.org/officeDocument/2006/relationships/hyperlink" Target="http://t.co/5DZJ2gLeum" TargetMode="External"/><Relationship Id="rId54" Type="http://schemas.openxmlformats.org/officeDocument/2006/relationships/hyperlink" Target="http://www.tidningenkarriar.se/Nyheter/Sa-lockar-du-rekryterare-med-ratt-ord/" TargetMode="External"/><Relationship Id="rId62" Type="http://schemas.openxmlformats.org/officeDocument/2006/relationships/hyperlink" Target="http://t.co/879mrgNeV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off\Dropbox\Johan\&#214;vningar\Artikla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Artiklar</Template>
  <TotalTime>7</TotalTime>
  <Pages>4</Pages>
  <Words>1997</Words>
  <Characters>10588</Characters>
  <Application>Microsoft Office Word</Application>
  <DocSecurity>0</DocSecurity>
  <Lines>88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SIR - Situation – Initiativ – Resultat</vt:lpstr>
    </vt:vector>
  </TitlesOfParts>
  <Company/>
  <LinksUpToDate>false</LinksUpToDate>
  <CharactersWithSpaces>12560</CharactersWithSpaces>
  <SharedDoc>false</SharedDoc>
  <HLinks>
    <vt:vector size="198" baseType="variant">
      <vt:variant>
        <vt:i4>8126524</vt:i4>
      </vt:variant>
      <vt:variant>
        <vt:i4>96</vt:i4>
      </vt:variant>
      <vt:variant>
        <vt:i4>0</vt:i4>
      </vt:variant>
      <vt:variant>
        <vt:i4>5</vt:i4>
      </vt:variant>
      <vt:variant>
        <vt:lpwstr>http://t.co/BfnkvWjEDp</vt:lpwstr>
      </vt:variant>
      <vt:variant>
        <vt:lpwstr/>
      </vt:variant>
      <vt:variant>
        <vt:i4>6553635</vt:i4>
      </vt:variant>
      <vt:variant>
        <vt:i4>93</vt:i4>
      </vt:variant>
      <vt:variant>
        <vt:i4>0</vt:i4>
      </vt:variant>
      <vt:variant>
        <vt:i4>5</vt:i4>
      </vt:variant>
      <vt:variant>
        <vt:lpwstr>https://twitter.com/HarvardBiz</vt:lpwstr>
      </vt:variant>
      <vt:variant>
        <vt:lpwstr/>
      </vt:variant>
      <vt:variant>
        <vt:i4>7405601</vt:i4>
      </vt:variant>
      <vt:variant>
        <vt:i4>90</vt:i4>
      </vt:variant>
      <vt:variant>
        <vt:i4>0</vt:i4>
      </vt:variant>
      <vt:variant>
        <vt:i4>5</vt:i4>
      </vt:variant>
      <vt:variant>
        <vt:lpwstr>https://twitter.com/mitsmr</vt:lpwstr>
      </vt:variant>
      <vt:variant>
        <vt:lpwstr/>
      </vt:variant>
      <vt:variant>
        <vt:i4>8060982</vt:i4>
      </vt:variant>
      <vt:variant>
        <vt:i4>87</vt:i4>
      </vt:variant>
      <vt:variant>
        <vt:i4>0</vt:i4>
      </vt:variant>
      <vt:variant>
        <vt:i4>5</vt:i4>
      </vt:variant>
      <vt:variant>
        <vt:lpwstr>http://t.co/AENbY0nlF3</vt:lpwstr>
      </vt:variant>
      <vt:variant>
        <vt:lpwstr/>
      </vt:variant>
      <vt:variant>
        <vt:i4>3670126</vt:i4>
      </vt:variant>
      <vt:variant>
        <vt:i4>84</vt:i4>
      </vt:variant>
      <vt:variant>
        <vt:i4>0</vt:i4>
      </vt:variant>
      <vt:variant>
        <vt:i4>5</vt:i4>
      </vt:variant>
      <vt:variant>
        <vt:lpwstr>http://t.co/BiJSkH1lT5</vt:lpwstr>
      </vt:variant>
      <vt:variant>
        <vt:lpwstr/>
      </vt:variant>
      <vt:variant>
        <vt:i4>3473445</vt:i4>
      </vt:variant>
      <vt:variant>
        <vt:i4>81</vt:i4>
      </vt:variant>
      <vt:variant>
        <vt:i4>0</vt:i4>
      </vt:variant>
      <vt:variant>
        <vt:i4>5</vt:i4>
      </vt:variant>
      <vt:variant>
        <vt:lpwstr>http://t.co/XO0Y26Y7N1</vt:lpwstr>
      </vt:variant>
      <vt:variant>
        <vt:lpwstr/>
      </vt:variant>
      <vt:variant>
        <vt:i4>2687080</vt:i4>
      </vt:variant>
      <vt:variant>
        <vt:i4>78</vt:i4>
      </vt:variant>
      <vt:variant>
        <vt:i4>0</vt:i4>
      </vt:variant>
      <vt:variant>
        <vt:i4>5</vt:i4>
      </vt:variant>
      <vt:variant>
        <vt:lpwstr>http://t.co/xrzMY10ekq</vt:lpwstr>
      </vt:variant>
      <vt:variant>
        <vt:lpwstr/>
      </vt:variant>
      <vt:variant>
        <vt:i4>3801121</vt:i4>
      </vt:variant>
      <vt:variant>
        <vt:i4>75</vt:i4>
      </vt:variant>
      <vt:variant>
        <vt:i4>0</vt:i4>
      </vt:variant>
      <vt:variant>
        <vt:i4>5</vt:i4>
      </vt:variant>
      <vt:variant>
        <vt:lpwstr>http://t.co/zGIesjM4du</vt:lpwstr>
      </vt:variant>
      <vt:variant>
        <vt:lpwstr/>
      </vt:variant>
      <vt:variant>
        <vt:i4>5177354</vt:i4>
      </vt:variant>
      <vt:variant>
        <vt:i4>72</vt:i4>
      </vt:variant>
      <vt:variant>
        <vt:i4>0</vt:i4>
      </vt:variant>
      <vt:variant>
        <vt:i4>5</vt:i4>
      </vt:variant>
      <vt:variant>
        <vt:lpwstr>http://www.forbes.com/sites/forbesleadershipforum/2014/06/02/how-raising-beef-calves-reveals-the-best-strategy-for-hiring-executives/</vt:lpwstr>
      </vt:variant>
      <vt:variant>
        <vt:lpwstr/>
      </vt:variant>
      <vt:variant>
        <vt:i4>4063318</vt:i4>
      </vt:variant>
      <vt:variant>
        <vt:i4>69</vt:i4>
      </vt:variant>
      <vt:variant>
        <vt:i4>0</vt:i4>
      </vt:variant>
      <vt:variant>
        <vt:i4>5</vt:i4>
      </vt:variant>
      <vt:variant>
        <vt:lpwstr>https://hbr.org/2014/06/21st-century-talent-spotting/ar/1?utm_campaign=Socialflow&amp;utm_source=Socialflow&amp;utm_medium=Tweet</vt:lpwstr>
      </vt:variant>
      <vt:variant>
        <vt:lpwstr/>
      </vt:variant>
      <vt:variant>
        <vt:i4>7733287</vt:i4>
      </vt:variant>
      <vt:variant>
        <vt:i4>66</vt:i4>
      </vt:variant>
      <vt:variant>
        <vt:i4>0</vt:i4>
      </vt:variant>
      <vt:variant>
        <vt:i4>5</vt:i4>
      </vt:variant>
      <vt:variant>
        <vt:lpwstr>http://sloanreview.mit.edu/article/the-dandelion-principle-redesigning-work-for-the-innovation-economy/</vt:lpwstr>
      </vt:variant>
      <vt:variant>
        <vt:lpwstr/>
      </vt:variant>
      <vt:variant>
        <vt:i4>6619252</vt:i4>
      </vt:variant>
      <vt:variant>
        <vt:i4>63</vt:i4>
      </vt:variant>
      <vt:variant>
        <vt:i4>0</vt:i4>
      </vt:variant>
      <vt:variant>
        <vt:i4>5</vt:i4>
      </vt:variant>
      <vt:variant>
        <vt:lpwstr>http://t.co/3hWjtxD8h4</vt:lpwstr>
      </vt:variant>
      <vt:variant>
        <vt:lpwstr/>
      </vt:variant>
      <vt:variant>
        <vt:i4>3670078</vt:i4>
      </vt:variant>
      <vt:variant>
        <vt:i4>60</vt:i4>
      </vt:variant>
      <vt:variant>
        <vt:i4>0</vt:i4>
      </vt:variant>
      <vt:variant>
        <vt:i4>5</vt:i4>
      </vt:variant>
      <vt:variant>
        <vt:lpwstr>http://t.co/8X5oYgP5RN</vt:lpwstr>
      </vt:variant>
      <vt:variant>
        <vt:lpwstr/>
      </vt:variant>
      <vt:variant>
        <vt:i4>6291562</vt:i4>
      </vt:variant>
      <vt:variant>
        <vt:i4>57</vt:i4>
      </vt:variant>
      <vt:variant>
        <vt:i4>0</vt:i4>
      </vt:variant>
      <vt:variant>
        <vt:i4>5</vt:i4>
      </vt:variant>
      <vt:variant>
        <vt:lpwstr>http://t.co/2ucZVyV5S0</vt:lpwstr>
      </vt:variant>
      <vt:variant>
        <vt:lpwstr/>
      </vt:variant>
      <vt:variant>
        <vt:i4>2293795</vt:i4>
      </vt:variant>
      <vt:variant>
        <vt:i4>54</vt:i4>
      </vt:variant>
      <vt:variant>
        <vt:i4>0</vt:i4>
      </vt:variant>
      <vt:variant>
        <vt:i4>5</vt:i4>
      </vt:variant>
      <vt:variant>
        <vt:lpwstr>http://t.co/879mrgNeVH</vt:lpwstr>
      </vt:variant>
      <vt:variant>
        <vt:lpwstr/>
      </vt:variant>
      <vt:variant>
        <vt:i4>2687027</vt:i4>
      </vt:variant>
      <vt:variant>
        <vt:i4>51</vt:i4>
      </vt:variant>
      <vt:variant>
        <vt:i4>0</vt:i4>
      </vt:variant>
      <vt:variant>
        <vt:i4>5</vt:i4>
      </vt:variant>
      <vt:variant>
        <vt:lpwstr>http://t.co/NawlvpU1Av</vt:lpwstr>
      </vt:variant>
      <vt:variant>
        <vt:lpwstr/>
      </vt:variant>
      <vt:variant>
        <vt:i4>8257591</vt:i4>
      </vt:variant>
      <vt:variant>
        <vt:i4>48</vt:i4>
      </vt:variant>
      <vt:variant>
        <vt:i4>0</vt:i4>
      </vt:variant>
      <vt:variant>
        <vt:i4>5</vt:i4>
      </vt:variant>
      <vt:variant>
        <vt:lpwstr>http://t.co/txRoGLwnix</vt:lpwstr>
      </vt:variant>
      <vt:variant>
        <vt:lpwstr/>
      </vt:variant>
      <vt:variant>
        <vt:i4>3211306</vt:i4>
      </vt:variant>
      <vt:variant>
        <vt:i4>45</vt:i4>
      </vt:variant>
      <vt:variant>
        <vt:i4>0</vt:i4>
      </vt:variant>
      <vt:variant>
        <vt:i4>5</vt:i4>
      </vt:variant>
      <vt:variant>
        <vt:lpwstr>http://careersherpa.net/summary-sunday-linkedin-wisdom/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http://t.co/nVOZgcTkg0</vt:lpwstr>
      </vt:variant>
      <vt:variant>
        <vt:lpwstr/>
      </vt:variant>
      <vt:variant>
        <vt:i4>7340095</vt:i4>
      </vt:variant>
      <vt:variant>
        <vt:i4>39</vt:i4>
      </vt:variant>
      <vt:variant>
        <vt:i4>0</vt:i4>
      </vt:variant>
      <vt:variant>
        <vt:i4>5</vt:i4>
      </vt:variant>
      <vt:variant>
        <vt:lpwstr>http://t.co/gjNzDLTiNV</vt:lpwstr>
      </vt:variant>
      <vt:variant>
        <vt:lpwstr/>
      </vt:variant>
      <vt:variant>
        <vt:i4>6946943</vt:i4>
      </vt:variant>
      <vt:variant>
        <vt:i4>36</vt:i4>
      </vt:variant>
      <vt:variant>
        <vt:i4>0</vt:i4>
      </vt:variant>
      <vt:variant>
        <vt:i4>5</vt:i4>
      </vt:variant>
      <vt:variant>
        <vt:lpwstr>http://t.co/WLAbQTAF1e</vt:lpwstr>
      </vt:variant>
      <vt:variant>
        <vt:lpwstr/>
      </vt:variant>
      <vt:variant>
        <vt:i4>2424949</vt:i4>
      </vt:variant>
      <vt:variant>
        <vt:i4>33</vt:i4>
      </vt:variant>
      <vt:variant>
        <vt:i4>0</vt:i4>
      </vt:variant>
      <vt:variant>
        <vt:i4>5</vt:i4>
      </vt:variant>
      <vt:variant>
        <vt:lpwstr>https://hbr.org/2012/09/stand-out-in-your-interview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http://t.co/LYyJ1vxjpS</vt:lpwstr>
      </vt:variant>
      <vt:variant>
        <vt:lpwstr/>
      </vt:variant>
      <vt:variant>
        <vt:i4>8323199</vt:i4>
      </vt:variant>
      <vt:variant>
        <vt:i4>27</vt:i4>
      </vt:variant>
      <vt:variant>
        <vt:i4>0</vt:i4>
      </vt:variant>
      <vt:variant>
        <vt:i4>5</vt:i4>
      </vt:variant>
      <vt:variant>
        <vt:lpwstr>http://t.co/bvxRlauj4C</vt:lpwstr>
      </vt:variant>
      <vt:variant>
        <vt:lpwstr/>
      </vt:variant>
      <vt:variant>
        <vt:i4>8192043</vt:i4>
      </vt:variant>
      <vt:variant>
        <vt:i4>24</vt:i4>
      </vt:variant>
      <vt:variant>
        <vt:i4>0</vt:i4>
      </vt:variant>
      <vt:variant>
        <vt:i4>5</vt:i4>
      </vt:variant>
      <vt:variant>
        <vt:lpwstr>http://t.co/FO4wSrwJ5n</vt:lpwstr>
      </vt:variant>
      <vt:variant>
        <vt:lpwstr/>
      </vt:variant>
      <vt:variant>
        <vt:i4>5439574</vt:i4>
      </vt:variant>
      <vt:variant>
        <vt:i4>21</vt:i4>
      </vt:variant>
      <vt:variant>
        <vt:i4>0</vt:i4>
      </vt:variant>
      <vt:variant>
        <vt:i4>5</vt:i4>
      </vt:variant>
      <vt:variant>
        <vt:lpwstr>http://blog.hreonline.com/2015/03/03/job-seekers-speak-stand/</vt:lpwstr>
      </vt:variant>
      <vt:variant>
        <vt:lpwstr/>
      </vt:variant>
      <vt:variant>
        <vt:i4>7405603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https://twitter.com/aboutdotcom</vt:lpwstr>
      </vt:variant>
      <vt:variant>
        <vt:lpwstr/>
      </vt:variant>
      <vt:variant>
        <vt:i4>3473470</vt:i4>
      </vt:variant>
      <vt:variant>
        <vt:i4>15</vt:i4>
      </vt:variant>
      <vt:variant>
        <vt:i4>0</vt:i4>
      </vt:variant>
      <vt:variant>
        <vt:i4>5</vt:i4>
      </vt:variant>
      <vt:variant>
        <vt:lpwstr>http://t.co/NHH0sf3v0n</vt:lpwstr>
      </vt:variant>
      <vt:variant>
        <vt:lpwstr/>
      </vt:variant>
      <vt:variant>
        <vt:i4>2359409</vt:i4>
      </vt:variant>
      <vt:variant>
        <vt:i4>12</vt:i4>
      </vt:variant>
      <vt:variant>
        <vt:i4>0</vt:i4>
      </vt:variant>
      <vt:variant>
        <vt:i4>5</vt:i4>
      </vt:variant>
      <vt:variant>
        <vt:lpwstr>http://t.co/TrAo7dK8pv</vt:lpwstr>
      </vt:variant>
      <vt:variant>
        <vt:lpwstr/>
      </vt:variant>
      <vt:variant>
        <vt:i4>2883690</vt:i4>
      </vt:variant>
      <vt:variant>
        <vt:i4>9</vt:i4>
      </vt:variant>
      <vt:variant>
        <vt:i4>0</vt:i4>
      </vt:variant>
      <vt:variant>
        <vt:i4>5</vt:i4>
      </vt:variant>
      <vt:variant>
        <vt:lpwstr>http://t.co/uLHxW70pXl</vt:lpwstr>
      </vt:variant>
      <vt:variant>
        <vt:lpwstr/>
      </vt:variant>
      <vt:variant>
        <vt:i4>3014705</vt:i4>
      </vt:variant>
      <vt:variant>
        <vt:i4>6</vt:i4>
      </vt:variant>
      <vt:variant>
        <vt:i4>0</vt:i4>
      </vt:variant>
      <vt:variant>
        <vt:i4>5</vt:i4>
      </vt:variant>
      <vt:variant>
        <vt:lpwstr>http://t.co/mvugDYLdi1</vt:lpwstr>
      </vt:variant>
      <vt:variant>
        <vt:lpwstr/>
      </vt:variant>
      <vt:variant>
        <vt:i4>7143460</vt:i4>
      </vt:variant>
      <vt:variant>
        <vt:i4>3</vt:i4>
      </vt:variant>
      <vt:variant>
        <vt:i4>0</vt:i4>
      </vt:variant>
      <vt:variant>
        <vt:i4>5</vt:i4>
      </vt:variant>
      <vt:variant>
        <vt:lpwstr>http://t.co/CPQkBXOlSQ</vt:lpwstr>
      </vt:variant>
      <vt:variant>
        <vt:lpwstr/>
      </vt:variant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https://t.co/XgmzEviskm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- Situation – Initiativ – Resultat</dc:title>
  <dc:creator>onoff</dc:creator>
  <cp:lastModifiedBy>Johan</cp:lastModifiedBy>
  <cp:revision>7</cp:revision>
  <cp:lastPrinted>1900-12-31T23:00:00Z</cp:lastPrinted>
  <dcterms:created xsi:type="dcterms:W3CDTF">2017-05-06T16:11:00Z</dcterms:created>
  <dcterms:modified xsi:type="dcterms:W3CDTF">2018-01-08T08:35:00Z</dcterms:modified>
</cp:coreProperties>
</file>