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01" w:rsidRPr="008E06A2" w:rsidRDefault="004D6E02" w:rsidP="004C02C4">
      <w:pPr>
        <w:rPr>
          <w:rStyle w:val="Hyperlnk"/>
          <w:b/>
          <w:color w:val="292F33"/>
          <w:u w:val="none"/>
          <w:lang w:val="da-DK"/>
        </w:rPr>
      </w:pPr>
      <w:r>
        <w:rPr>
          <w:b/>
          <w:color w:val="292F33"/>
          <w:lang w:val="da-DK"/>
        </w:rPr>
        <w:t>feb</w:t>
      </w:r>
      <w:bookmarkStart w:id="0" w:name="_GoBack"/>
      <w:bookmarkEnd w:id="0"/>
      <w:r w:rsidR="00D2491B">
        <w:rPr>
          <w:b/>
          <w:color w:val="292F33"/>
          <w:lang w:val="da-DK"/>
        </w:rPr>
        <w:t xml:space="preserve"> 16</w:t>
      </w:r>
    </w:p>
    <w:p w:rsidR="00A55C0F" w:rsidRPr="00033782" w:rsidRDefault="00A55C0F" w:rsidP="00F95968">
      <w:pPr>
        <w:rPr>
          <w:color w:val="2B7BB9"/>
          <w:lang w:val="en-US"/>
        </w:rPr>
      </w:pPr>
    </w:p>
    <w:p w:rsidR="00D8290A" w:rsidRPr="00033782" w:rsidRDefault="00D8290A" w:rsidP="004C02C4">
      <w:pPr>
        <w:rPr>
          <w:lang w:val="en-US"/>
        </w:rPr>
      </w:pPr>
    </w:p>
    <w:p w:rsidR="00C6343C" w:rsidRPr="001F52FC" w:rsidRDefault="00C6343C" w:rsidP="004C02C4">
      <w:pPr>
        <w:rPr>
          <w:lang w:val="en-US"/>
        </w:rPr>
      </w:pPr>
    </w:p>
    <w:p w:rsidR="00C6343C" w:rsidRDefault="00F95968" w:rsidP="004C02C4">
      <w:pPr>
        <w:rPr>
          <w:b/>
          <w:sz w:val="24"/>
          <w:szCs w:val="24"/>
          <w:lang w:val="en-US"/>
        </w:rPr>
      </w:pPr>
      <w:proofErr w:type="spellStart"/>
      <w:r w:rsidRPr="00D10570">
        <w:rPr>
          <w:b/>
          <w:sz w:val="24"/>
          <w:szCs w:val="24"/>
          <w:lang w:val="en-US"/>
        </w:rPr>
        <w:t>Karriär</w:t>
      </w:r>
      <w:proofErr w:type="spellEnd"/>
    </w:p>
    <w:p w:rsidR="00E71117" w:rsidRDefault="00E71117" w:rsidP="004C02C4">
      <w:pPr>
        <w:rPr>
          <w:b/>
          <w:sz w:val="24"/>
          <w:szCs w:val="24"/>
          <w:lang w:val="en-US"/>
        </w:rPr>
      </w:pP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E71117" w:rsidRPr="00E71117" w:rsidRDefault="00E71117" w:rsidP="00E71117">
      <w:pPr>
        <w:numPr>
          <w:ilvl w:val="1"/>
          <w:numId w:val="37"/>
        </w:numPr>
        <w:pBdr>
          <w:bottom w:val="single" w:sz="6" w:space="0" w:color="E6ECF0"/>
        </w:pBdr>
        <w:shd w:val="clear" w:color="auto" w:fill="FFFFFF"/>
        <w:spacing w:before="75" w:after="90" w:line="30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E71117" w:rsidRPr="00E71117" w:rsidRDefault="00E71117" w:rsidP="00E7111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71117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E71117" w:rsidRPr="00E71117" w:rsidRDefault="00E71117" w:rsidP="00E71117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E71117">
        <w:rPr>
          <w:rFonts w:ascii="Helvetica" w:hAnsi="Helvetica" w:cs="Helvetica"/>
          <w:color w:val="14171A"/>
          <w:sz w:val="21"/>
          <w:szCs w:val="21"/>
        </w:rPr>
        <w:t xml:space="preserve">Bra med variation i arbetslivet – men hur? </w:t>
      </w:r>
      <w:hyperlink r:id="rId7" w:tgtFrame="_blank" w:tooltip="http://www.forskning.se/2016/02/17/bra-med-variation-i-arbetslivet-men-hur/" w:history="1">
        <w:r w:rsidRPr="00E71117">
          <w:rPr>
            <w:rFonts w:ascii="Helvetica" w:hAnsi="Helvetica" w:cs="Helvetica"/>
            <w:color w:val="1C94E0"/>
            <w:sz w:val="2"/>
            <w:szCs w:val="2"/>
          </w:rPr>
          <w:t>http://www.</w:t>
        </w:r>
        <w:r w:rsidRPr="00E71117">
          <w:rPr>
            <w:rFonts w:ascii="Helvetica" w:hAnsi="Helvetica" w:cs="Helvetica"/>
            <w:color w:val="1C94E0"/>
            <w:sz w:val="21"/>
            <w:szCs w:val="21"/>
          </w:rPr>
          <w:t>forskning.se/2016/02/17/bra</w:t>
        </w:r>
        <w:r w:rsidRPr="00E71117">
          <w:rPr>
            <w:rFonts w:ascii="Helvetica" w:hAnsi="Helvetica" w:cs="Helvetica"/>
            <w:color w:val="1C94E0"/>
            <w:sz w:val="2"/>
            <w:szCs w:val="2"/>
          </w:rPr>
          <w:t>-med-variation-i-arbetslivet-men-hur/ </w:t>
        </w:r>
        <w:r w:rsidRPr="00E71117">
          <w:rPr>
            <w:rFonts w:ascii="Helvetica" w:hAnsi="Helvetica" w:cs="Helvetica"/>
            <w:color w:val="1C94E0"/>
            <w:sz w:val="21"/>
            <w:szCs w:val="21"/>
          </w:rPr>
          <w:t>…</w:t>
        </w:r>
      </w:hyperlink>
    </w:p>
    <w:p w:rsidR="00FF0E95" w:rsidRDefault="00FF0E95" w:rsidP="004C02C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Why attitude is more important than IQ</w:t>
      </w:r>
    </w:p>
    <w:p w:rsidR="00FF0E95" w:rsidRDefault="00FF0E95" w:rsidP="004C02C4">
      <w:pPr>
        <w:rPr>
          <w:b/>
          <w:sz w:val="24"/>
          <w:szCs w:val="24"/>
          <w:lang w:val="en-US"/>
        </w:rPr>
      </w:pPr>
      <w:hyperlink r:id="rId8" w:history="1">
        <w:r w:rsidRPr="00780971">
          <w:rPr>
            <w:rStyle w:val="Hyperlnk"/>
            <w:b/>
            <w:sz w:val="24"/>
            <w:szCs w:val="24"/>
            <w:lang w:val="en-US"/>
          </w:rPr>
          <w:t>https://www.forbes.com/sites/travisbradberry/2016/01/19/why-attitude-is-more-important-than-iq/#72c5c7213bd0</w:t>
        </w:r>
      </w:hyperlink>
    </w:p>
    <w:p w:rsidR="00FF0E95" w:rsidRDefault="00FF0E95" w:rsidP="004C02C4">
      <w:pPr>
        <w:rPr>
          <w:b/>
          <w:sz w:val="24"/>
          <w:szCs w:val="24"/>
          <w:lang w:val="en-US"/>
        </w:rPr>
      </w:pPr>
    </w:p>
    <w:p w:rsidR="00611D0D" w:rsidRDefault="00611D0D" w:rsidP="004C02C4">
      <w:pPr>
        <w:rPr>
          <w:rFonts w:ascii="Segoe UI" w:hAnsi="Segoe UI" w:cs="Segoe UI"/>
          <w:color w:val="14171A"/>
          <w:sz w:val="21"/>
          <w:szCs w:val="21"/>
        </w:rPr>
      </w:pPr>
      <w:r>
        <w:rPr>
          <w:rFonts w:ascii="Segoe UI" w:hAnsi="Segoe UI" w:cs="Segoe UI"/>
          <w:color w:val="14171A"/>
          <w:sz w:val="21"/>
          <w:szCs w:val="21"/>
        </w:rPr>
        <w:t>Vårt behov av sporrande arbetsuppgifter</w:t>
      </w:r>
    </w:p>
    <w:p w:rsidR="00611D0D" w:rsidRPr="00611D0D" w:rsidRDefault="00611D0D" w:rsidP="004C02C4">
      <w:pPr>
        <w:rPr>
          <w:b/>
          <w:sz w:val="24"/>
          <w:szCs w:val="24"/>
        </w:rPr>
      </w:pPr>
      <w:r>
        <w:rPr>
          <w:rFonts w:ascii="Segoe UI" w:hAnsi="Segoe UI" w:cs="Segoe UI"/>
          <w:color w:val="14171A"/>
          <w:sz w:val="21"/>
          <w:szCs w:val="21"/>
        </w:rPr>
        <w:t xml:space="preserve"> </w:t>
      </w:r>
      <w:hyperlink r:id="rId9" w:tgtFrame="_blank" w:tooltip="http://www.publikt.se/artikel/vart-behov-av-sporrande-arbetsuppgifter-18454" w:history="1">
        <w:r>
          <w:rPr>
            <w:rStyle w:val="invisible"/>
            <w:rFonts w:ascii="&amp;quot" w:hAnsi="&amp;quot"/>
            <w:color w:val="1DA1F2"/>
            <w:sz w:val="2"/>
            <w:szCs w:val="2"/>
          </w:rPr>
          <w:t>http://www.</w:t>
        </w:r>
        <w:r>
          <w:rPr>
            <w:rStyle w:val="js-display-url"/>
            <w:rFonts w:ascii="&amp;quot" w:hAnsi="&amp;quot"/>
            <w:color w:val="1DA1F2"/>
            <w:sz w:val="21"/>
            <w:szCs w:val="21"/>
          </w:rPr>
          <w:t>publikt.se/artikel/vart-b</w:t>
        </w:r>
        <w:r>
          <w:rPr>
            <w:rStyle w:val="invisible"/>
            <w:rFonts w:ascii="&amp;quot" w:hAnsi="&amp;quot"/>
            <w:color w:val="1DA1F2"/>
            <w:sz w:val="2"/>
            <w:szCs w:val="2"/>
          </w:rPr>
          <w:t>ehov-av-sporrande-arbetsuppgifter-18454 </w:t>
        </w:r>
        <w:r>
          <w:rPr>
            <w:rStyle w:val="tco-ellipsis"/>
            <w:rFonts w:ascii="&amp;quot" w:hAnsi="&amp;quot"/>
            <w:color w:val="1DA1F2"/>
            <w:sz w:val="21"/>
            <w:szCs w:val="21"/>
          </w:rPr>
          <w:t>…</w:t>
        </w:r>
      </w:hyperlink>
    </w:p>
    <w:p w:rsidR="00611D0D" w:rsidRPr="00611D0D" w:rsidRDefault="00611D0D" w:rsidP="004C02C4">
      <w:pPr>
        <w:rPr>
          <w:b/>
          <w:sz w:val="24"/>
          <w:szCs w:val="24"/>
        </w:rPr>
      </w:pPr>
    </w:p>
    <w:p w:rsidR="00611D0D" w:rsidRDefault="00611D0D" w:rsidP="004C02C4">
      <w:pPr>
        <w:rPr>
          <w:rFonts w:ascii="Segoe UI" w:hAnsi="Segoe UI" w:cs="Segoe UI"/>
          <w:color w:val="14171A"/>
          <w:sz w:val="21"/>
          <w:szCs w:val="21"/>
        </w:rPr>
      </w:pPr>
      <w:r>
        <w:rPr>
          <w:rFonts w:ascii="Segoe UI" w:hAnsi="Segoe UI" w:cs="Segoe UI"/>
          <w:color w:val="14171A"/>
          <w:sz w:val="21"/>
          <w:szCs w:val="21"/>
        </w:rPr>
        <w:t xml:space="preserve">"Svenskar extremt individualistiska" </w:t>
      </w:r>
    </w:p>
    <w:p w:rsidR="00611D0D" w:rsidRPr="00611D0D" w:rsidRDefault="00611D0D" w:rsidP="004C02C4">
      <w:pPr>
        <w:rPr>
          <w:b/>
          <w:sz w:val="24"/>
          <w:szCs w:val="24"/>
        </w:rPr>
      </w:pPr>
      <w:r>
        <w:rPr>
          <w:rFonts w:ascii="Segoe UI" w:hAnsi="Segoe UI" w:cs="Segoe UI"/>
          <w:color w:val="14171A"/>
          <w:sz w:val="21"/>
          <w:szCs w:val="21"/>
        </w:rPr>
        <w:t xml:space="preserve"> </w:t>
      </w:r>
      <w:hyperlink r:id="rId10" w:tgtFrame="_blank" w:tooltip="http://shortcut.se/artiklar/svenskar-extremt-individualistiska/" w:history="1">
        <w:r>
          <w:rPr>
            <w:rStyle w:val="invisible"/>
            <w:rFonts w:ascii="&amp;quot" w:hAnsi="&amp;quot"/>
            <w:color w:val="1DA1F2"/>
            <w:sz w:val="2"/>
            <w:szCs w:val="2"/>
          </w:rPr>
          <w:t>http://</w:t>
        </w:r>
        <w:r>
          <w:rPr>
            <w:rStyle w:val="js-display-url"/>
            <w:rFonts w:ascii="&amp;quot" w:hAnsi="&amp;quot"/>
            <w:color w:val="1DA1F2"/>
            <w:sz w:val="21"/>
            <w:szCs w:val="21"/>
          </w:rPr>
          <w:t>shortcut.se/</w:t>
        </w:r>
        <w:r>
          <w:rPr>
            <w:rStyle w:val="js-display-url"/>
            <w:rFonts w:ascii="&amp;quot" w:hAnsi="&amp;quot"/>
            <w:color w:val="1DA1F2"/>
            <w:sz w:val="21"/>
            <w:szCs w:val="21"/>
          </w:rPr>
          <w:t>a</w:t>
        </w:r>
        <w:r>
          <w:rPr>
            <w:rStyle w:val="js-display-url"/>
            <w:rFonts w:ascii="&amp;quot" w:hAnsi="&amp;quot"/>
            <w:color w:val="1DA1F2"/>
            <w:sz w:val="21"/>
            <w:szCs w:val="21"/>
          </w:rPr>
          <w:t>rtiklar/svens</w:t>
        </w:r>
        <w:r>
          <w:rPr>
            <w:rStyle w:val="invisible"/>
            <w:rFonts w:ascii="&amp;quot" w:hAnsi="&amp;quot"/>
            <w:color w:val="1DA1F2"/>
            <w:sz w:val="2"/>
            <w:szCs w:val="2"/>
          </w:rPr>
          <w:t>kar-extremt-individualistiska/ </w:t>
        </w:r>
        <w:r>
          <w:rPr>
            <w:rStyle w:val="tco-ellipsis"/>
            <w:rFonts w:ascii="&amp;quot" w:hAnsi="&amp;quot"/>
            <w:color w:val="1DA1F2"/>
            <w:sz w:val="21"/>
            <w:szCs w:val="21"/>
          </w:rPr>
          <w:t>…</w:t>
        </w:r>
      </w:hyperlink>
    </w:p>
    <w:p w:rsidR="00636DE0" w:rsidRPr="00611D0D" w:rsidRDefault="00636DE0" w:rsidP="004C02C4">
      <w:pPr>
        <w:rPr>
          <w:b/>
          <w:sz w:val="24"/>
          <w:szCs w:val="24"/>
        </w:rPr>
      </w:pPr>
    </w:p>
    <w:p w:rsidR="00636DE0" w:rsidRPr="00636DE0" w:rsidRDefault="00636DE0" w:rsidP="004C02C4">
      <w:pPr>
        <w:rPr>
          <w:sz w:val="24"/>
          <w:szCs w:val="24"/>
          <w:lang w:val="en-US"/>
        </w:rPr>
      </w:pPr>
      <w:r w:rsidRPr="00636DE0">
        <w:rPr>
          <w:sz w:val="24"/>
          <w:szCs w:val="24"/>
          <w:lang w:val="en-US"/>
        </w:rPr>
        <w:t xml:space="preserve">The </w:t>
      </w:r>
      <w:proofErr w:type="spellStart"/>
      <w:r w:rsidRPr="00636DE0">
        <w:rPr>
          <w:sz w:val="24"/>
          <w:szCs w:val="24"/>
          <w:lang w:val="en-US"/>
        </w:rPr>
        <w:t>careerrisk</w:t>
      </w:r>
      <w:proofErr w:type="spellEnd"/>
      <w:r w:rsidRPr="00636DE0">
        <w:rPr>
          <w:sz w:val="24"/>
          <w:szCs w:val="24"/>
          <w:lang w:val="en-US"/>
        </w:rPr>
        <w:t xml:space="preserve"> you don´t know you are taking</w:t>
      </w:r>
    </w:p>
    <w:p w:rsidR="00636DE0" w:rsidRPr="00636DE0" w:rsidRDefault="00636DE0" w:rsidP="004C02C4">
      <w:pPr>
        <w:rPr>
          <w:sz w:val="24"/>
          <w:szCs w:val="24"/>
          <w:lang w:val="en-US"/>
        </w:rPr>
      </w:pPr>
    </w:p>
    <w:p w:rsidR="00636DE0" w:rsidRDefault="00202249" w:rsidP="004C02C4">
      <w:pPr>
        <w:rPr>
          <w:sz w:val="24"/>
          <w:szCs w:val="24"/>
          <w:lang w:val="en-US"/>
        </w:rPr>
      </w:pPr>
      <w:hyperlink r:id="rId11" w:history="1">
        <w:r w:rsidR="00636DE0" w:rsidRPr="00512E03">
          <w:rPr>
            <w:rStyle w:val="Hyperlnk"/>
            <w:sz w:val="24"/>
            <w:szCs w:val="24"/>
            <w:lang w:val="en-US"/>
          </w:rPr>
          <w:t>https://www.linkedin.com/pulse/career-risk-you-dont-know-youre-taking-sallie-krawcheck?trk=prof-post?trk=li_tw_corp_salliekrawcheck_risk&amp;sf18955276=1</w:t>
        </w:r>
      </w:hyperlink>
    </w:p>
    <w:p w:rsidR="00636DE0" w:rsidRPr="00636DE0" w:rsidRDefault="00636DE0" w:rsidP="004C02C4">
      <w:pPr>
        <w:rPr>
          <w:sz w:val="24"/>
          <w:szCs w:val="24"/>
          <w:lang w:val="en-US"/>
        </w:rPr>
      </w:pPr>
    </w:p>
    <w:p w:rsidR="00E561AC" w:rsidRPr="00636DE0" w:rsidRDefault="00E561AC" w:rsidP="004C02C4">
      <w:pPr>
        <w:rPr>
          <w:sz w:val="24"/>
          <w:szCs w:val="24"/>
          <w:lang w:val="en-US"/>
        </w:rPr>
      </w:pPr>
    </w:p>
    <w:p w:rsidR="00E561AC" w:rsidRPr="00E561AC" w:rsidRDefault="00E561AC" w:rsidP="00E561AC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E561AC" w:rsidRPr="00E561AC" w:rsidRDefault="00E561AC" w:rsidP="00E561AC">
      <w:pPr>
        <w:numPr>
          <w:ilvl w:val="1"/>
          <w:numId w:val="36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E561AC" w:rsidRPr="00E561AC" w:rsidRDefault="00E561AC" w:rsidP="00E561AC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61AC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E561AC" w:rsidRPr="00E561AC" w:rsidRDefault="00E561AC" w:rsidP="00E561AC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E561AC">
        <w:rPr>
          <w:rFonts w:ascii="Helvetica" w:hAnsi="Helvetica" w:cs="Helvetica"/>
          <w:color w:val="14171A"/>
          <w:sz w:val="21"/>
          <w:szCs w:val="21"/>
          <w:lang w:val="en"/>
        </w:rPr>
        <w:t xml:space="preserve">A DIY Guide to Career Growth </w:t>
      </w:r>
      <w:hyperlink r:id="rId12" w:tgtFrame="_blank" w:tooltip="https://lnkd.in/erP9n_Q" w:history="1">
        <w:r w:rsidRPr="00E561AC">
          <w:rPr>
            <w:rFonts w:ascii="Helvetica" w:hAnsi="Helvetica" w:cs="Helvetica"/>
            <w:color w:val="1B95E0"/>
            <w:sz w:val="21"/>
            <w:szCs w:val="21"/>
            <w:lang w:val="en"/>
          </w:rPr>
          <w:t>https://lnkd.in/erP9n_Q</w:t>
        </w:r>
      </w:hyperlink>
    </w:p>
    <w:p w:rsidR="00E561AC" w:rsidRPr="00E561AC" w:rsidRDefault="00E561AC" w:rsidP="004C02C4">
      <w:pPr>
        <w:rPr>
          <w:b/>
          <w:sz w:val="24"/>
          <w:szCs w:val="24"/>
          <w:lang w:val="en"/>
        </w:rPr>
      </w:pPr>
    </w:p>
    <w:p w:rsidR="00330B30" w:rsidRDefault="00330B30" w:rsidP="004C02C4">
      <w:pPr>
        <w:rPr>
          <w:b/>
          <w:sz w:val="24"/>
          <w:szCs w:val="24"/>
          <w:lang w:val="en-US"/>
        </w:rPr>
      </w:pP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330B30" w:rsidRPr="00330B30" w:rsidRDefault="00330B30" w:rsidP="00330B30">
      <w:pPr>
        <w:numPr>
          <w:ilvl w:val="1"/>
          <w:numId w:val="35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330B30" w:rsidRPr="00330B30" w:rsidRDefault="00330B30" w:rsidP="00330B30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30B30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330B30" w:rsidRDefault="00330B30" w:rsidP="00330B30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330B30">
        <w:rPr>
          <w:rFonts w:ascii="Helvetica" w:hAnsi="Helvetica" w:cs="Helvetica"/>
          <w:color w:val="14171A"/>
          <w:sz w:val="21"/>
          <w:szCs w:val="21"/>
          <w:lang w:val="en"/>
        </w:rPr>
        <w:t xml:space="preserve">5 Fascinating Insights About Talent in the Nonprofit Sector </w:t>
      </w:r>
    </w:p>
    <w:p w:rsidR="00330B30" w:rsidRPr="00330B30" w:rsidRDefault="00202249" w:rsidP="00330B30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hyperlink r:id="rId13" w:tgtFrame="_blank" w:tooltip="https://business.linkedin.com/talent-solutions/blog/nonprofit-recruiting/2015/5-insights-about-talent-in-the-nonprofit-sector" w:history="1">
        <w:r w:rsidR="00330B30" w:rsidRPr="00330B30">
          <w:rPr>
            <w:rFonts w:ascii="Helvetica" w:hAnsi="Helvetica" w:cs="Helvetica"/>
            <w:color w:val="1B95E0"/>
            <w:sz w:val="21"/>
            <w:szCs w:val="21"/>
            <w:lang w:val="en"/>
          </w:rPr>
          <w:t>https://business.linkedin.com/talent-solutions/blog/nonprofit-recruiting/2015/5-insights-about-talent-in-the-nonprofit-sector …</w:t>
        </w:r>
      </w:hyperlink>
      <w:r w:rsidR="00330B30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</w:p>
    <w:p w:rsidR="00330B30" w:rsidRDefault="00330B30" w:rsidP="004C02C4">
      <w:pPr>
        <w:rPr>
          <w:b/>
          <w:sz w:val="24"/>
          <w:szCs w:val="24"/>
          <w:lang w:val="en-US"/>
        </w:rPr>
      </w:pPr>
    </w:p>
    <w:p w:rsidR="00FB0529" w:rsidRDefault="00FB0529" w:rsidP="004C02C4">
      <w:pPr>
        <w:rPr>
          <w:b/>
          <w:sz w:val="24"/>
          <w:szCs w:val="24"/>
          <w:lang w:val="en-US"/>
        </w:rPr>
      </w:pPr>
    </w:p>
    <w:p w:rsidR="00FB0529" w:rsidRDefault="00FB0529" w:rsidP="004C02C4">
      <w:pPr>
        <w:rPr>
          <w:b/>
          <w:sz w:val="24"/>
          <w:szCs w:val="24"/>
          <w:lang w:val="en-US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Don't work too hard at your job: recruiters and investors prefer the naturally gifted </w:t>
      </w:r>
      <w:hyperlink r:id="rId14" w:tgtFrame="_blank" w:tooltip="http://econ.st/1mcpw4f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http://econ.st/1mcpw4f</w:t>
        </w:r>
      </w:hyperlink>
    </w:p>
    <w:p w:rsidR="00241761" w:rsidRDefault="00241761" w:rsidP="004C02C4">
      <w:pPr>
        <w:rPr>
          <w:b/>
          <w:sz w:val="24"/>
          <w:szCs w:val="24"/>
          <w:lang w:val="en-US"/>
        </w:rPr>
      </w:pPr>
    </w:p>
    <w:p w:rsidR="00241761" w:rsidRPr="00241761" w:rsidRDefault="00241761" w:rsidP="00241761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lastRenderedPageBreak/>
        <w:t>Share via Direct Message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241761" w:rsidRPr="00241761" w:rsidRDefault="00241761" w:rsidP="00241761">
      <w:pPr>
        <w:numPr>
          <w:ilvl w:val="1"/>
          <w:numId w:val="34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241761" w:rsidRPr="00241761" w:rsidRDefault="00241761" w:rsidP="0024176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24176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241761" w:rsidRPr="00241761" w:rsidRDefault="00241761" w:rsidP="00241761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241761">
        <w:rPr>
          <w:rFonts w:ascii="Helvetica" w:hAnsi="Helvetica" w:cs="Helvetica"/>
          <w:color w:val="14171A"/>
          <w:sz w:val="21"/>
          <w:szCs w:val="21"/>
          <w:lang w:val="en"/>
        </w:rPr>
        <w:t>7 Signs You</w:t>
      </w:r>
      <w:r w:rsidR="005D3555">
        <w:rPr>
          <w:rFonts w:ascii="Helvetica" w:hAnsi="Helvetica" w:cs="Helvetica"/>
          <w:color w:val="14171A"/>
          <w:sz w:val="21"/>
          <w:szCs w:val="21"/>
          <w:lang w:val="en"/>
        </w:rPr>
        <w:t xml:space="preserve"> are </w:t>
      </w:r>
      <w:r w:rsidRPr="00241761">
        <w:rPr>
          <w:rFonts w:ascii="Helvetica" w:hAnsi="Helvetica" w:cs="Helvetica"/>
          <w:color w:val="14171A"/>
          <w:sz w:val="21"/>
          <w:szCs w:val="21"/>
          <w:lang w:val="en"/>
        </w:rPr>
        <w:t xml:space="preserve">in a </w:t>
      </w:r>
      <w:proofErr w:type="gramStart"/>
      <w:r w:rsidRPr="00241761">
        <w:rPr>
          <w:rFonts w:ascii="Helvetica" w:hAnsi="Helvetica" w:cs="Helvetica"/>
          <w:color w:val="14171A"/>
          <w:sz w:val="21"/>
          <w:szCs w:val="21"/>
          <w:lang w:val="en"/>
        </w:rPr>
        <w:t>Dead End</w:t>
      </w:r>
      <w:proofErr w:type="gramEnd"/>
      <w:r w:rsidRPr="00241761">
        <w:rPr>
          <w:rFonts w:ascii="Helvetica" w:hAnsi="Helvetica" w:cs="Helvetica"/>
          <w:color w:val="14171A"/>
          <w:sz w:val="21"/>
          <w:szCs w:val="21"/>
          <w:lang w:val="en"/>
        </w:rPr>
        <w:t xml:space="preserve"> Job </w:t>
      </w:r>
      <w:r w:rsidR="005D3555">
        <w:rPr>
          <w:rFonts w:ascii="Helvetica" w:hAnsi="Helvetica" w:cs="Helvetica"/>
          <w:color w:val="14171A"/>
          <w:sz w:val="21"/>
          <w:szCs w:val="21"/>
          <w:lang w:val="en"/>
        </w:rPr>
        <w:br/>
      </w:r>
      <w:hyperlink r:id="rId15" w:tgtFrame="_blank" w:tooltip="https://lnkd.in/eAze_ds" w:history="1">
        <w:r w:rsidRPr="00241761">
          <w:rPr>
            <w:rFonts w:ascii="Helvetica" w:hAnsi="Helvetica" w:cs="Helvetica"/>
            <w:color w:val="1B95E0"/>
            <w:sz w:val="21"/>
            <w:szCs w:val="21"/>
            <w:lang w:val="en"/>
          </w:rPr>
          <w:t>https://lnkd.in/eAze_ds</w:t>
        </w:r>
      </w:hyperlink>
    </w:p>
    <w:p w:rsidR="00241761" w:rsidRPr="00241761" w:rsidRDefault="00241761" w:rsidP="004C02C4">
      <w:pPr>
        <w:rPr>
          <w:b/>
          <w:sz w:val="24"/>
          <w:szCs w:val="24"/>
          <w:lang w:val="en"/>
        </w:rPr>
      </w:pP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622BEC" w:rsidRPr="00622BEC" w:rsidRDefault="00622BEC" w:rsidP="00622BEC">
      <w:pPr>
        <w:numPr>
          <w:ilvl w:val="1"/>
          <w:numId w:val="33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622BEC" w:rsidRPr="00622BEC" w:rsidRDefault="00622BEC" w:rsidP="00622BE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22BEC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622BEC" w:rsidRPr="00622BEC" w:rsidRDefault="00622BEC" w:rsidP="00622BEC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622BEC">
        <w:rPr>
          <w:rFonts w:ascii="Helvetica" w:hAnsi="Helvetica" w:cs="Helvetica"/>
          <w:color w:val="14171A"/>
          <w:sz w:val="21"/>
          <w:szCs w:val="21"/>
        </w:rPr>
        <w:t xml:space="preserve">"Vilka personligheter och värderingar lämpar sig för teamarbete?" av </w:t>
      </w:r>
      <w:hyperlink r:id="rId16" w:history="1">
        <w:r w:rsidRPr="00622BEC">
          <w:rPr>
            <w:rFonts w:ascii="Helvetica" w:hAnsi="Helvetica" w:cs="Helvetica"/>
            <w:color w:val="1B95E0"/>
            <w:sz w:val="21"/>
            <w:szCs w:val="21"/>
          </w:rPr>
          <w:t>@ScienceUCanUse</w:t>
        </w:r>
      </w:hyperlink>
      <w:r w:rsidRPr="00622BEC">
        <w:rPr>
          <w:rFonts w:ascii="Helvetica" w:hAnsi="Helvetica" w:cs="Helvetica"/>
          <w:color w:val="14171A"/>
          <w:sz w:val="21"/>
          <w:szCs w:val="21"/>
        </w:rPr>
        <w:t xml:space="preserve"> på </w:t>
      </w:r>
      <w:hyperlink r:id="rId17" w:history="1">
        <w:r w:rsidRPr="00622BEC">
          <w:rPr>
            <w:rFonts w:ascii="Helvetica" w:hAnsi="Helvetica" w:cs="Helvetica"/>
            <w:color w:val="1B95E0"/>
            <w:sz w:val="21"/>
            <w:szCs w:val="21"/>
          </w:rPr>
          <w:t>@LinkedIn</w:t>
        </w:r>
      </w:hyperlink>
      <w:r w:rsidRPr="00622BEC">
        <w:rPr>
          <w:rFonts w:ascii="Helvetica" w:hAnsi="Helvetica" w:cs="Helvetica"/>
          <w:color w:val="14171A"/>
          <w:sz w:val="21"/>
          <w:szCs w:val="21"/>
        </w:rPr>
        <w:t xml:space="preserve"> </w:t>
      </w:r>
      <w:hyperlink r:id="rId18" w:tgtFrame="_blank" w:tooltip="https://www.linkedin.com/pulse/vilka-personligheter-och-v%C3%A4rderingar-l%C3%A4mpar-sig-f%C3%B6r-stefan-s%C3%B6derfj%C3%A4ll" w:history="1">
        <w:r w:rsidRPr="00622BEC">
          <w:rPr>
            <w:rFonts w:ascii="Helvetica" w:hAnsi="Helvetica" w:cs="Helvetica"/>
            <w:color w:val="1B95E0"/>
            <w:sz w:val="21"/>
            <w:szCs w:val="21"/>
          </w:rPr>
          <w:t>https://www.linkedin.com/pulse/vilka-personligheter-och-v%C3%A4rderingar-l%C3%A4mpar-sig-f%C3%B6r-stefan-s%C3%B6derfj%C3%A4ll …</w:t>
        </w:r>
      </w:hyperlink>
    </w:p>
    <w:p w:rsidR="00622BEC" w:rsidRPr="00622BEC" w:rsidRDefault="00622BEC" w:rsidP="004C02C4">
      <w:pPr>
        <w:rPr>
          <w:b/>
          <w:sz w:val="24"/>
          <w:szCs w:val="24"/>
        </w:rPr>
      </w:pPr>
    </w:p>
    <w:p w:rsidR="00622BEC" w:rsidRPr="00622BEC" w:rsidRDefault="00622BEC" w:rsidP="004C02C4">
      <w:pPr>
        <w:rPr>
          <w:b/>
          <w:sz w:val="24"/>
          <w:szCs w:val="24"/>
        </w:rPr>
      </w:pPr>
    </w:p>
    <w:p w:rsidR="00B757DE" w:rsidRDefault="00622BEC" w:rsidP="004C02C4">
      <w:pPr>
        <w:rPr>
          <w:b/>
          <w:sz w:val="24"/>
          <w:szCs w:val="24"/>
          <w:lang w:val="en-US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Why intrinsic motivation is critical to our career satisfaction and productivity </w:t>
      </w:r>
      <w:hyperlink r:id="rId19" w:tgtFrame="_blank" w:tooltip="http://www.fastcompany.com/3053697/the-secret-ingredient-to-a-productive-and-satisfying-career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http://www.fastcompany.com/3053697/the-secret-ingredient-to-a-productive-and-satisfying-career …</w:t>
        </w:r>
      </w:hyperlink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B757DE" w:rsidRPr="00B757DE" w:rsidRDefault="00B757DE" w:rsidP="00B757DE">
      <w:pPr>
        <w:numPr>
          <w:ilvl w:val="1"/>
          <w:numId w:val="32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B757DE" w:rsidRPr="00B757DE" w:rsidRDefault="00B757DE" w:rsidP="00B757DE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B757DE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B757DE" w:rsidRPr="00B757DE" w:rsidRDefault="00B757DE" w:rsidP="00B757DE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B757DE">
        <w:rPr>
          <w:rFonts w:ascii="Helvetica" w:hAnsi="Helvetica" w:cs="Helvetica"/>
          <w:color w:val="14171A"/>
          <w:sz w:val="21"/>
          <w:szCs w:val="21"/>
          <w:lang w:val="en"/>
        </w:rPr>
        <w:t xml:space="preserve">Tapping Quiet Talent </w:t>
      </w:r>
      <w:hyperlink r:id="rId20" w:tgtFrame="_blank" w:tooltip="https://lnkd.in/evHdtUu" w:history="1">
        <w:r w:rsidRPr="00B757DE">
          <w:rPr>
            <w:rFonts w:ascii="Helvetica" w:hAnsi="Helvetica" w:cs="Helvetica"/>
            <w:color w:val="1B95E0"/>
            <w:sz w:val="21"/>
            <w:szCs w:val="21"/>
            <w:lang w:val="en"/>
          </w:rPr>
          <w:t>https://lnkd.in/evHdtUu</w:t>
        </w:r>
      </w:hyperlink>
    </w:p>
    <w:p w:rsidR="00B757DE" w:rsidRPr="00B757DE" w:rsidRDefault="00B757DE" w:rsidP="004C02C4">
      <w:pPr>
        <w:rPr>
          <w:b/>
          <w:sz w:val="24"/>
          <w:szCs w:val="24"/>
          <w:lang w:val="en"/>
        </w:rPr>
      </w:pP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8E06A2" w:rsidRPr="008E06A2" w:rsidRDefault="008E06A2" w:rsidP="008E06A2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8E06A2" w:rsidRPr="008E06A2" w:rsidRDefault="008E06A2" w:rsidP="008E06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8E06A2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8E06A2" w:rsidRPr="008E06A2" w:rsidRDefault="008E06A2" w:rsidP="00B757DE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8E06A2">
        <w:rPr>
          <w:rFonts w:ascii="Helvetica" w:hAnsi="Helvetica" w:cs="Helvetica"/>
          <w:color w:val="14171A"/>
          <w:sz w:val="21"/>
          <w:szCs w:val="21"/>
          <w:lang w:val="en"/>
        </w:rPr>
        <w:t xml:space="preserve">How You Can Identify Highly Motivated Employees </w:t>
      </w:r>
      <w:hyperlink r:id="rId21" w:tgtFrame="_blank" w:tooltip="http://louadlergroup.com/how-you-can-identify-highly-motivated-employees/" w:history="1">
        <w:r w:rsidRPr="008E06A2">
          <w:rPr>
            <w:rFonts w:ascii="Helvetica" w:hAnsi="Helvetica" w:cs="Helvetica"/>
            <w:color w:val="1B95E0"/>
            <w:sz w:val="21"/>
            <w:szCs w:val="21"/>
            <w:lang w:val="en"/>
          </w:rPr>
          <w:t>http://louadlergroup.com/how-you-can-identify-highly-motivated-employees/ …</w:t>
        </w:r>
      </w:hyperlink>
      <w:r w:rsidRPr="008E06A2">
        <w:rPr>
          <w:rFonts w:ascii="Helvetica" w:hAnsi="Helvetica" w:cs="Helvetica"/>
          <w:color w:val="14171A"/>
          <w:sz w:val="21"/>
          <w:szCs w:val="21"/>
          <w:lang w:val="en"/>
        </w:rPr>
        <w:t xml:space="preserve"> via </w:t>
      </w:r>
      <w:hyperlink r:id="rId22" w:history="1">
        <w:r w:rsidRPr="008E06A2">
          <w:rPr>
            <w:rFonts w:ascii="Helvetica" w:hAnsi="Helvetica" w:cs="Helvetica"/>
            <w:color w:val="1B95E0"/>
            <w:sz w:val="21"/>
            <w:szCs w:val="21"/>
            <w:lang w:val="en"/>
          </w:rPr>
          <w:t>@Lou</w:t>
        </w:r>
      </w:hyperlink>
      <w:r w:rsidRPr="008E06A2">
        <w:rPr>
          <w:rFonts w:ascii="Helvetica" w:hAnsi="Helvetica" w:cs="Helvetica"/>
          <w:color w:val="14171A"/>
          <w:sz w:val="21"/>
          <w:szCs w:val="21"/>
          <w:lang w:val="en"/>
        </w:rPr>
        <w:t xml:space="preserve"> Adler</w:t>
      </w:r>
    </w:p>
    <w:p w:rsidR="008E06A2" w:rsidRDefault="008E06A2" w:rsidP="004C02C4">
      <w:pPr>
        <w:rPr>
          <w:b/>
          <w:sz w:val="24"/>
          <w:szCs w:val="24"/>
          <w:lang w:val="en-US"/>
        </w:rPr>
      </w:pPr>
    </w:p>
    <w:p w:rsidR="00FF196F" w:rsidRDefault="00FF196F" w:rsidP="004C02C4">
      <w:pPr>
        <w:rPr>
          <w:b/>
          <w:sz w:val="24"/>
          <w:szCs w:val="24"/>
          <w:lang w:val="en-US"/>
        </w:rPr>
      </w:pPr>
    </w:p>
    <w:p w:rsidR="00033782" w:rsidRDefault="00033782" w:rsidP="004C02C4">
      <w:pPr>
        <w:rPr>
          <w:b/>
          <w:sz w:val="24"/>
          <w:szCs w:val="24"/>
          <w:lang w:val="en-US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Boss Yourself Around To Get Things Done </w:t>
      </w:r>
      <w:hyperlink r:id="rId23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@LollyDaskal</w:t>
        </w:r>
      </w:hyperlink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24" w:tgtFrame="_blank" w:tooltip="http://www.inc.com/lolly-daskal/boss-yourself-around-to-get-things-done.html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http://www.inc.com/lolly-daskal/boss-yourself-around-to-get-things-done.html …</w:t>
        </w:r>
      </w:hyperlink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via </w:t>
      </w:r>
      <w:hyperlink r:id="rId25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@Inc</w:t>
        </w:r>
      </w:hyperlink>
    </w:p>
    <w:p w:rsidR="00033782" w:rsidRDefault="00033782" w:rsidP="004C02C4">
      <w:pPr>
        <w:rPr>
          <w:b/>
          <w:sz w:val="24"/>
          <w:szCs w:val="24"/>
          <w:lang w:val="en-US"/>
        </w:rPr>
      </w:pPr>
    </w:p>
    <w:p w:rsidR="00FF196F" w:rsidRDefault="00FF196F" w:rsidP="004C02C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How to embrace complex change</w:t>
      </w:r>
    </w:p>
    <w:p w:rsidR="00FF196F" w:rsidRDefault="00202249" w:rsidP="004C02C4">
      <w:pPr>
        <w:rPr>
          <w:b/>
          <w:sz w:val="24"/>
          <w:szCs w:val="24"/>
          <w:lang w:val="en-US"/>
        </w:rPr>
      </w:pPr>
      <w:hyperlink r:id="rId26" w:history="1">
        <w:r w:rsidR="00FF196F" w:rsidRPr="00462164">
          <w:rPr>
            <w:rStyle w:val="Hyperlnk"/>
            <w:b/>
            <w:sz w:val="24"/>
            <w:szCs w:val="24"/>
            <w:lang w:val="en-US"/>
          </w:rPr>
          <w:t>https://hbr.org/2015/09/how-to-embrace-complex-change?utm_campaign=Socialflow&amp;utm_source=Socialflow&amp;utm_medium=Tweet</w:t>
        </w:r>
      </w:hyperlink>
    </w:p>
    <w:p w:rsidR="00FF196F" w:rsidRDefault="00FF196F" w:rsidP="004C02C4">
      <w:pPr>
        <w:rPr>
          <w:b/>
          <w:sz w:val="24"/>
          <w:szCs w:val="24"/>
          <w:lang w:val="en-US"/>
        </w:rPr>
      </w:pPr>
    </w:p>
    <w:p w:rsidR="00F8186F" w:rsidRDefault="00F8186F" w:rsidP="004C02C4">
      <w:pPr>
        <w:rPr>
          <w:b/>
          <w:sz w:val="24"/>
          <w:szCs w:val="24"/>
          <w:lang w:val="en-US"/>
        </w:rPr>
      </w:pPr>
    </w:p>
    <w:p w:rsidR="00F8186F" w:rsidRDefault="00F8186F" w:rsidP="004C02C4">
      <w:pPr>
        <w:rPr>
          <w:b/>
          <w:sz w:val="24"/>
          <w:szCs w:val="24"/>
          <w:lang w:val="en-US"/>
        </w:rPr>
      </w:pPr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Have I stayed too long in this job?" </w:t>
      </w:r>
      <w:hyperlink r:id="rId27" w:tgtFrame="_blank" w:tooltip="http://onforb.es/1S6UU2B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http://onforb.es/1S6UU2B </w:t>
        </w:r>
      </w:hyperlink>
    </w:p>
    <w:p w:rsidR="00172583" w:rsidRDefault="00172583" w:rsidP="004C02C4">
      <w:pPr>
        <w:rPr>
          <w:b/>
          <w:sz w:val="24"/>
          <w:szCs w:val="24"/>
          <w:lang w:val="en-US"/>
        </w:rPr>
      </w:pPr>
    </w:p>
    <w:p w:rsidR="00172583" w:rsidRDefault="00172583" w:rsidP="004C02C4">
      <w:pPr>
        <w:rPr>
          <w:b/>
          <w:sz w:val="24"/>
          <w:szCs w:val="24"/>
          <w:lang w:val="en-US"/>
        </w:rPr>
      </w:pPr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After a promotion, the work will be harder. So, you'll need to work harder: </w:t>
      </w:r>
      <w:hyperlink r:id="rId28" w:tgtFrame="_blank" w:tooltip="http://mnstr.me/1dYoe8u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http://mnstr.me/1dYoe8u </w:t>
        </w:r>
      </w:hyperlink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>”</w:t>
      </w:r>
    </w:p>
    <w:p w:rsidR="00172583" w:rsidRDefault="00172583" w:rsidP="004C02C4">
      <w:pPr>
        <w:rPr>
          <w:b/>
          <w:sz w:val="24"/>
          <w:szCs w:val="24"/>
          <w:lang w:val="en-US"/>
        </w:rPr>
      </w:pPr>
    </w:p>
    <w:p w:rsidR="00172583" w:rsidRDefault="00172583" w:rsidP="004C02C4">
      <w:pPr>
        <w:rPr>
          <w:b/>
          <w:sz w:val="24"/>
          <w:szCs w:val="24"/>
          <w:lang w:val="en-US"/>
        </w:rPr>
      </w:pPr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>“</w:t>
      </w:r>
      <w:hyperlink r:id="rId29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@BBC_Capital</w:t>
        </w:r>
      </w:hyperlink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: Simple ways to get your career back on track: </w:t>
      </w:r>
      <w:hyperlink r:id="rId30" w:tgtFrame="_blank" w:tooltip="http://bbc.in/1T8ostw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http://bbc.in/1T8ostw </w:t>
        </w:r>
      </w:hyperlink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31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@</w:t>
        </w:r>
        <w:proofErr w:type="spellStart"/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LinkedInPulse</w:t>
        </w:r>
        <w:proofErr w:type="spellEnd"/>
      </w:hyperlink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>”</w:t>
      </w:r>
    </w:p>
    <w:p w:rsidR="00172583" w:rsidRDefault="00172583" w:rsidP="004C02C4">
      <w:pPr>
        <w:rPr>
          <w:b/>
          <w:sz w:val="24"/>
          <w:szCs w:val="24"/>
          <w:lang w:val="en-US"/>
        </w:rPr>
      </w:pPr>
    </w:p>
    <w:p w:rsidR="00172583" w:rsidRDefault="00172583" w:rsidP="004C02C4">
      <w:pPr>
        <w:rPr>
          <w:b/>
          <w:sz w:val="24"/>
          <w:szCs w:val="24"/>
          <w:lang w:val="en-US"/>
        </w:rPr>
      </w:pPr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7 Get-Ahead Career To-Dos -- Summer Edition - Forbes </w:t>
      </w:r>
      <w:hyperlink r:id="rId32" w:tgtFrame="_blank" w:tooltip="http://onforb.es/1T17m1D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http://onforb.es/1T17m1D </w:t>
        </w:r>
      </w:hyperlink>
    </w:p>
    <w:p w:rsidR="00172583" w:rsidRDefault="00172583" w:rsidP="004C02C4">
      <w:pPr>
        <w:rPr>
          <w:b/>
          <w:sz w:val="24"/>
          <w:szCs w:val="24"/>
          <w:lang w:val="en-US"/>
        </w:rPr>
      </w:pPr>
    </w:p>
    <w:p w:rsidR="00896EB9" w:rsidRPr="00033782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03378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Stop climbing the career ladder, turn it sideways instead. Game plan for your dream job: </w:t>
      </w:r>
      <w:hyperlink r:id="rId33" w:tgtFrame="_blank" w:tooltip="http://linkd.in/1eTIaKY" w:history="1">
        <w:r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http://linkd.in/1eTIaKY </w:t>
        </w:r>
      </w:hyperlink>
    </w:p>
    <w:p w:rsidR="00896EB9" w:rsidRPr="00896EB9" w:rsidRDefault="00896EB9" w:rsidP="004C02C4">
      <w:pPr>
        <w:rPr>
          <w:lang w:val="en-US"/>
        </w:rPr>
      </w:pPr>
      <w:r w:rsidRPr="00896EB9">
        <w:rPr>
          <w:lang w:val="en-US"/>
        </w:rPr>
        <w:lastRenderedPageBreak/>
        <w:t>Understanding the forest that is your career</w:t>
      </w:r>
    </w:p>
    <w:p w:rsidR="00896EB9" w:rsidRDefault="00202249" w:rsidP="004C02C4">
      <w:pPr>
        <w:rPr>
          <w:lang w:val="en-US"/>
        </w:rPr>
      </w:pPr>
      <w:hyperlink r:id="rId34" w:history="1">
        <w:r w:rsidR="00896EB9" w:rsidRPr="00241F5F">
          <w:rPr>
            <w:rStyle w:val="Hyperlnk"/>
            <w:lang w:val="en-US"/>
          </w:rPr>
          <w:t>https://www.linkedin.com/pulse/understanding-forest-your-career-gil-laroya?trk=object-title</w:t>
        </w:r>
      </w:hyperlink>
    </w:p>
    <w:p w:rsidR="00896EB9" w:rsidRPr="00896EB9" w:rsidRDefault="00896EB9" w:rsidP="004C02C4">
      <w:pPr>
        <w:rPr>
          <w:lang w:val="en-US"/>
        </w:rPr>
      </w:pPr>
    </w:p>
    <w:p w:rsidR="00C26E8D" w:rsidRPr="00896EB9" w:rsidRDefault="00C26E8D" w:rsidP="004C02C4">
      <w:pPr>
        <w:rPr>
          <w:lang w:val="en-US"/>
        </w:rPr>
      </w:pPr>
    </w:p>
    <w:p w:rsidR="00C26E8D" w:rsidRPr="00033782" w:rsidRDefault="00C26E8D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 xml:space="preserve">12 things Truly Confident People Do Differently </w:t>
      </w:r>
    </w:p>
    <w:p w:rsidR="00C26E8D" w:rsidRPr="001F52FC" w:rsidRDefault="00202249" w:rsidP="004C02C4">
      <w:pPr>
        <w:rPr>
          <w:lang w:val="en-US"/>
        </w:rPr>
      </w:pPr>
      <w:hyperlink r:id="rId35" w:tgtFrame="_blank" w:tooltip="http://onforb.es/1FjdZFh" w:history="1">
        <w:r w:rsidR="00C26E8D" w:rsidRPr="00033782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http://onforb.es/1FjdZFh</w:t>
        </w:r>
      </w:hyperlink>
    </w:p>
    <w:p w:rsidR="00E87CFC" w:rsidRPr="001F52FC" w:rsidRDefault="00E87CFC" w:rsidP="004C02C4">
      <w:pPr>
        <w:rPr>
          <w:lang w:val="en-US"/>
        </w:rPr>
      </w:pPr>
    </w:p>
    <w:p w:rsidR="00897428" w:rsidRPr="001F52FC" w:rsidRDefault="00897428" w:rsidP="004C02C4">
      <w:pPr>
        <w:rPr>
          <w:lang w:val="en-US"/>
        </w:rPr>
      </w:pPr>
    </w:p>
    <w:p w:rsidR="00897428" w:rsidRPr="001F52FC" w:rsidRDefault="00897428" w:rsidP="004C02C4">
      <w:pPr>
        <w:rPr>
          <w:lang w:val="en-US"/>
        </w:rPr>
      </w:pPr>
      <w:r w:rsidRPr="00033782">
        <w:rPr>
          <w:color w:val="292F33"/>
          <w:lang w:val="en-US"/>
        </w:rPr>
        <w:t xml:space="preserve">3 Behaviors That Drive Successful Salespeople - Harvard Business Review </w:t>
      </w:r>
      <w:r w:rsidR="00A50EA8" w:rsidRPr="00033782">
        <w:rPr>
          <w:color w:val="292F33"/>
          <w:lang w:val="en-US"/>
        </w:rPr>
        <w:br/>
      </w:r>
      <w:hyperlink r:id="rId36" w:tgtFrame="_blank" w:tooltip="http://lnkd.in/da5f5TP" w:history="1">
        <w:r w:rsidRPr="00033782">
          <w:rPr>
            <w:color w:val="2B7BB9"/>
            <w:lang w:val="en-US"/>
          </w:rPr>
          <w:t>http://lnkd.in/da5f5TP </w:t>
        </w:r>
      </w:hyperlink>
    </w:p>
    <w:p w:rsidR="00D431BA" w:rsidRPr="00033782" w:rsidRDefault="00D431BA" w:rsidP="00D431BA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033782">
        <w:rPr>
          <w:color w:val="292F33"/>
          <w:lang w:val="en-US"/>
        </w:rPr>
        <w:t xml:space="preserve">Your career is your responsibility: </w:t>
      </w:r>
      <w:hyperlink r:id="rId37" w:tgtFrame="_blank" w:tooltip="http://onforb.es/1wdW2CP" w:history="1">
        <w:r w:rsidRPr="00033782">
          <w:rPr>
            <w:color w:val="2B7BB9"/>
            <w:lang w:val="en-US"/>
          </w:rPr>
          <w:t>http://onforb.es/1wdW2CP </w:t>
        </w:r>
      </w:hyperlink>
      <w:r w:rsidRPr="00033782">
        <w:rPr>
          <w:color w:val="292F33"/>
          <w:lang w:val="en-US"/>
        </w:rPr>
        <w:t>”</w:t>
      </w:r>
    </w:p>
    <w:p w:rsidR="00D431BA" w:rsidRPr="001F52FC" w:rsidRDefault="00D431BA" w:rsidP="00D431BA">
      <w:pPr>
        <w:shd w:val="clear" w:color="auto" w:fill="FFFFFF"/>
        <w:spacing w:line="330" w:lineRule="atLeast"/>
        <w:jc w:val="center"/>
        <w:textAlignment w:val="top"/>
        <w:rPr>
          <w:color w:val="292F33"/>
          <w:lang w:val="en-US"/>
        </w:rPr>
      </w:pPr>
    </w:p>
    <w:p w:rsidR="00585818" w:rsidRPr="001F52FC" w:rsidRDefault="00585818" w:rsidP="004C02C4">
      <w:r w:rsidRPr="001F52FC">
        <w:rPr>
          <w:color w:val="292F33"/>
        </w:rPr>
        <w:t xml:space="preserve">Ari Riabacke: 5 enkla steg för bättre beslut </w:t>
      </w:r>
      <w:hyperlink r:id="rId38" w:tgtFrame="_blank" w:tooltip="http://lnkd.in/d9jcHn6" w:history="1">
        <w:r w:rsidRPr="001F52FC">
          <w:rPr>
            <w:color w:val="2B7BB9"/>
          </w:rPr>
          <w:t>http://lnkd.in/d9jcHn6 </w:t>
        </w:r>
      </w:hyperlink>
    </w:p>
    <w:p w:rsidR="00F94E1D" w:rsidRPr="001F52FC" w:rsidRDefault="00F94E1D" w:rsidP="004C02C4"/>
    <w:p w:rsidR="00C6343C" w:rsidRPr="001F52FC" w:rsidRDefault="00C6343C" w:rsidP="00C6343C">
      <w:r w:rsidRPr="001F52FC">
        <w:rPr>
          <w:color w:val="292F33"/>
          <w:lang w:val="da-DK"/>
        </w:rPr>
        <w:t xml:space="preserve">Skaffa makt genom politisk intelligens </w:t>
      </w:r>
      <w:hyperlink r:id="rId39" w:tgtFrame="_blank" w:tooltip="http://chef.se/wp/?p=1080" w:history="1">
        <w:r w:rsidRPr="001F52FC">
          <w:rPr>
            <w:color w:val="2B7BB9"/>
            <w:lang w:val="da-DK"/>
          </w:rPr>
          <w:t>http://chef.se/wp/?p=1080 </w:t>
        </w:r>
      </w:hyperlink>
    </w:p>
    <w:p w:rsidR="000742CF" w:rsidRPr="001F52FC" w:rsidRDefault="000742CF" w:rsidP="004C02C4"/>
    <w:p w:rsidR="007B5E06" w:rsidRPr="001F52FC" w:rsidRDefault="007B5E06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How to Handle 3 Types of Difficult Conversations </w:t>
      </w:r>
      <w:hyperlink r:id="rId40" w:tgtFrame="_blank" w:tooltip="http://s.hbr.org/1zrD5Mt" w:history="1">
        <w:r w:rsidRPr="001F52FC">
          <w:rPr>
            <w:color w:val="2B7BB9"/>
            <w:lang w:val="en-US"/>
          </w:rPr>
          <w:t>http://s.hbr.org/1zrD5Mt </w:t>
        </w:r>
      </w:hyperlink>
    </w:p>
    <w:p w:rsidR="006D5B7C" w:rsidRPr="001F52FC" w:rsidRDefault="006D5B7C" w:rsidP="004C02C4">
      <w:pPr>
        <w:rPr>
          <w:color w:val="292F33"/>
          <w:lang w:val="en-US"/>
        </w:rPr>
      </w:pPr>
    </w:p>
    <w:p w:rsidR="006D5B7C" w:rsidRPr="001F52FC" w:rsidRDefault="006D5B7C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A guide to skiving </w:t>
      </w:r>
      <w:hyperlink r:id="rId41" w:tgtFrame="_blank" w:tooltip="http://lnkd.in/dxvidfp" w:history="1">
        <w:r w:rsidRPr="001F52FC">
          <w:rPr>
            <w:color w:val="2B7BB9"/>
            <w:lang w:val="en-US"/>
          </w:rPr>
          <w:t>http://lnkd.in/dxvidfp </w:t>
        </w:r>
      </w:hyperlink>
    </w:p>
    <w:p w:rsidR="006D5B7C" w:rsidRPr="001F52FC" w:rsidRDefault="006D5B7C" w:rsidP="004C02C4">
      <w:pPr>
        <w:rPr>
          <w:color w:val="292F33"/>
          <w:lang w:val="en-US"/>
        </w:rPr>
      </w:pPr>
    </w:p>
    <w:p w:rsidR="006D5B7C" w:rsidRPr="001F52FC" w:rsidRDefault="006D5B7C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Why your non-superstar might be your most important team member: </w:t>
      </w:r>
      <w:hyperlink r:id="rId42" w:tgtFrame="_blank" w:tooltip="http://ow.ly/CkX2h" w:history="1">
        <w:r w:rsidRPr="001F52FC">
          <w:rPr>
            <w:color w:val="2B7BB9"/>
            <w:lang w:val="en-US"/>
          </w:rPr>
          <w:t>http://ow.ly/CkX2h </w:t>
        </w:r>
      </w:hyperlink>
      <w:r w:rsidRPr="001F52FC">
        <w:rPr>
          <w:color w:val="292F33"/>
          <w:lang w:val="en-US"/>
        </w:rPr>
        <w:t xml:space="preserve"> via </w:t>
      </w:r>
      <w:hyperlink r:id="rId43" w:history="1">
        <w:r w:rsidRPr="001F52FC">
          <w:rPr>
            <w:color w:val="2B7BB9"/>
            <w:lang w:val="en-US"/>
          </w:rPr>
          <w:t>@MITSMR</w:t>
        </w:r>
      </w:hyperlink>
      <w:r w:rsidRPr="001F52FC">
        <w:rPr>
          <w:color w:val="292F33"/>
          <w:lang w:val="en-US"/>
        </w:rPr>
        <w:t>”</w:t>
      </w:r>
    </w:p>
    <w:p w:rsidR="00C560BF" w:rsidRPr="001F52FC" w:rsidRDefault="00C560BF" w:rsidP="004C02C4">
      <w:pPr>
        <w:rPr>
          <w:color w:val="292F33"/>
          <w:lang w:val="en-US"/>
        </w:rPr>
      </w:pPr>
    </w:p>
    <w:p w:rsidR="00C560BF" w:rsidRPr="001F52FC" w:rsidRDefault="00202249" w:rsidP="004C02C4">
      <w:pPr>
        <w:rPr>
          <w:color w:val="292F33"/>
          <w:lang w:val="en-US"/>
        </w:rPr>
      </w:pPr>
      <w:hyperlink r:id="rId44" w:history="1">
        <w:r w:rsidR="00C560BF" w:rsidRPr="001F52FC">
          <w:rPr>
            <w:color w:val="2B7BB9"/>
            <w:lang w:val="en-US"/>
          </w:rPr>
          <w:t>@HarvardBiz</w:t>
        </w:r>
      </w:hyperlink>
      <w:r w:rsidR="00C560BF" w:rsidRPr="001F52FC">
        <w:rPr>
          <w:color w:val="292F33"/>
          <w:lang w:val="en-US"/>
        </w:rPr>
        <w:t xml:space="preserve">: How to coach the employees who resist any help </w:t>
      </w:r>
      <w:hyperlink r:id="rId45" w:tgtFrame="_blank" w:tooltip="http://s.hbr.org/1tz4ixQ" w:history="1">
        <w:r w:rsidR="00C560BF" w:rsidRPr="001F52FC">
          <w:rPr>
            <w:color w:val="2B7BB9"/>
            <w:lang w:val="en-US"/>
          </w:rPr>
          <w:t>http://s.hbr.org/1tz4ixQ </w:t>
        </w:r>
      </w:hyperlink>
      <w:r w:rsidR="00C560BF" w:rsidRPr="001F52FC">
        <w:rPr>
          <w:color w:val="292F33"/>
          <w:lang w:val="en-US"/>
        </w:rPr>
        <w:t>”</w:t>
      </w:r>
    </w:p>
    <w:p w:rsidR="005D6869" w:rsidRPr="001F52FC" w:rsidRDefault="005D6869" w:rsidP="004C02C4">
      <w:pPr>
        <w:rPr>
          <w:color w:val="292F33"/>
          <w:lang w:val="en-US"/>
        </w:rPr>
      </w:pPr>
    </w:p>
    <w:p w:rsidR="005D6869" w:rsidRPr="00033782" w:rsidRDefault="005D6869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 xml:space="preserve">The Top 10 Ways a Manager Can Identify Who Is About to Quit - </w:t>
      </w:r>
      <w:r w:rsidR="00A50EA8" w:rsidRPr="00033782">
        <w:rPr>
          <w:color w:val="292F33"/>
          <w:lang w:val="en-US"/>
        </w:rPr>
        <w:br/>
      </w:r>
      <w:hyperlink r:id="rId46" w:tgtFrame="_blank" w:tooltip="http://ERE.net" w:history="1">
        <w:r w:rsidRPr="00033782">
          <w:rPr>
            <w:color w:val="2B7BB9"/>
            <w:lang w:val="en-US"/>
          </w:rPr>
          <w:t>http://ERE.net </w:t>
        </w:r>
      </w:hyperlink>
      <w:r w:rsidRPr="00033782">
        <w:rPr>
          <w:color w:val="292F33"/>
          <w:lang w:val="en-US"/>
        </w:rPr>
        <w:t xml:space="preserve"> </w:t>
      </w:r>
      <w:hyperlink r:id="rId47" w:tgtFrame="_blank" w:tooltip="http://lnkd.in/dJggQ3N" w:history="1">
        <w:r w:rsidRPr="00033782">
          <w:rPr>
            <w:color w:val="2B7BB9"/>
            <w:lang w:val="en-US"/>
          </w:rPr>
          <w:t>http://lnkd.in/dJggQ3N</w:t>
        </w:r>
      </w:hyperlink>
    </w:p>
    <w:p w:rsidR="0037780C" w:rsidRPr="00033782" w:rsidRDefault="0037780C" w:rsidP="004C02C4">
      <w:pPr>
        <w:rPr>
          <w:color w:val="292F33"/>
          <w:lang w:val="en-US"/>
        </w:rPr>
      </w:pPr>
    </w:p>
    <w:p w:rsidR="0037780C" w:rsidRPr="00033782" w:rsidRDefault="00202249" w:rsidP="004C02C4">
      <w:pPr>
        <w:rPr>
          <w:color w:val="292F33"/>
          <w:lang w:val="en-US"/>
        </w:rPr>
      </w:pPr>
      <w:hyperlink r:id="rId48" w:history="1">
        <w:r w:rsidR="0037780C" w:rsidRPr="00033782">
          <w:rPr>
            <w:color w:val="2B7BB9"/>
            <w:lang w:val="en-US"/>
          </w:rPr>
          <w:t>@Forbes</w:t>
        </w:r>
      </w:hyperlink>
      <w:r w:rsidR="0037780C" w:rsidRPr="00033782">
        <w:rPr>
          <w:color w:val="292F33"/>
          <w:lang w:val="en-US"/>
        </w:rPr>
        <w:t>: Your professional ceiling is set by you</w:t>
      </w:r>
      <w:r w:rsidR="00A50EA8" w:rsidRPr="00033782">
        <w:rPr>
          <w:color w:val="292F33"/>
          <w:lang w:val="en-US"/>
        </w:rPr>
        <w:br/>
      </w:r>
      <w:r w:rsidR="0037780C" w:rsidRPr="00033782">
        <w:rPr>
          <w:color w:val="292F33"/>
          <w:lang w:val="en-US"/>
        </w:rPr>
        <w:t xml:space="preserve">: </w:t>
      </w:r>
      <w:hyperlink r:id="rId49" w:tgtFrame="_blank" w:tooltip="http://onforb.es/1m9kzWo" w:history="1">
        <w:r w:rsidR="0037780C" w:rsidRPr="00033782">
          <w:rPr>
            <w:color w:val="2B7BB9"/>
            <w:lang w:val="en-US"/>
          </w:rPr>
          <w:t>http://onforb.es/1m9kzWo </w:t>
        </w:r>
      </w:hyperlink>
      <w:r w:rsidR="0037780C" w:rsidRPr="00033782">
        <w:rPr>
          <w:color w:val="292F33"/>
          <w:lang w:val="en-US"/>
        </w:rPr>
        <w:t>”</w:t>
      </w:r>
    </w:p>
    <w:p w:rsidR="0003398D" w:rsidRPr="00033782" w:rsidRDefault="0003398D" w:rsidP="004C02C4">
      <w:pPr>
        <w:rPr>
          <w:color w:val="292F33"/>
          <w:lang w:val="en-US"/>
        </w:rPr>
      </w:pPr>
    </w:p>
    <w:p w:rsidR="00A77AB8" w:rsidRPr="00033782" w:rsidRDefault="00A77AB8" w:rsidP="004C02C4">
      <w:pPr>
        <w:rPr>
          <w:color w:val="2B7BB9"/>
          <w:lang w:val="en-US"/>
        </w:rPr>
      </w:pPr>
    </w:p>
    <w:p w:rsidR="00A77AB8" w:rsidRPr="00033782" w:rsidRDefault="00A77AB8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 xml:space="preserve">How to Reinvent Yourself </w:t>
      </w:r>
      <w:r w:rsidR="00A50EA8" w:rsidRPr="00033782">
        <w:rPr>
          <w:color w:val="292F33"/>
          <w:lang w:val="en-US"/>
        </w:rPr>
        <w:t>after</w:t>
      </w:r>
      <w:r w:rsidRPr="00033782">
        <w:rPr>
          <w:color w:val="292F33"/>
          <w:lang w:val="en-US"/>
        </w:rPr>
        <w:t xml:space="preserve"> 50 - Harvard Business Review </w:t>
      </w:r>
      <w:hyperlink r:id="rId50" w:tgtFrame="_blank" w:tooltip="http://lnkd.in/dUaYehw" w:history="1">
        <w:r w:rsidRPr="00033782">
          <w:rPr>
            <w:color w:val="2B7BB9"/>
            <w:lang w:val="en-US"/>
          </w:rPr>
          <w:t>http://lnkd.in/dUaYehw </w:t>
        </w:r>
      </w:hyperlink>
    </w:p>
    <w:p w:rsidR="00A77AB8" w:rsidRPr="00033782" w:rsidRDefault="00A77AB8" w:rsidP="004C02C4">
      <w:pPr>
        <w:rPr>
          <w:color w:val="292F33"/>
          <w:lang w:val="en-US"/>
        </w:rPr>
      </w:pPr>
    </w:p>
    <w:p w:rsidR="00A77AB8" w:rsidRPr="00033782" w:rsidRDefault="00A77AB8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>“</w:t>
      </w:r>
      <w:hyperlink r:id="rId51" w:history="1">
        <w:r w:rsidRPr="00033782">
          <w:rPr>
            <w:color w:val="2B7BB9"/>
            <w:lang w:val="en-US"/>
          </w:rPr>
          <w:t>@BrazenCareerist</w:t>
        </w:r>
      </w:hyperlink>
      <w:r w:rsidRPr="00033782">
        <w:rPr>
          <w:color w:val="292F33"/>
          <w:lang w:val="en-US"/>
        </w:rPr>
        <w:t xml:space="preserve">: Find Joy in Your Work </w:t>
      </w:r>
      <w:r w:rsidR="00A50EA8" w:rsidRPr="00033782">
        <w:rPr>
          <w:color w:val="292F33"/>
          <w:lang w:val="en-US"/>
        </w:rPr>
        <w:t>by</w:t>
      </w:r>
      <w:r w:rsidRPr="00033782">
        <w:rPr>
          <w:color w:val="292F33"/>
          <w:lang w:val="en-US"/>
        </w:rPr>
        <w:t xml:space="preserve"> Creating a Business Plan for Your Life </w:t>
      </w:r>
      <w:hyperlink r:id="rId52" w:tgtFrame="_blank" w:tooltip="http://bit.ly/1clZ0uH" w:history="1">
        <w:r w:rsidRPr="00033782">
          <w:rPr>
            <w:color w:val="2B7BB9"/>
            <w:lang w:val="en-US"/>
          </w:rPr>
          <w:t>http://bit.ly/1clZ0uH </w:t>
        </w:r>
      </w:hyperlink>
    </w:p>
    <w:p w:rsidR="00A77AB8" w:rsidRPr="00033782" w:rsidRDefault="00A77AB8" w:rsidP="004C02C4">
      <w:pPr>
        <w:rPr>
          <w:color w:val="292F33"/>
          <w:lang w:val="en-US"/>
        </w:rPr>
      </w:pPr>
    </w:p>
    <w:p w:rsidR="00A77AB8" w:rsidRPr="00033782" w:rsidRDefault="00A77AB8" w:rsidP="004C02C4">
      <w:pPr>
        <w:rPr>
          <w:color w:val="2B7BB9"/>
          <w:lang w:val="en-US"/>
        </w:rPr>
      </w:pPr>
      <w:r w:rsidRPr="00033782">
        <w:rPr>
          <w:color w:val="292F33"/>
          <w:lang w:val="en-US"/>
        </w:rPr>
        <w:t xml:space="preserve">Keep Your Name Off That Layoff List - </w:t>
      </w:r>
      <w:hyperlink r:id="rId53" w:history="1">
        <w:r w:rsidRPr="00033782">
          <w:rPr>
            <w:color w:val="2B7BB9"/>
            <w:lang w:val="en-US"/>
          </w:rPr>
          <w:t>@HarvardBiz</w:t>
        </w:r>
      </w:hyperlink>
      <w:r w:rsidRPr="00033782">
        <w:rPr>
          <w:color w:val="292F33"/>
          <w:lang w:val="en-US"/>
        </w:rPr>
        <w:t xml:space="preserve"> </w:t>
      </w:r>
      <w:r w:rsidR="00A50EA8" w:rsidRPr="00033782">
        <w:rPr>
          <w:color w:val="292F33"/>
          <w:lang w:val="en-US"/>
        </w:rPr>
        <w:br/>
      </w:r>
      <w:hyperlink r:id="rId54" w:tgtFrame="_blank" w:tooltip="http://blogs.hbr.org/2013/10/keep-your-name-off-that-layoff-list/" w:history="1">
        <w:r w:rsidRPr="00033782">
          <w:rPr>
            <w:color w:val="2B7BB9"/>
            <w:lang w:val="en-US"/>
          </w:rPr>
          <w:t>http://blogs.hbr.org/2013/10/keep-your-name-off-that-layoff-list/ …</w:t>
        </w:r>
      </w:hyperlink>
    </w:p>
    <w:p w:rsidR="004D16DD" w:rsidRPr="00033782" w:rsidRDefault="004D16DD" w:rsidP="004C02C4">
      <w:pPr>
        <w:rPr>
          <w:color w:val="2B7BB9"/>
          <w:lang w:val="en-US"/>
        </w:rPr>
      </w:pPr>
    </w:p>
    <w:p w:rsidR="004D16DD" w:rsidRPr="001F52FC" w:rsidRDefault="004D16DD" w:rsidP="004C02C4">
      <w:pPr>
        <w:rPr>
          <w:color w:val="2B7BB9"/>
        </w:rPr>
      </w:pPr>
      <w:r w:rsidRPr="001F52FC">
        <w:rPr>
          <w:color w:val="292F33"/>
        </w:rPr>
        <w:t>Chefernas drömmedarbet</w:t>
      </w:r>
      <w:r w:rsidR="00A50EA8">
        <w:rPr>
          <w:color w:val="292F33"/>
        </w:rPr>
        <w:t xml:space="preserve">are är äldre än du tror </w:t>
      </w:r>
      <w:r w:rsidR="00A50EA8">
        <w:rPr>
          <w:color w:val="292F33"/>
        </w:rPr>
        <w:br/>
      </w:r>
      <w:hyperlink r:id="rId55" w:tgtFrame="_blank" w:tooltip="http://www.dn.se/ekonomi/jobb/chefernas-drommedarbetare-ar-aldre-an-du-tror" w:history="1">
        <w:r w:rsidRPr="001F52FC">
          <w:rPr>
            <w:color w:val="2B7BB9"/>
          </w:rPr>
          <w:t>http://www.dn.se/ekonomi/jobb/chefernas-drommedarbetare-ar-aldre-an-du-tror …</w:t>
        </w:r>
      </w:hyperlink>
    </w:p>
    <w:p w:rsidR="00D8290A" w:rsidRPr="001F52FC" w:rsidRDefault="00D8290A" w:rsidP="004C02C4">
      <w:pPr>
        <w:rPr>
          <w:color w:val="2B7BB9"/>
        </w:rPr>
      </w:pPr>
    </w:p>
    <w:p w:rsidR="00D8290A" w:rsidRPr="00033782" w:rsidRDefault="00D8290A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>“</w:t>
      </w:r>
      <w:hyperlink r:id="rId56" w:history="1">
        <w:r w:rsidRPr="00033782">
          <w:rPr>
            <w:color w:val="2B7BB9"/>
            <w:lang w:val="en-US"/>
          </w:rPr>
          <w:t>@HarvardBiz</w:t>
        </w:r>
      </w:hyperlink>
      <w:r w:rsidRPr="00033782">
        <w:rPr>
          <w:color w:val="292F33"/>
          <w:lang w:val="en-US"/>
        </w:rPr>
        <w:t xml:space="preserve">: 10 Reasons Winners Keep Winning, Aside from Skill </w:t>
      </w:r>
      <w:hyperlink r:id="rId57" w:tgtFrame="_blank" w:tooltip="http://s.hbr.org/NXMZ3L" w:history="1">
        <w:r w:rsidRPr="00033782">
          <w:rPr>
            <w:color w:val="2B7BB9"/>
            <w:lang w:val="en-US"/>
          </w:rPr>
          <w:t>http://s.hbr.org/NXMZ3L </w:t>
        </w:r>
      </w:hyperlink>
    </w:p>
    <w:p w:rsidR="00D8290A" w:rsidRPr="00033782" w:rsidRDefault="00D8290A" w:rsidP="004C02C4">
      <w:pPr>
        <w:rPr>
          <w:color w:val="292F33"/>
          <w:lang w:val="en-US"/>
        </w:rPr>
      </w:pPr>
    </w:p>
    <w:p w:rsidR="00D8290A" w:rsidRPr="00033782" w:rsidRDefault="00D8290A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>“</w:t>
      </w:r>
      <w:hyperlink r:id="rId58" w:history="1">
        <w:r w:rsidRPr="00033782">
          <w:rPr>
            <w:color w:val="2B7BB9"/>
            <w:lang w:val="en-US"/>
          </w:rPr>
          <w:t>@HarvardBiz</w:t>
        </w:r>
      </w:hyperlink>
      <w:r w:rsidRPr="00033782">
        <w:rPr>
          <w:color w:val="292F33"/>
          <w:lang w:val="en-US"/>
        </w:rPr>
        <w:t xml:space="preserve">Try Out a New Career </w:t>
      </w:r>
      <w:r w:rsidR="00A50EA8" w:rsidRPr="00033782">
        <w:rPr>
          <w:color w:val="292F33"/>
          <w:lang w:val="en-US"/>
        </w:rPr>
        <w:t>before</w:t>
      </w:r>
      <w:r w:rsidRPr="00033782">
        <w:rPr>
          <w:color w:val="292F33"/>
          <w:lang w:val="en-US"/>
        </w:rPr>
        <w:t xml:space="preserve"> You Make the Leap </w:t>
      </w:r>
      <w:hyperlink r:id="rId59" w:tgtFrame="_blank" w:tooltip="http://s.hbr.org/ShV04U" w:history="1">
        <w:r w:rsidRPr="00033782">
          <w:rPr>
            <w:color w:val="2B7BB9"/>
            <w:lang w:val="en-US"/>
          </w:rPr>
          <w:t>http://s.hbr.org/ShV04U </w:t>
        </w:r>
      </w:hyperlink>
    </w:p>
    <w:p w:rsidR="00D8290A" w:rsidRPr="00033782" w:rsidRDefault="00D8290A" w:rsidP="004C02C4">
      <w:pPr>
        <w:rPr>
          <w:color w:val="292F33"/>
          <w:lang w:val="en-US"/>
        </w:rPr>
      </w:pPr>
    </w:p>
    <w:p w:rsidR="00D8290A" w:rsidRPr="00033782" w:rsidRDefault="00D8290A" w:rsidP="004C02C4">
      <w:pPr>
        <w:rPr>
          <w:color w:val="292F33"/>
          <w:lang w:val="en-US"/>
        </w:rPr>
      </w:pPr>
      <w:r w:rsidRPr="00033782">
        <w:rPr>
          <w:color w:val="292F33"/>
          <w:lang w:val="en-US"/>
        </w:rPr>
        <w:t xml:space="preserve">Narcissism: The Difference </w:t>
      </w:r>
      <w:r w:rsidR="00A50EA8" w:rsidRPr="00033782">
        <w:rPr>
          <w:color w:val="292F33"/>
          <w:lang w:val="en-US"/>
        </w:rPr>
        <w:t>between</w:t>
      </w:r>
      <w:r w:rsidRPr="00033782">
        <w:rPr>
          <w:color w:val="292F33"/>
          <w:lang w:val="en-US"/>
        </w:rPr>
        <w:t xml:space="preserve"> High Achievers and Leaders - </w:t>
      </w:r>
      <w:hyperlink r:id="rId60" w:history="1">
        <w:r w:rsidRPr="00033782">
          <w:rPr>
            <w:color w:val="2B7BB9"/>
            <w:lang w:val="en-US"/>
          </w:rPr>
          <w:t>@HarvardBiz</w:t>
        </w:r>
      </w:hyperlink>
      <w:r w:rsidRPr="00033782">
        <w:rPr>
          <w:color w:val="292F33"/>
          <w:lang w:val="en-US"/>
        </w:rPr>
        <w:t xml:space="preserve"> </w:t>
      </w:r>
      <w:hyperlink r:id="rId61" w:tgtFrame="_blank" w:tooltip="http://blogs.hbr.org/cs/2012/07/narcissism_the_difference_betw.html" w:history="1">
        <w:r w:rsidRPr="00033782">
          <w:rPr>
            <w:color w:val="2B7BB9"/>
            <w:lang w:val="en-US"/>
          </w:rPr>
          <w:t>http://blogs.hbr.org/cs/2012/07/narcissism_the_difference_betw.html …</w:t>
        </w:r>
      </w:hyperlink>
      <w:r w:rsidR="00A50EA8" w:rsidRPr="00033782">
        <w:rPr>
          <w:color w:val="292F33"/>
          <w:lang w:val="en-US"/>
        </w:rPr>
        <w:t xml:space="preserve"> </w:t>
      </w:r>
    </w:p>
    <w:p w:rsidR="00640508" w:rsidRPr="00033782" w:rsidRDefault="00640508" w:rsidP="004C02C4">
      <w:pPr>
        <w:rPr>
          <w:color w:val="292F33"/>
          <w:lang w:val="en-US"/>
        </w:rPr>
      </w:pPr>
    </w:p>
    <w:p w:rsidR="00640508" w:rsidRPr="00033782" w:rsidRDefault="00640508" w:rsidP="004C02C4">
      <w:pPr>
        <w:rPr>
          <w:color w:val="2B7BB9"/>
          <w:lang w:val="en-US"/>
        </w:rPr>
      </w:pPr>
      <w:r w:rsidRPr="00033782">
        <w:rPr>
          <w:color w:val="292F33"/>
          <w:lang w:val="en-US"/>
        </w:rPr>
        <w:t xml:space="preserve">How to Be Happier at work- Harvard Business Review </w:t>
      </w:r>
      <w:hyperlink r:id="rId62" w:tgtFrame="_blank" w:tooltip="http://bit.ly/N5HEpU" w:history="1">
        <w:r w:rsidRPr="00033782">
          <w:rPr>
            <w:color w:val="2B7BB9"/>
            <w:lang w:val="en-US"/>
          </w:rPr>
          <w:t>http://bit.ly/N5HEpU </w:t>
        </w:r>
      </w:hyperlink>
      <w:r w:rsidRPr="00033782">
        <w:rPr>
          <w:color w:val="292F33"/>
          <w:lang w:val="en-US"/>
        </w:rPr>
        <w:t xml:space="preserve"> </w:t>
      </w:r>
    </w:p>
    <w:p w:rsidR="00A50EA8" w:rsidRPr="00033782" w:rsidRDefault="00A50EA8" w:rsidP="004C02C4">
      <w:pPr>
        <w:rPr>
          <w:color w:val="2B7BB9"/>
          <w:lang w:val="en-US"/>
        </w:rPr>
      </w:pPr>
    </w:p>
    <w:p w:rsidR="00813E6A" w:rsidRPr="001F52FC" w:rsidRDefault="00813E6A" w:rsidP="004C02C4">
      <w:pPr>
        <w:rPr>
          <w:color w:val="2B7BB9"/>
          <w:lang w:val="en-US"/>
        </w:rPr>
      </w:pPr>
    </w:p>
    <w:p w:rsidR="00813E6A" w:rsidRPr="001F52FC" w:rsidRDefault="00813E6A" w:rsidP="004C02C4">
      <w:pPr>
        <w:rPr>
          <w:lang w:val="en-US"/>
        </w:rPr>
      </w:pPr>
    </w:p>
    <w:sectPr w:rsidR="00813E6A" w:rsidRPr="001F52FC" w:rsidSect="00824EB7">
      <w:headerReference w:type="default" r:id="rId63"/>
      <w:footerReference w:type="default" r:id="rId64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49" w:rsidRDefault="00202249">
      <w:r>
        <w:separator/>
      </w:r>
    </w:p>
  </w:endnote>
  <w:endnote w:type="continuationSeparator" w:id="0">
    <w:p w:rsidR="00202249" w:rsidRDefault="002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49" w:rsidRDefault="00202249">
      <w:r>
        <w:separator/>
      </w:r>
    </w:p>
  </w:footnote>
  <w:footnote w:type="continuationSeparator" w:id="0">
    <w:p w:rsidR="00202249" w:rsidRDefault="0020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269C7"/>
    <w:multiLevelType w:val="multilevel"/>
    <w:tmpl w:val="730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12E5A"/>
    <w:multiLevelType w:val="multilevel"/>
    <w:tmpl w:val="EB2C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977E3"/>
    <w:multiLevelType w:val="multilevel"/>
    <w:tmpl w:val="1A90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16107D"/>
    <w:multiLevelType w:val="multilevel"/>
    <w:tmpl w:val="853A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B5477"/>
    <w:multiLevelType w:val="multilevel"/>
    <w:tmpl w:val="4530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1350D"/>
    <w:multiLevelType w:val="multilevel"/>
    <w:tmpl w:val="05A0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F139E"/>
    <w:multiLevelType w:val="multilevel"/>
    <w:tmpl w:val="8A3C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7"/>
  </w:num>
  <w:num w:numId="4">
    <w:abstractNumId w:val="27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22"/>
  </w:num>
  <w:num w:numId="7">
    <w:abstractNumId w:val="33"/>
  </w:num>
  <w:num w:numId="8">
    <w:abstractNumId w:val="20"/>
  </w:num>
  <w:num w:numId="9">
    <w:abstractNumId w:val="13"/>
  </w:num>
  <w:num w:numId="10">
    <w:abstractNumId w:val="9"/>
  </w:num>
  <w:num w:numId="11">
    <w:abstractNumId w:val="31"/>
  </w:num>
  <w:num w:numId="12">
    <w:abstractNumId w:val="21"/>
  </w:num>
  <w:num w:numId="13">
    <w:abstractNumId w:val="5"/>
  </w:num>
  <w:num w:numId="14">
    <w:abstractNumId w:val="30"/>
  </w:num>
  <w:num w:numId="15">
    <w:abstractNumId w:val="17"/>
  </w:num>
  <w:num w:numId="16">
    <w:abstractNumId w:val="23"/>
  </w:num>
  <w:num w:numId="17">
    <w:abstractNumId w:val="18"/>
  </w:num>
  <w:num w:numId="18">
    <w:abstractNumId w:val="16"/>
  </w:num>
  <w:num w:numId="19">
    <w:abstractNumId w:val="19"/>
  </w:num>
  <w:num w:numId="20">
    <w:abstractNumId w:val="24"/>
  </w:num>
  <w:num w:numId="21">
    <w:abstractNumId w:val="35"/>
  </w:num>
  <w:num w:numId="22">
    <w:abstractNumId w:val="4"/>
  </w:num>
  <w:num w:numId="23">
    <w:abstractNumId w:val="12"/>
  </w:num>
  <w:num w:numId="24">
    <w:abstractNumId w:val="10"/>
  </w:num>
  <w:num w:numId="25">
    <w:abstractNumId w:val="2"/>
  </w:num>
  <w:num w:numId="26">
    <w:abstractNumId w:val="26"/>
  </w:num>
  <w:num w:numId="27">
    <w:abstractNumId w:val="29"/>
  </w:num>
  <w:num w:numId="28">
    <w:abstractNumId w:val="3"/>
  </w:num>
  <w:num w:numId="29">
    <w:abstractNumId w:val="15"/>
  </w:num>
  <w:num w:numId="30">
    <w:abstractNumId w:val="6"/>
  </w:num>
  <w:num w:numId="31">
    <w:abstractNumId w:val="1"/>
  </w:num>
  <w:num w:numId="32">
    <w:abstractNumId w:val="25"/>
  </w:num>
  <w:num w:numId="33">
    <w:abstractNumId w:val="34"/>
  </w:num>
  <w:num w:numId="34">
    <w:abstractNumId w:val="11"/>
  </w:num>
  <w:num w:numId="35">
    <w:abstractNumId w:val="32"/>
  </w:num>
  <w:num w:numId="36">
    <w:abstractNumId w:val="1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0009D9"/>
    <w:rsid w:val="00033782"/>
    <w:rsid w:val="0003398D"/>
    <w:rsid w:val="0003542F"/>
    <w:rsid w:val="00054011"/>
    <w:rsid w:val="000615BC"/>
    <w:rsid w:val="000742CF"/>
    <w:rsid w:val="000856AA"/>
    <w:rsid w:val="000A0B36"/>
    <w:rsid w:val="000D6EB8"/>
    <w:rsid w:val="000E6373"/>
    <w:rsid w:val="0010571E"/>
    <w:rsid w:val="00130036"/>
    <w:rsid w:val="00136ED2"/>
    <w:rsid w:val="0015071E"/>
    <w:rsid w:val="001528B0"/>
    <w:rsid w:val="00172583"/>
    <w:rsid w:val="001825DA"/>
    <w:rsid w:val="001912F6"/>
    <w:rsid w:val="001D068F"/>
    <w:rsid w:val="001F52FC"/>
    <w:rsid w:val="00202249"/>
    <w:rsid w:val="00216721"/>
    <w:rsid w:val="0023738D"/>
    <w:rsid w:val="00241761"/>
    <w:rsid w:val="002450AA"/>
    <w:rsid w:val="0024742A"/>
    <w:rsid w:val="00253253"/>
    <w:rsid w:val="00287662"/>
    <w:rsid w:val="00296196"/>
    <w:rsid w:val="002B5D89"/>
    <w:rsid w:val="002E1D15"/>
    <w:rsid w:val="003068FA"/>
    <w:rsid w:val="00311ACB"/>
    <w:rsid w:val="003129FF"/>
    <w:rsid w:val="00325F43"/>
    <w:rsid w:val="00330B30"/>
    <w:rsid w:val="00353A47"/>
    <w:rsid w:val="00366CD7"/>
    <w:rsid w:val="0037780C"/>
    <w:rsid w:val="00396BC6"/>
    <w:rsid w:val="003A2444"/>
    <w:rsid w:val="003E3E2B"/>
    <w:rsid w:val="003F2390"/>
    <w:rsid w:val="00411CB6"/>
    <w:rsid w:val="004239C1"/>
    <w:rsid w:val="00452820"/>
    <w:rsid w:val="00454BFA"/>
    <w:rsid w:val="0046551C"/>
    <w:rsid w:val="00477B48"/>
    <w:rsid w:val="004C02C4"/>
    <w:rsid w:val="004D16DD"/>
    <w:rsid w:val="004D4FDF"/>
    <w:rsid w:val="004D63AF"/>
    <w:rsid w:val="004D6E02"/>
    <w:rsid w:val="004E0F4D"/>
    <w:rsid w:val="00506237"/>
    <w:rsid w:val="00507C0B"/>
    <w:rsid w:val="00585818"/>
    <w:rsid w:val="0059347F"/>
    <w:rsid w:val="005A2323"/>
    <w:rsid w:val="005A44EC"/>
    <w:rsid w:val="005C4644"/>
    <w:rsid w:val="005D3555"/>
    <w:rsid w:val="005D6869"/>
    <w:rsid w:val="006036C5"/>
    <w:rsid w:val="00611D0D"/>
    <w:rsid w:val="00614EEE"/>
    <w:rsid w:val="00622BEC"/>
    <w:rsid w:val="00630A14"/>
    <w:rsid w:val="00636DE0"/>
    <w:rsid w:val="00640508"/>
    <w:rsid w:val="00653A8F"/>
    <w:rsid w:val="006661A7"/>
    <w:rsid w:val="00673953"/>
    <w:rsid w:val="00683435"/>
    <w:rsid w:val="00697EB6"/>
    <w:rsid w:val="006D1F18"/>
    <w:rsid w:val="006D5B7C"/>
    <w:rsid w:val="00723B09"/>
    <w:rsid w:val="00723C06"/>
    <w:rsid w:val="00725931"/>
    <w:rsid w:val="00763BE1"/>
    <w:rsid w:val="00772FC8"/>
    <w:rsid w:val="007B5E06"/>
    <w:rsid w:val="007C086D"/>
    <w:rsid w:val="007C71D4"/>
    <w:rsid w:val="007F449D"/>
    <w:rsid w:val="008000B9"/>
    <w:rsid w:val="00803CD2"/>
    <w:rsid w:val="00806E7E"/>
    <w:rsid w:val="00813E6A"/>
    <w:rsid w:val="00816F9C"/>
    <w:rsid w:val="00824BB3"/>
    <w:rsid w:val="00824EB7"/>
    <w:rsid w:val="00830177"/>
    <w:rsid w:val="008368CC"/>
    <w:rsid w:val="008459B1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06A2"/>
    <w:rsid w:val="008E35CB"/>
    <w:rsid w:val="008E69F9"/>
    <w:rsid w:val="008E7A63"/>
    <w:rsid w:val="008F25EA"/>
    <w:rsid w:val="009016DA"/>
    <w:rsid w:val="00925A7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24E7"/>
    <w:rsid w:val="00AE3C9F"/>
    <w:rsid w:val="00AF76E5"/>
    <w:rsid w:val="00B471B5"/>
    <w:rsid w:val="00B55A3F"/>
    <w:rsid w:val="00B67CD2"/>
    <w:rsid w:val="00B73142"/>
    <w:rsid w:val="00B757DE"/>
    <w:rsid w:val="00B85E86"/>
    <w:rsid w:val="00B94887"/>
    <w:rsid w:val="00BA6CCD"/>
    <w:rsid w:val="00BE177F"/>
    <w:rsid w:val="00BE510E"/>
    <w:rsid w:val="00BF3C1F"/>
    <w:rsid w:val="00C2265E"/>
    <w:rsid w:val="00C2591B"/>
    <w:rsid w:val="00C26E8D"/>
    <w:rsid w:val="00C3307C"/>
    <w:rsid w:val="00C560BF"/>
    <w:rsid w:val="00C6327C"/>
    <w:rsid w:val="00C6343C"/>
    <w:rsid w:val="00CB7D76"/>
    <w:rsid w:val="00CF57FD"/>
    <w:rsid w:val="00D10570"/>
    <w:rsid w:val="00D11D58"/>
    <w:rsid w:val="00D136FB"/>
    <w:rsid w:val="00D2491B"/>
    <w:rsid w:val="00D33B05"/>
    <w:rsid w:val="00D431BA"/>
    <w:rsid w:val="00D47F14"/>
    <w:rsid w:val="00D652DC"/>
    <w:rsid w:val="00D72244"/>
    <w:rsid w:val="00D8290A"/>
    <w:rsid w:val="00D903B9"/>
    <w:rsid w:val="00D95737"/>
    <w:rsid w:val="00DA31B5"/>
    <w:rsid w:val="00E36581"/>
    <w:rsid w:val="00E561AC"/>
    <w:rsid w:val="00E71117"/>
    <w:rsid w:val="00E71BF0"/>
    <w:rsid w:val="00E72A45"/>
    <w:rsid w:val="00E87CFC"/>
    <w:rsid w:val="00EA11B2"/>
    <w:rsid w:val="00EC006C"/>
    <w:rsid w:val="00EF6261"/>
    <w:rsid w:val="00F02918"/>
    <w:rsid w:val="00F11605"/>
    <w:rsid w:val="00F168B1"/>
    <w:rsid w:val="00F32F15"/>
    <w:rsid w:val="00F61252"/>
    <w:rsid w:val="00F8186F"/>
    <w:rsid w:val="00F94E1D"/>
    <w:rsid w:val="00F95968"/>
    <w:rsid w:val="00FB0529"/>
    <w:rsid w:val="00FE538F"/>
    <w:rsid w:val="00FF0E95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BD4D5"/>
  <w15:docId w15:val="{FFC9DB7E-5A8A-40F8-AED3-B82C86D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636DE0"/>
    <w:rPr>
      <w:color w:val="2B579A"/>
      <w:shd w:val="clear" w:color="auto" w:fill="E6E6E6"/>
    </w:rPr>
  </w:style>
  <w:style w:type="character" w:customStyle="1" w:styleId="tco-ellipsis">
    <w:name w:val="tco-ellipsis"/>
    <w:basedOn w:val="Standardstycketeckensnitt"/>
    <w:rsid w:val="00611D0D"/>
  </w:style>
  <w:style w:type="character" w:customStyle="1" w:styleId="invisible">
    <w:name w:val="invisible"/>
    <w:basedOn w:val="Standardstycketeckensnitt"/>
    <w:rsid w:val="00611D0D"/>
  </w:style>
  <w:style w:type="character" w:customStyle="1" w:styleId="js-display-url">
    <w:name w:val="js-display-url"/>
    <w:basedOn w:val="Standardstycketeckensnitt"/>
    <w:rsid w:val="00611D0D"/>
  </w:style>
  <w:style w:type="character" w:styleId="Olstomnmnande">
    <w:name w:val="Unresolved Mention"/>
    <w:basedOn w:val="Standardstycketeckensnitt"/>
    <w:uiPriority w:val="99"/>
    <w:semiHidden/>
    <w:unhideWhenUsed/>
    <w:rsid w:val="00FF0E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5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92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5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0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9936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6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24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67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5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4264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65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6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4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8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53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5941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31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8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6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2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54687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41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9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7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8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13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774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32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0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8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7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070451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85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9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36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26707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12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co/pSvhvvWVu0" TargetMode="External"/><Relationship Id="rId18" Type="http://schemas.openxmlformats.org/officeDocument/2006/relationships/hyperlink" Target="https://t.co/DIE7tkhTkE" TargetMode="External"/><Relationship Id="rId26" Type="http://schemas.openxmlformats.org/officeDocument/2006/relationships/hyperlink" Target="https://hbr.org/2015/09/how-to-embrace-complex-change?utm_campaign=Socialflow&amp;utm_source=Socialflow&amp;utm_medium=Tweet" TargetMode="External"/><Relationship Id="rId39" Type="http://schemas.openxmlformats.org/officeDocument/2006/relationships/hyperlink" Target="http://t.co/xrzMY10ekq" TargetMode="External"/><Relationship Id="rId21" Type="http://schemas.openxmlformats.org/officeDocument/2006/relationships/hyperlink" Target="http://t.co/RlVTKfcvIv" TargetMode="External"/><Relationship Id="rId34" Type="http://schemas.openxmlformats.org/officeDocument/2006/relationships/hyperlink" Target="https://www.linkedin.com/pulse/understanding-forest-your-career-gil-laroya?trk=object-title" TargetMode="External"/><Relationship Id="rId42" Type="http://schemas.openxmlformats.org/officeDocument/2006/relationships/hyperlink" Target="http://t.co/AENbY0nlF3" TargetMode="External"/><Relationship Id="rId47" Type="http://schemas.openxmlformats.org/officeDocument/2006/relationships/hyperlink" Target="http://t.co/IDIB0X4vxN" TargetMode="External"/><Relationship Id="rId50" Type="http://schemas.openxmlformats.org/officeDocument/2006/relationships/hyperlink" Target="http://t.co/h3uujtFtKp" TargetMode="External"/><Relationship Id="rId55" Type="http://schemas.openxmlformats.org/officeDocument/2006/relationships/hyperlink" Target="http://t.co/GiHmfpDkyk" TargetMode="External"/><Relationship Id="rId63" Type="http://schemas.openxmlformats.org/officeDocument/2006/relationships/header" Target="header1.xml"/><Relationship Id="rId7" Type="http://schemas.openxmlformats.org/officeDocument/2006/relationships/hyperlink" Target="https://t.co/ERUTN9Bu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ScienceUCanUse" TargetMode="External"/><Relationship Id="rId20" Type="http://schemas.openxmlformats.org/officeDocument/2006/relationships/hyperlink" Target="https://t.co/j13ov5wct0" TargetMode="External"/><Relationship Id="rId29" Type="http://schemas.openxmlformats.org/officeDocument/2006/relationships/hyperlink" Target="https://twitter.com/BBC_Capital" TargetMode="External"/><Relationship Id="rId41" Type="http://schemas.openxmlformats.org/officeDocument/2006/relationships/hyperlink" Target="http://t.co/BiJSkH1lT5" TargetMode="External"/><Relationship Id="rId54" Type="http://schemas.openxmlformats.org/officeDocument/2006/relationships/hyperlink" Target="http://t.co/6kaRqpadgF" TargetMode="External"/><Relationship Id="rId62" Type="http://schemas.openxmlformats.org/officeDocument/2006/relationships/hyperlink" Target="http://t.co/Fy6ZFWu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ulse/career-risk-you-dont-know-youre-taking-sallie-krawcheck?trk=prof-post?trk=li_tw_corp_salliekrawcheck_risk&amp;sf18955276=1" TargetMode="External"/><Relationship Id="rId24" Type="http://schemas.openxmlformats.org/officeDocument/2006/relationships/hyperlink" Target="http://t.co/QhyL9Xefbs" TargetMode="External"/><Relationship Id="rId32" Type="http://schemas.openxmlformats.org/officeDocument/2006/relationships/hyperlink" Target="http://t.co/7aHKzot9ZI" TargetMode="External"/><Relationship Id="rId37" Type="http://schemas.openxmlformats.org/officeDocument/2006/relationships/hyperlink" Target="http://t.co/is2XMi9uWd" TargetMode="External"/><Relationship Id="rId40" Type="http://schemas.openxmlformats.org/officeDocument/2006/relationships/hyperlink" Target="http://t.co/XO0Y26Y7N1" TargetMode="External"/><Relationship Id="rId45" Type="http://schemas.openxmlformats.org/officeDocument/2006/relationships/hyperlink" Target="http://t.co/BfnkvWjEDp" TargetMode="External"/><Relationship Id="rId53" Type="http://schemas.openxmlformats.org/officeDocument/2006/relationships/hyperlink" Target="https://twitter.com/HarvardBiz" TargetMode="External"/><Relationship Id="rId58" Type="http://schemas.openxmlformats.org/officeDocument/2006/relationships/hyperlink" Target="https://twitter.com/HarvardBiz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.co/76EGU37a43" TargetMode="External"/><Relationship Id="rId23" Type="http://schemas.openxmlformats.org/officeDocument/2006/relationships/hyperlink" Target="https://twitter.com/LollyDaskal" TargetMode="External"/><Relationship Id="rId28" Type="http://schemas.openxmlformats.org/officeDocument/2006/relationships/hyperlink" Target="http://t.co/7Uf4elNcdJ" TargetMode="External"/><Relationship Id="rId36" Type="http://schemas.openxmlformats.org/officeDocument/2006/relationships/hyperlink" Target="http://t.co/OWyIDDI5Nh" TargetMode="External"/><Relationship Id="rId49" Type="http://schemas.openxmlformats.org/officeDocument/2006/relationships/hyperlink" Target="http://t.co/YbXFGUoemO" TargetMode="External"/><Relationship Id="rId57" Type="http://schemas.openxmlformats.org/officeDocument/2006/relationships/hyperlink" Target="http://t.co/Ja1kmFhO" TargetMode="External"/><Relationship Id="rId61" Type="http://schemas.openxmlformats.org/officeDocument/2006/relationships/hyperlink" Target="http://t.co/NcrCnUaN" TargetMode="External"/><Relationship Id="rId10" Type="http://schemas.openxmlformats.org/officeDocument/2006/relationships/hyperlink" Target="https://t.co/wR2GGVZ0Vk" TargetMode="External"/><Relationship Id="rId19" Type="http://schemas.openxmlformats.org/officeDocument/2006/relationships/hyperlink" Target="https://t.co/W00DYAcSB5" TargetMode="External"/><Relationship Id="rId31" Type="http://schemas.openxmlformats.org/officeDocument/2006/relationships/hyperlink" Target="https://twitter.com/LinkedInPulse" TargetMode="External"/><Relationship Id="rId44" Type="http://schemas.openxmlformats.org/officeDocument/2006/relationships/hyperlink" Target="https://twitter.com/HarvardBiz" TargetMode="External"/><Relationship Id="rId52" Type="http://schemas.openxmlformats.org/officeDocument/2006/relationships/hyperlink" Target="http://t.co/qOx3xWiR5c" TargetMode="External"/><Relationship Id="rId60" Type="http://schemas.openxmlformats.org/officeDocument/2006/relationships/hyperlink" Target="https://twitter.com/HarvardBiz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co/7MY8gLFeiB" TargetMode="External"/><Relationship Id="rId14" Type="http://schemas.openxmlformats.org/officeDocument/2006/relationships/hyperlink" Target="https://t.co/tYLWczLCsX" TargetMode="External"/><Relationship Id="rId22" Type="http://schemas.openxmlformats.org/officeDocument/2006/relationships/hyperlink" Target="https://twitter.com/lou" TargetMode="External"/><Relationship Id="rId27" Type="http://schemas.openxmlformats.org/officeDocument/2006/relationships/hyperlink" Target="http://t.co/9hOsaz45bn" TargetMode="External"/><Relationship Id="rId30" Type="http://schemas.openxmlformats.org/officeDocument/2006/relationships/hyperlink" Target="http://t.co/Z2lx27fT1B" TargetMode="External"/><Relationship Id="rId35" Type="http://schemas.openxmlformats.org/officeDocument/2006/relationships/hyperlink" Target="http://t.co/yerjhPn7zA" TargetMode="External"/><Relationship Id="rId43" Type="http://schemas.openxmlformats.org/officeDocument/2006/relationships/hyperlink" Target="https://twitter.com/mitsmr" TargetMode="External"/><Relationship Id="rId48" Type="http://schemas.openxmlformats.org/officeDocument/2006/relationships/hyperlink" Target="https://twitter.com/Forbes" TargetMode="External"/><Relationship Id="rId56" Type="http://schemas.openxmlformats.org/officeDocument/2006/relationships/hyperlink" Target="https://twitter.com/HarvardBiz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forbes.com/sites/travisbradberry/2016/01/19/why-attitude-is-more-important-than-iq/#72c5c7213bd0" TargetMode="External"/><Relationship Id="rId51" Type="http://schemas.openxmlformats.org/officeDocument/2006/relationships/hyperlink" Target="https://twitter.com/BrazenCareeri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co/lh2Yf5qeN4" TargetMode="External"/><Relationship Id="rId17" Type="http://schemas.openxmlformats.org/officeDocument/2006/relationships/hyperlink" Target="https://twitter.com/LinkedIn" TargetMode="External"/><Relationship Id="rId25" Type="http://schemas.openxmlformats.org/officeDocument/2006/relationships/hyperlink" Target="https://twitter.com/Inc" TargetMode="External"/><Relationship Id="rId33" Type="http://schemas.openxmlformats.org/officeDocument/2006/relationships/hyperlink" Target="http://t.co/tuY6zhG9Nj" TargetMode="External"/><Relationship Id="rId38" Type="http://schemas.openxmlformats.org/officeDocument/2006/relationships/hyperlink" Target="http://t.co/8EfZdNTIVn" TargetMode="External"/><Relationship Id="rId46" Type="http://schemas.openxmlformats.org/officeDocument/2006/relationships/hyperlink" Target="http://t.co/zak68H4toR" TargetMode="External"/><Relationship Id="rId59" Type="http://schemas.openxmlformats.org/officeDocument/2006/relationships/hyperlink" Target="http://t.co/jaJG0DE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71</TotalTime>
  <Pages>3</Pages>
  <Words>1628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10239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</cp:lastModifiedBy>
  <cp:revision>17</cp:revision>
  <cp:lastPrinted>1900-12-31T23:00:00Z</cp:lastPrinted>
  <dcterms:created xsi:type="dcterms:W3CDTF">2017-05-08T09:51:00Z</dcterms:created>
  <dcterms:modified xsi:type="dcterms:W3CDTF">2018-01-08T08:34:00Z</dcterms:modified>
</cp:coreProperties>
</file>