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20" w:rsidRDefault="00015F20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feb</w:t>
      </w:r>
      <w:bookmarkStart w:id="0" w:name="_GoBack"/>
      <w:bookmarkEnd w:id="0"/>
      <w:r w:rsidR="003A534A">
        <w:rPr>
          <w:b/>
          <w:color w:val="292F33"/>
          <w:lang w:val="da-DK"/>
        </w:rPr>
        <w:t xml:space="preserve"> 16</w:t>
      </w:r>
    </w:p>
    <w:p w:rsidR="00C6343C" w:rsidRPr="001F52FC" w:rsidRDefault="00C6343C" w:rsidP="004C02C4">
      <w:pPr>
        <w:rPr>
          <w:lang w:val="en-US"/>
        </w:rPr>
      </w:pPr>
    </w:p>
    <w:p w:rsidR="004C02C4" w:rsidRPr="001F52FC" w:rsidRDefault="004C02C4" w:rsidP="004C02C4">
      <w:pPr>
        <w:rPr>
          <w:lang w:val="en-US"/>
        </w:rPr>
      </w:pPr>
      <w:r w:rsidRPr="001F52FC">
        <w:rPr>
          <w:lang w:val="en-US"/>
        </w:rPr>
        <w:t> </w:t>
      </w:r>
    </w:p>
    <w:p w:rsidR="004C02C4" w:rsidRDefault="004C02C4" w:rsidP="004C02C4">
      <w:pPr>
        <w:rPr>
          <w:b/>
          <w:sz w:val="24"/>
          <w:szCs w:val="24"/>
          <w:lang w:val="en-US"/>
        </w:rPr>
      </w:pPr>
      <w:proofErr w:type="spellStart"/>
      <w:r w:rsidRPr="00614EEE">
        <w:rPr>
          <w:b/>
          <w:sz w:val="24"/>
          <w:szCs w:val="24"/>
          <w:lang w:val="en-US"/>
        </w:rPr>
        <w:t>Intervjuer</w:t>
      </w:r>
      <w:proofErr w:type="spellEnd"/>
    </w:p>
    <w:p w:rsidR="00542D04" w:rsidRDefault="00542D04" w:rsidP="004C02C4">
      <w:pPr>
        <w:rPr>
          <w:b/>
          <w:sz w:val="24"/>
          <w:szCs w:val="24"/>
          <w:lang w:val="en-US"/>
        </w:rPr>
      </w:pPr>
    </w:p>
    <w:p w:rsidR="00542D04" w:rsidRPr="00EC38BC" w:rsidRDefault="00542D04" w:rsidP="004C02C4">
      <w:pPr>
        <w:rPr>
          <w:b/>
          <w:sz w:val="24"/>
          <w:szCs w:val="24"/>
          <w:lang w:val="en-US"/>
        </w:rPr>
      </w:pPr>
      <w:r w:rsidRPr="00EC38BC">
        <w:rPr>
          <w:b/>
          <w:sz w:val="24"/>
          <w:szCs w:val="24"/>
          <w:lang w:val="en-US"/>
        </w:rPr>
        <w:t xml:space="preserve">6 </w:t>
      </w:r>
      <w:r w:rsidR="00EC38BC" w:rsidRPr="00EC38BC">
        <w:rPr>
          <w:b/>
          <w:sz w:val="24"/>
          <w:szCs w:val="24"/>
          <w:lang w:val="en-US"/>
        </w:rPr>
        <w:t>job interview</w:t>
      </w:r>
      <w:r w:rsidRPr="00EC38BC">
        <w:rPr>
          <w:b/>
          <w:sz w:val="24"/>
          <w:szCs w:val="24"/>
          <w:lang w:val="en-US"/>
        </w:rPr>
        <w:t xml:space="preserve"> questions every </w:t>
      </w:r>
      <w:r w:rsidR="00EC38BC" w:rsidRPr="00EC38BC">
        <w:rPr>
          <w:b/>
          <w:sz w:val="24"/>
          <w:szCs w:val="24"/>
          <w:lang w:val="en-US"/>
        </w:rPr>
        <w:t>question every employee needs to ask</w:t>
      </w:r>
    </w:p>
    <w:p w:rsidR="00542D04" w:rsidRPr="00015F20" w:rsidRDefault="00EC38BC" w:rsidP="004C02C4">
      <w:pPr>
        <w:rPr>
          <w:sz w:val="24"/>
          <w:szCs w:val="24"/>
          <w:lang w:val="en-US"/>
        </w:rPr>
      </w:pPr>
      <w:hyperlink r:id="rId7" w:history="1">
        <w:r w:rsidRPr="00015F20">
          <w:rPr>
            <w:rStyle w:val="Hyperlnk"/>
            <w:sz w:val="24"/>
            <w:szCs w:val="24"/>
            <w:lang w:val="en-US"/>
          </w:rPr>
          <w:t>https://www.inc.com/jeff-haden/6-job-interview-questions-every-employee-needs-to-ask.html?cid=sf01001&amp;sr_share=twitter</w:t>
        </w:r>
      </w:hyperlink>
    </w:p>
    <w:p w:rsidR="00EC38BC" w:rsidRDefault="00EC38BC" w:rsidP="004C02C4">
      <w:pPr>
        <w:rPr>
          <w:b/>
          <w:sz w:val="24"/>
          <w:szCs w:val="24"/>
          <w:lang w:val="en-US"/>
        </w:rPr>
      </w:pPr>
    </w:p>
    <w:p w:rsidR="00542D04" w:rsidRDefault="00542D04" w:rsidP="004C02C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10 job interview questions you should ask</w:t>
      </w:r>
    </w:p>
    <w:p w:rsidR="00542D04" w:rsidRPr="00015F20" w:rsidRDefault="00542D04" w:rsidP="004C02C4">
      <w:pPr>
        <w:rPr>
          <w:sz w:val="24"/>
          <w:szCs w:val="24"/>
          <w:lang w:val="en-US"/>
        </w:rPr>
      </w:pPr>
      <w:hyperlink r:id="rId8" w:history="1">
        <w:r w:rsidRPr="00015F20">
          <w:rPr>
            <w:rStyle w:val="Hyperlnk"/>
            <w:sz w:val="24"/>
            <w:szCs w:val="24"/>
            <w:lang w:val="en-US"/>
          </w:rPr>
          <w:t>https://www.forbes.com/sites/nextavenue/2014/06/18/10-job-interview-questions-you-should-ask/#10adc4d4ace2</w:t>
        </w:r>
      </w:hyperlink>
    </w:p>
    <w:p w:rsidR="00542D04" w:rsidRDefault="00542D04" w:rsidP="004C02C4">
      <w:pPr>
        <w:rPr>
          <w:b/>
          <w:sz w:val="24"/>
          <w:szCs w:val="24"/>
          <w:lang w:val="en-US"/>
        </w:rPr>
      </w:pPr>
    </w:p>
    <w:p w:rsidR="006A0773" w:rsidRPr="00015F20" w:rsidRDefault="00C57C15" w:rsidP="00015F20">
      <w:pPr>
        <w:spacing w:line="0" w:lineRule="atLeast"/>
        <w:textAlignment w:val="center"/>
        <w:rPr>
          <w:rFonts w:ascii="&amp;quot" w:hAnsi="&amp;quot"/>
          <w:color w:val="14171A"/>
          <w:sz w:val="21"/>
          <w:szCs w:val="21"/>
          <w:lang w:val="en-US"/>
        </w:rPr>
      </w:pPr>
      <w:r w:rsidRPr="00C57C15">
        <w:rPr>
          <w:rFonts w:ascii="&amp;quot" w:hAnsi="&amp;quot"/>
          <w:color w:val="14171A"/>
          <w:sz w:val="21"/>
          <w:szCs w:val="21"/>
          <w:lang w:val="en"/>
        </w:rPr>
        <w:t>We got 10 CEOs to tell us their one killer interview question for new hires</w:t>
      </w:r>
      <w:r>
        <w:rPr>
          <w:rFonts w:ascii="&amp;quot" w:hAnsi="&amp;quot"/>
          <w:color w:val="14171A"/>
          <w:sz w:val="21"/>
          <w:szCs w:val="21"/>
          <w:lang w:val="en"/>
        </w:rPr>
        <w:br/>
      </w:r>
      <w:r w:rsidRPr="00C57C15">
        <w:rPr>
          <w:rFonts w:ascii="&amp;quot" w:hAnsi="&amp;quot"/>
          <w:color w:val="14171A"/>
          <w:sz w:val="21"/>
          <w:szCs w:val="21"/>
          <w:lang w:val="en"/>
        </w:rPr>
        <w:t xml:space="preserve"> </w:t>
      </w:r>
      <w:hyperlink r:id="rId9" w:tgtFrame="_blank" w:tooltip="http://qz.com/608398" w:history="1">
        <w:r w:rsidRPr="00C57C15">
          <w:rPr>
            <w:rFonts w:ascii="&amp;quot" w:hAnsi="&amp;quot"/>
            <w:color w:val="1DA1F2"/>
            <w:sz w:val="2"/>
            <w:szCs w:val="2"/>
            <w:lang w:val="en"/>
          </w:rPr>
          <w:t>http://</w:t>
        </w:r>
        <w:r w:rsidRPr="00C57C15">
          <w:rPr>
            <w:rFonts w:ascii="&amp;quot" w:hAnsi="&amp;quot"/>
            <w:color w:val="1DA1F2"/>
            <w:sz w:val="21"/>
            <w:szCs w:val="21"/>
            <w:lang w:val="en"/>
          </w:rPr>
          <w:t>qz.com/6</w:t>
        </w:r>
        <w:r w:rsidRPr="00C57C15">
          <w:rPr>
            <w:rFonts w:ascii="&amp;quot" w:hAnsi="&amp;quot"/>
            <w:color w:val="1DA1F2"/>
            <w:sz w:val="21"/>
            <w:szCs w:val="21"/>
            <w:lang w:val="en"/>
          </w:rPr>
          <w:t>0</w:t>
        </w:r>
        <w:r w:rsidRPr="00C57C15">
          <w:rPr>
            <w:rFonts w:ascii="&amp;quot" w:hAnsi="&amp;quot"/>
            <w:color w:val="1DA1F2"/>
            <w:sz w:val="21"/>
            <w:szCs w:val="21"/>
            <w:lang w:val="en"/>
          </w:rPr>
          <w:t>8398</w:t>
        </w:r>
        <w:r w:rsidRPr="00C57C15">
          <w:rPr>
            <w:rFonts w:ascii="&amp;quot" w:hAnsi="&amp;quot"/>
            <w:color w:val="1DA1F2"/>
            <w:sz w:val="2"/>
            <w:szCs w:val="2"/>
            <w:lang w:val="en"/>
          </w:rPr>
          <w:t> </w:t>
        </w:r>
      </w:hyperlink>
      <w:r w:rsidR="00015F20">
        <w:rPr>
          <w:rFonts w:ascii="&amp;quot" w:hAnsi="&amp;quot"/>
          <w:color w:val="14171A"/>
          <w:sz w:val="21"/>
          <w:szCs w:val="21"/>
          <w:lang w:val="en"/>
        </w:rPr>
        <w:br/>
      </w:r>
      <w:r w:rsidR="00015F20">
        <w:rPr>
          <w:rFonts w:ascii="&amp;quot" w:hAnsi="&amp;quot"/>
          <w:color w:val="14171A"/>
          <w:sz w:val="21"/>
          <w:szCs w:val="21"/>
          <w:lang w:val="en"/>
        </w:rPr>
        <w:br/>
      </w:r>
      <w:r w:rsidR="006A0773" w:rsidRPr="0017191B">
        <w:rPr>
          <w:spacing w:val="-15"/>
          <w:szCs w:val="24"/>
          <w:lang w:val="en"/>
        </w:rPr>
        <w:t>10 Questions You Must Ask Before Making Your Next Hire</w:t>
      </w:r>
    </w:p>
    <w:p w:rsidR="006A0773" w:rsidRDefault="00E40372" w:rsidP="006A0773">
      <w:pPr>
        <w:rPr>
          <w:b/>
          <w:sz w:val="24"/>
          <w:szCs w:val="24"/>
          <w:lang w:val="en-US"/>
        </w:rPr>
      </w:pPr>
      <w:hyperlink r:id="rId10" w:history="1">
        <w:r w:rsidR="006A0773" w:rsidRPr="00103A2D">
          <w:rPr>
            <w:rStyle w:val="Hyperlnk"/>
            <w:sz w:val="24"/>
            <w:szCs w:val="24"/>
            <w:lang w:val="en-US"/>
          </w:rPr>
          <w:t>https://www.inc.com/young-entrepreneur-council/10-questions-you-must-ask-before-making-your-next-hire.html?cid=sf01001&amp;sr_share=twitter</w:t>
        </w:r>
      </w:hyperlink>
    </w:p>
    <w:p w:rsidR="006A0773" w:rsidRDefault="006A0773" w:rsidP="004C02C4">
      <w:pPr>
        <w:rPr>
          <w:b/>
          <w:sz w:val="24"/>
          <w:szCs w:val="24"/>
          <w:lang w:val="en-US"/>
        </w:rPr>
      </w:pPr>
    </w:p>
    <w:p w:rsidR="006A0773" w:rsidRDefault="006A0773" w:rsidP="004C02C4">
      <w:pPr>
        <w:rPr>
          <w:b/>
          <w:sz w:val="24"/>
          <w:szCs w:val="24"/>
          <w:lang w:val="en-US"/>
        </w:rPr>
      </w:pPr>
    </w:p>
    <w:p w:rsidR="00FF196F" w:rsidRDefault="00FF196F" w:rsidP="004C02C4">
      <w:pPr>
        <w:rPr>
          <w:b/>
          <w:sz w:val="24"/>
          <w:szCs w:val="24"/>
          <w:lang w:val="en-US"/>
        </w:rPr>
      </w:pPr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Don't leave the </w:t>
      </w:r>
      <w:hyperlink r:id="rId11" w:history="1">
        <w:r w:rsidRPr="00343DC2">
          <w:rPr>
            <w:rFonts w:ascii="Helvetica" w:hAnsi="Helvetica" w:cs="Helvetica"/>
            <w:color w:val="2B7BB9"/>
            <w:sz w:val="21"/>
            <w:szCs w:val="21"/>
            <w:lang w:val="en-US"/>
          </w:rPr>
          <w:t>#interview</w:t>
        </w:r>
      </w:hyperlink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wondering if you got the job - here's how to seal the deal: </w:t>
      </w:r>
      <w:hyperlink r:id="rId12" w:tgtFrame="_blank" w:tooltip="http://bit.ly/1LZi1FW" w:history="1">
        <w:r w:rsidRPr="00343DC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http://bit.ly/1LZi1FW </w:t>
        </w:r>
      </w:hyperlink>
    </w:p>
    <w:p w:rsidR="00FF196F" w:rsidRDefault="00FF196F" w:rsidP="004C02C4">
      <w:pPr>
        <w:rPr>
          <w:b/>
          <w:sz w:val="24"/>
          <w:szCs w:val="24"/>
          <w:lang w:val="en-US"/>
        </w:rPr>
      </w:pPr>
    </w:p>
    <w:p w:rsidR="00FF196F" w:rsidRDefault="00FF196F" w:rsidP="004C02C4">
      <w:pPr>
        <w:rPr>
          <w:b/>
          <w:sz w:val="24"/>
          <w:szCs w:val="24"/>
          <w:lang w:val="en-US"/>
        </w:rPr>
      </w:pPr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"What makes you unique?" Preparing for </w:t>
      </w:r>
      <w:hyperlink r:id="rId13" w:history="1">
        <w:r w:rsidRPr="00343DC2">
          <w:rPr>
            <w:rFonts w:ascii="Helvetica" w:hAnsi="Helvetica" w:cs="Helvetica"/>
            <w:color w:val="2B7BB9"/>
            <w:sz w:val="21"/>
            <w:szCs w:val="21"/>
            <w:lang w:val="en-US"/>
          </w:rPr>
          <w:t>#interviewquestions</w:t>
        </w:r>
      </w:hyperlink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is key to landing your </w:t>
      </w:r>
      <w:hyperlink r:id="rId14" w:history="1">
        <w:r w:rsidRPr="00343DC2">
          <w:rPr>
            <w:rFonts w:ascii="Helvetica" w:hAnsi="Helvetica" w:cs="Helvetica"/>
            <w:color w:val="2B7BB9"/>
            <w:sz w:val="21"/>
            <w:szCs w:val="21"/>
            <w:lang w:val="en-US"/>
          </w:rPr>
          <w:t>#dreamjob</w:t>
        </w:r>
      </w:hyperlink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! </w:t>
      </w:r>
      <w:hyperlink r:id="rId15" w:tgtFrame="_blank" w:tooltip="http://randstad.us/1PNzCSJ" w:history="1">
        <w:r w:rsidRPr="00343DC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http://randstad.us/1PNzCSJ </w:t>
        </w:r>
      </w:hyperlink>
    </w:p>
    <w:p w:rsidR="00FF196F" w:rsidRDefault="00FF196F" w:rsidP="004C02C4">
      <w:pPr>
        <w:rPr>
          <w:b/>
          <w:sz w:val="24"/>
          <w:szCs w:val="24"/>
          <w:lang w:val="en-US"/>
        </w:rPr>
      </w:pPr>
    </w:p>
    <w:p w:rsidR="00172583" w:rsidRDefault="00FF196F" w:rsidP="004C02C4">
      <w:pPr>
        <w:rPr>
          <w:b/>
          <w:sz w:val="24"/>
          <w:szCs w:val="24"/>
          <w:lang w:val="en-US"/>
        </w:rPr>
      </w:pPr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The 6 Boldest Answers to the Question “Why Should I Hire You?” </w:t>
      </w:r>
      <w:hyperlink r:id="rId16" w:tgtFrame="_blank" w:tooltip="http://randstad.us/1Uhzfpx" w:history="1">
        <w:r w:rsidRPr="006A0773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http://randstad.us/1Uhzfpx </w:t>
        </w:r>
      </w:hyperlink>
      <w:r w:rsidRPr="006A0773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hyperlink r:id="rId17" w:history="1">
        <w:r w:rsidRPr="006A0773">
          <w:rPr>
            <w:rFonts w:ascii="Helvetica" w:hAnsi="Helvetica" w:cs="Helvetica"/>
            <w:color w:val="2B7BB9"/>
            <w:sz w:val="21"/>
            <w:szCs w:val="21"/>
            <w:lang w:val="en-US"/>
          </w:rPr>
          <w:t>#</w:t>
        </w:r>
        <w:proofErr w:type="spellStart"/>
        <w:r w:rsidRPr="006A0773">
          <w:rPr>
            <w:rFonts w:ascii="Helvetica" w:hAnsi="Helvetica" w:cs="Helvetica"/>
            <w:color w:val="2B7BB9"/>
            <w:sz w:val="21"/>
            <w:szCs w:val="21"/>
            <w:lang w:val="en-US"/>
          </w:rPr>
          <w:t>InterviewTips</w:t>
        </w:r>
        <w:proofErr w:type="spellEnd"/>
      </w:hyperlink>
    </w:p>
    <w:p w:rsidR="00172583" w:rsidRPr="00343DC2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The Six Most Sabotaging Job Interview Mistakes - Forbes </w:t>
      </w:r>
      <w:hyperlink r:id="rId18" w:tgtFrame="_blank" w:tooltip="http://onforb.es/1HhX5Ic" w:history="1">
        <w:r w:rsidRPr="00343DC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http://onforb.es/1HhX5Ic </w:t>
        </w:r>
      </w:hyperlink>
    </w:p>
    <w:p w:rsidR="00172583" w:rsidRPr="00343DC2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343DC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Job Interview Question: Why Should We Hire You? - </w:t>
      </w:r>
      <w:hyperlink r:id="rId19" w:tgtFrame="_blank" w:tooltip="http://www.workcoachcafe.com/2013/02/18/job-interview-question-why-should-we-hire-you/" w:history="1">
        <w:r w:rsidRPr="00343DC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http://www.workcoachcafe.com/2013/02/18/job-interview-question-why-should-we-hire-you/ …</w:t>
        </w:r>
      </w:hyperlink>
    </w:p>
    <w:p w:rsidR="00894C69" w:rsidRDefault="00894C69" w:rsidP="004C02C4">
      <w:pPr>
        <w:rPr>
          <w:b/>
          <w:sz w:val="24"/>
          <w:szCs w:val="24"/>
          <w:lang w:val="en-US"/>
        </w:rPr>
      </w:pPr>
    </w:p>
    <w:p w:rsidR="00894C69" w:rsidRDefault="00894C69" w:rsidP="004C02C4">
      <w:pPr>
        <w:rPr>
          <w:rFonts w:ascii="Helvetica" w:hAnsi="Helvetica" w:cs="Helvetica"/>
          <w:color w:val="292F33"/>
          <w:lang w:val="en-US"/>
        </w:rPr>
      </w:pPr>
      <w:r w:rsidRPr="00894C69">
        <w:rPr>
          <w:rFonts w:ascii="Helvetica" w:hAnsi="Helvetica" w:cs="Helvetica"/>
          <w:color w:val="292F33"/>
          <w:lang w:val="en-US"/>
        </w:rPr>
        <w:t>”Ask these question</w:t>
      </w:r>
      <w:r>
        <w:rPr>
          <w:rFonts w:ascii="Helvetica" w:hAnsi="Helvetica" w:cs="Helvetica"/>
          <w:color w:val="292F33"/>
          <w:lang w:val="en-US"/>
        </w:rPr>
        <w:t xml:space="preserve">s in your next job interview” </w:t>
      </w:r>
    </w:p>
    <w:p w:rsidR="00894C69" w:rsidRDefault="00E40372" w:rsidP="004C02C4">
      <w:pPr>
        <w:rPr>
          <w:b/>
          <w:sz w:val="24"/>
          <w:szCs w:val="24"/>
          <w:lang w:val="en-US"/>
        </w:rPr>
      </w:pPr>
      <w:hyperlink r:id="rId20" w:tgtFrame="_blank" w:tooltip="https://www.linkedin.com/pulse/ask-questions-your-next-job-interview-prosalesguy-sales-training" w:history="1">
        <w:r w:rsidR="00894C69" w:rsidRPr="00894C69">
          <w:rPr>
            <w:rFonts w:ascii="Helvetica" w:hAnsi="Helvetica" w:cs="Helvetica"/>
            <w:color w:val="2B7BB9"/>
            <w:lang w:val="en-US"/>
          </w:rPr>
          <w:t>https://www.linkedin.com/pulse/ask-questions-your-next-job-interview-prosalesguy-sales-training …</w:t>
        </w:r>
      </w:hyperlink>
    </w:p>
    <w:p w:rsidR="00D10570" w:rsidRDefault="00D10570" w:rsidP="004C02C4">
      <w:pPr>
        <w:rPr>
          <w:b/>
          <w:sz w:val="24"/>
          <w:szCs w:val="24"/>
          <w:lang w:val="en-US"/>
        </w:rPr>
      </w:pPr>
    </w:p>
    <w:p w:rsidR="00894C69" w:rsidRPr="00343DC2" w:rsidRDefault="00894C69" w:rsidP="004C02C4">
      <w:pPr>
        <w:rPr>
          <w:rFonts w:ascii="Helvetica" w:hAnsi="Helvetica" w:cs="Helvetica"/>
          <w:color w:val="292F33"/>
          <w:lang w:val="en-US"/>
        </w:rPr>
      </w:pPr>
      <w:r w:rsidRPr="00343DC2">
        <w:rPr>
          <w:rFonts w:ascii="Helvetica" w:hAnsi="Helvetica" w:cs="Helvetica"/>
          <w:color w:val="292F33"/>
          <w:lang w:val="en-US"/>
        </w:rPr>
        <w:t xml:space="preserve">Beware Of Hiring Candidates Who Say 'Always' And 'Never' In Job Interviews </w:t>
      </w:r>
    </w:p>
    <w:p w:rsidR="00894C69" w:rsidRPr="00343DC2" w:rsidRDefault="00E40372" w:rsidP="004C02C4">
      <w:pPr>
        <w:rPr>
          <w:rFonts w:ascii="Helvetica" w:hAnsi="Helvetica" w:cs="Helvetica"/>
          <w:color w:val="292F33"/>
          <w:lang w:val="en-US"/>
        </w:rPr>
      </w:pPr>
      <w:hyperlink r:id="rId21" w:tgtFrame="_blank" w:tooltip="http://onforb.es/1IvoXtV" w:history="1">
        <w:r w:rsidR="00894C69" w:rsidRPr="00343DC2">
          <w:rPr>
            <w:rFonts w:ascii="Helvetica" w:hAnsi="Helvetica" w:cs="Helvetica"/>
            <w:color w:val="2B7BB9"/>
            <w:lang w:val="en-US"/>
          </w:rPr>
          <w:t>http://onforb.es/1IvoXtV </w:t>
        </w:r>
      </w:hyperlink>
    </w:p>
    <w:p w:rsidR="00894C69" w:rsidRDefault="00894C69" w:rsidP="004C02C4">
      <w:pPr>
        <w:rPr>
          <w:b/>
          <w:sz w:val="24"/>
          <w:szCs w:val="24"/>
          <w:lang w:val="en-US"/>
        </w:rPr>
      </w:pPr>
    </w:p>
    <w:p w:rsidR="00D10570" w:rsidRPr="00614EEE" w:rsidRDefault="00D10570" w:rsidP="004C02C4">
      <w:pPr>
        <w:rPr>
          <w:b/>
          <w:sz w:val="24"/>
          <w:szCs w:val="24"/>
          <w:lang w:val="en-US"/>
        </w:rPr>
      </w:pPr>
      <w:r w:rsidRPr="00343DC2">
        <w:rPr>
          <w:rFonts w:ascii="Helvetica" w:hAnsi="Helvetica" w:cs="Helvetica"/>
          <w:color w:val="292F33"/>
          <w:lang w:val="en-US"/>
        </w:rPr>
        <w:t xml:space="preserve">6 Tips to Prepare for a Shotgun Interview </w:t>
      </w:r>
      <w:proofErr w:type="gramStart"/>
      <w:r w:rsidRPr="00343DC2">
        <w:rPr>
          <w:rFonts w:ascii="Helvetica" w:hAnsi="Helvetica" w:cs="Helvetica"/>
          <w:color w:val="292F33"/>
          <w:lang w:val="en-US"/>
        </w:rPr>
        <w:t>With</w:t>
      </w:r>
      <w:proofErr w:type="gramEnd"/>
      <w:r w:rsidRPr="00343DC2">
        <w:rPr>
          <w:rFonts w:ascii="Helvetica" w:hAnsi="Helvetica" w:cs="Helvetica"/>
          <w:color w:val="292F33"/>
          <w:lang w:val="en-US"/>
        </w:rPr>
        <w:t xml:space="preserve"> Just 24 Hours’ Notice </w:t>
      </w:r>
      <w:r w:rsidRPr="00343DC2">
        <w:rPr>
          <w:rFonts w:ascii="Helvetica" w:hAnsi="Helvetica" w:cs="Helvetica"/>
          <w:color w:val="292F33"/>
          <w:lang w:val="en-US"/>
        </w:rPr>
        <w:br/>
      </w:r>
      <w:hyperlink r:id="rId22" w:tgtFrame="_blank" w:tooltip="http://bit.ly/1yVbsMx" w:history="1">
        <w:r w:rsidRPr="00343DC2">
          <w:rPr>
            <w:rFonts w:ascii="Helvetica" w:hAnsi="Helvetica" w:cs="Helvetica"/>
            <w:color w:val="2B7BB9"/>
            <w:lang w:val="en-US"/>
          </w:rPr>
          <w:t>http://bit.ly/1yVbsMx</w:t>
        </w:r>
      </w:hyperlink>
    </w:p>
    <w:p w:rsidR="00A16662" w:rsidRPr="001F52FC" w:rsidRDefault="00A16662" w:rsidP="00A16662">
      <w:pPr>
        <w:shd w:val="clear" w:color="auto" w:fill="FFFFFF"/>
        <w:spacing w:before="100" w:beforeAutospacing="1" w:line="330" w:lineRule="atLeast"/>
        <w:textAlignment w:val="top"/>
        <w:rPr>
          <w:color w:val="292F33"/>
          <w:lang w:val="da-DK"/>
        </w:rPr>
      </w:pPr>
      <w:r w:rsidRPr="001F52FC">
        <w:rPr>
          <w:color w:val="292F33"/>
          <w:lang w:val="da-DK"/>
        </w:rPr>
        <w:t>Ho</w:t>
      </w:r>
      <w:r w:rsidR="00614EEE">
        <w:rPr>
          <w:color w:val="292F33"/>
          <w:lang w:val="da-DK"/>
        </w:rPr>
        <w:t xml:space="preserve">w to Own a Behavioral Interview </w:t>
      </w:r>
      <w:r w:rsidR="00614EEE">
        <w:rPr>
          <w:color w:val="292F33"/>
          <w:lang w:val="da-DK"/>
        </w:rPr>
        <w:br/>
      </w:r>
      <w:hyperlink r:id="rId23" w:tgtFrame="_blank" w:tooltip="https://www.linkedin.com/pulse/how-own-behavioral-interview-ron-haynes-mba-cpba-cpeqa" w:history="1">
        <w:r w:rsidRPr="001F52FC">
          <w:rPr>
            <w:color w:val="2B7BB9"/>
            <w:lang w:val="da-DK"/>
          </w:rPr>
          <w:t>https://www.linkedin.com/pulse/how-own-behavioral-interview-ron-haynes-mba-cpba-cpeqa …</w:t>
        </w:r>
      </w:hyperlink>
    </w:p>
    <w:p w:rsidR="00A16662" w:rsidRPr="001F52FC" w:rsidRDefault="00A16662" w:rsidP="004C02C4">
      <w:pPr>
        <w:rPr>
          <w:b/>
          <w:lang w:val="da-DK"/>
        </w:rPr>
      </w:pPr>
    </w:p>
    <w:p w:rsidR="00B471B5" w:rsidRPr="001F52FC" w:rsidRDefault="00B471B5" w:rsidP="00B471B5">
      <w:pPr>
        <w:spacing w:before="100" w:beforeAutospacing="1" w:after="100" w:afterAutospacing="1"/>
        <w:rPr>
          <w:lang w:val="en-US"/>
        </w:rPr>
      </w:pPr>
      <w:r w:rsidRPr="001F52FC">
        <w:rPr>
          <w:lang w:val="en-US"/>
        </w:rPr>
        <w:t xml:space="preserve">What is your greatest accomplishment? </w:t>
      </w:r>
      <w:r w:rsidR="001F52FC">
        <w:rPr>
          <w:lang w:val="en-US"/>
        </w:rPr>
        <w:br/>
      </w:r>
      <w:hyperlink r:id="rId24" w:tgtFrame="_blank" w:history="1">
        <w:r w:rsidRPr="001F52FC">
          <w:rPr>
            <w:color w:val="0000FF"/>
            <w:u w:val="single"/>
            <w:lang w:val="en-US"/>
          </w:rPr>
          <w:t>How To Answer the Question 'What's Your Greatest Accomplishment?'</w:t>
        </w:r>
      </w:hyperlink>
      <w:hyperlink r:id="rId25" w:tgtFrame="_blank" w:history="1">
        <w:r w:rsidRPr="001F52FC">
          <w:rPr>
            <w:color w:val="0000FF"/>
            <w:u w:val="single"/>
            <w:lang w:val="en-US"/>
          </w:rPr>
          <w:t>forbes.com</w:t>
        </w:r>
      </w:hyperlink>
      <w:r w:rsidRPr="001F52FC">
        <w:rPr>
          <w:lang w:val="en-US"/>
        </w:rPr>
        <w:t xml:space="preserve"> </w:t>
      </w:r>
    </w:p>
    <w:p w:rsidR="00B471B5" w:rsidRPr="001F52FC" w:rsidRDefault="00B471B5" w:rsidP="004C02C4">
      <w:pPr>
        <w:rPr>
          <w:b/>
          <w:lang w:val="en-US"/>
        </w:rPr>
      </w:pPr>
    </w:p>
    <w:p w:rsidR="000A0B36" w:rsidRPr="001F52FC" w:rsidRDefault="000A0B36" w:rsidP="004C02C4">
      <w:pPr>
        <w:rPr>
          <w:b/>
        </w:rPr>
      </w:pPr>
      <w:r w:rsidRPr="001F52FC">
        <w:rPr>
          <w:color w:val="292F33"/>
        </w:rPr>
        <w:t xml:space="preserve">Google-chefens 6 tips: Så klarar du alla jobbintervjuer </w:t>
      </w:r>
      <w:r w:rsidR="00816F9C">
        <w:rPr>
          <w:color w:val="292F33"/>
        </w:rPr>
        <w:br/>
      </w:r>
      <w:hyperlink r:id="rId26" w:tgtFrame="_blank" w:tooltip="http://www.di.se/artiklar/2015/3/17/google-chefens-6-tips-sa-klarar-du-alla-jobbintervjuer/" w:history="1">
        <w:r w:rsidRPr="001F52FC">
          <w:rPr>
            <w:color w:val="2B7BB9"/>
          </w:rPr>
          <w:t>http://www.di.se/artiklar/2015/3/17/google-chefens-6-tips-sa-klarar-du-alla-jobbintervjuer/ …</w:t>
        </w:r>
      </w:hyperlink>
    </w:p>
    <w:p w:rsidR="006D5B7C" w:rsidRPr="001F52FC" w:rsidRDefault="006D5B7C" w:rsidP="006D5B7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</w:rPr>
      </w:pPr>
      <w:r w:rsidRPr="001F52FC">
        <w:rPr>
          <w:color w:val="292F33"/>
        </w:rPr>
        <w:t>Rätt kroppsspråk hjälper dig vid intervjun</w:t>
      </w:r>
      <w:r w:rsidR="00816F9C">
        <w:rPr>
          <w:color w:val="292F33"/>
        </w:rPr>
        <w:br/>
      </w:r>
      <w:r w:rsidRPr="001F52FC">
        <w:rPr>
          <w:color w:val="292F33"/>
        </w:rPr>
        <w:t xml:space="preserve"> </w:t>
      </w:r>
      <w:hyperlink r:id="rId27" w:tgtFrame="_blank" w:tooltip="http://www.publikt.se/artikel/ratt-kroppssprak-hjalper-dig-vid-intervjun-48135" w:history="1">
        <w:r w:rsidRPr="001F52FC">
          <w:rPr>
            <w:color w:val="2B7BB9"/>
          </w:rPr>
          <w:t>http://www.publikt.se/artikel/ratt-kroppssprak-hjalper-dig-vid-intervjun-48135 …</w:t>
        </w:r>
      </w:hyperlink>
    </w:p>
    <w:p w:rsidR="004C02C4" w:rsidRPr="001F52FC" w:rsidRDefault="004C02C4" w:rsidP="004C02C4"/>
    <w:p w:rsidR="004C02C4" w:rsidRPr="001F52FC" w:rsidRDefault="000A0B36" w:rsidP="004C02C4">
      <w:pPr>
        <w:rPr>
          <w:lang w:val="en-US"/>
        </w:rPr>
      </w:pPr>
      <w:r w:rsidRPr="001F52FC">
        <w:rPr>
          <w:lang w:val="en-US"/>
        </w:rPr>
        <w:t>Stand out in your interview</w:t>
      </w:r>
      <w:r w:rsidR="00816F9C">
        <w:rPr>
          <w:lang w:val="en-US"/>
        </w:rPr>
        <w:br/>
      </w:r>
      <w:r w:rsidRPr="001F52FC">
        <w:rPr>
          <w:lang w:val="en-US"/>
        </w:rPr>
        <w:t xml:space="preserve"> </w:t>
      </w:r>
      <w:hyperlink r:id="rId28" w:history="1">
        <w:r w:rsidR="004C02C4" w:rsidRPr="001F52FC">
          <w:rPr>
            <w:rStyle w:val="Hyperlnk"/>
            <w:lang w:val="en-US"/>
          </w:rPr>
          <w:t>https://hbr.org/2012/09/stand-out-in-your-interview</w:t>
        </w:r>
      </w:hyperlink>
    </w:p>
    <w:p w:rsidR="004C02C4" w:rsidRPr="001F52FC" w:rsidRDefault="004C02C4" w:rsidP="004C02C4">
      <w:pPr>
        <w:rPr>
          <w:lang w:val="en-US"/>
        </w:rPr>
      </w:pPr>
      <w:r w:rsidRPr="001F52FC">
        <w:rPr>
          <w:lang w:val="en-US"/>
        </w:rPr>
        <w:t> </w:t>
      </w:r>
    </w:p>
    <w:p w:rsidR="004C02C4" w:rsidRPr="001F52FC" w:rsidRDefault="004C02C4" w:rsidP="004C02C4">
      <w:pPr>
        <w:rPr>
          <w:color w:val="2B7BB9"/>
          <w:lang w:val="en-US"/>
        </w:rPr>
      </w:pPr>
      <w:r w:rsidRPr="001F52FC">
        <w:rPr>
          <w:lang w:val="en-US"/>
        </w:rPr>
        <w:t> </w:t>
      </w:r>
      <w:r w:rsidR="00353A47" w:rsidRPr="001F52FC">
        <w:rPr>
          <w:color w:val="292F33"/>
          <w:lang w:val="en-US"/>
        </w:rPr>
        <w:t xml:space="preserve">The 8 most impressive questions you can ask in a job interview </w:t>
      </w:r>
      <w:r w:rsidR="00614EEE">
        <w:rPr>
          <w:color w:val="292F33"/>
          <w:lang w:val="en-US"/>
        </w:rPr>
        <w:br/>
      </w:r>
      <w:hyperlink r:id="rId29" w:tgtFrame="_blank" w:tooltip="http://read.bi/1Adp5Hq" w:history="1">
        <w:r w:rsidR="00353A47" w:rsidRPr="001F52FC">
          <w:rPr>
            <w:color w:val="2B7BB9"/>
            <w:lang w:val="en-US"/>
          </w:rPr>
          <w:t>http://read.bi/1Adp5Hq </w:t>
        </w:r>
      </w:hyperlink>
    </w:p>
    <w:p w:rsidR="00830177" w:rsidRPr="001F52FC" w:rsidRDefault="00830177" w:rsidP="004C02C4">
      <w:pPr>
        <w:rPr>
          <w:color w:val="2B7BB9"/>
          <w:lang w:val="en-US"/>
        </w:rPr>
      </w:pPr>
    </w:p>
    <w:p w:rsidR="00830177" w:rsidRPr="00343DC2" w:rsidRDefault="00830177" w:rsidP="004C02C4">
      <w:pPr>
        <w:rPr>
          <w:color w:val="2B7BB9"/>
          <w:lang w:val="en-US"/>
        </w:rPr>
      </w:pPr>
      <w:r w:rsidRPr="00343DC2">
        <w:rPr>
          <w:color w:val="292F33"/>
          <w:lang w:val="en-US"/>
        </w:rPr>
        <w:t>How to Conduct an Internal Interview -</w:t>
      </w:r>
      <w:r w:rsidR="00614EEE" w:rsidRPr="00343DC2">
        <w:rPr>
          <w:color w:val="292F33"/>
          <w:lang w:val="en-US"/>
        </w:rPr>
        <w:br/>
      </w:r>
      <w:r w:rsidRPr="00343DC2">
        <w:rPr>
          <w:color w:val="292F33"/>
          <w:lang w:val="en-US"/>
        </w:rPr>
        <w:t xml:space="preserve"> </w:t>
      </w:r>
      <w:hyperlink r:id="rId30" w:history="1">
        <w:r w:rsidRPr="00343DC2">
          <w:rPr>
            <w:color w:val="2B7BB9"/>
            <w:lang w:val="en-US"/>
          </w:rPr>
          <w:t>@HarvardBiz</w:t>
        </w:r>
      </w:hyperlink>
      <w:r w:rsidRPr="00343DC2">
        <w:rPr>
          <w:color w:val="292F33"/>
          <w:lang w:val="en-US"/>
        </w:rPr>
        <w:t xml:space="preserve"> </w:t>
      </w:r>
      <w:hyperlink r:id="rId31" w:tgtFrame="_blank" w:tooltip="http://blogs.hbr.org/2010/07/how-to-conduct-an-internal-int/" w:history="1">
        <w:r w:rsidRPr="00343DC2">
          <w:rPr>
            <w:color w:val="2B7BB9"/>
            <w:lang w:val="en-US"/>
          </w:rPr>
          <w:t>http://blogs.hbr.org/2010/07/how-to-conduct-an-internal-int/ …</w:t>
        </w:r>
      </w:hyperlink>
    </w:p>
    <w:p w:rsidR="00A77AB8" w:rsidRPr="00343DC2" w:rsidRDefault="00A77AB8" w:rsidP="004C02C4">
      <w:pPr>
        <w:rPr>
          <w:color w:val="2B7BB9"/>
          <w:lang w:val="en-US"/>
        </w:rPr>
      </w:pPr>
    </w:p>
    <w:p w:rsidR="00A77AB8" w:rsidRPr="00343DC2" w:rsidRDefault="00A77AB8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 xml:space="preserve">Check out: 18 Things To Bring On A Job Interview </w:t>
      </w:r>
      <w:r w:rsidR="00816F9C" w:rsidRPr="00343DC2">
        <w:rPr>
          <w:color w:val="292F33"/>
          <w:lang w:val="en-US"/>
        </w:rPr>
        <w:br/>
      </w:r>
      <w:hyperlink r:id="rId32" w:tgtFrame="_blank" w:tooltip="http://jobs.aol.com/articles/2013/10/15/18-things-to-bring-on-a-job-interview/?a_dgi=aolshare_twitter" w:history="1">
        <w:r w:rsidRPr="00343DC2">
          <w:rPr>
            <w:color w:val="2B7BB9"/>
            <w:lang w:val="en-US"/>
          </w:rPr>
          <w:t>http://jobs.aol.com/articles/2013/10/15/18-things-to-bring-on-a-job-interview/?a_dgi=aolshare_twitter …</w:t>
        </w:r>
      </w:hyperlink>
      <w:r w:rsidRPr="00343DC2">
        <w:rPr>
          <w:color w:val="292F33"/>
          <w:lang w:val="en-US"/>
        </w:rPr>
        <w:t xml:space="preserve"> </w:t>
      </w:r>
    </w:p>
    <w:p w:rsidR="00830177" w:rsidRPr="00343DC2" w:rsidRDefault="00830177" w:rsidP="004C02C4">
      <w:pPr>
        <w:rPr>
          <w:color w:val="292F33"/>
          <w:lang w:val="en-US"/>
        </w:rPr>
      </w:pPr>
    </w:p>
    <w:p w:rsidR="0003398D" w:rsidRPr="001F52FC" w:rsidRDefault="00816F9C" w:rsidP="004C02C4">
      <w:pPr>
        <w:rPr>
          <w:color w:val="2B7BB9"/>
          <w:lang w:val="en-US"/>
        </w:rPr>
      </w:pPr>
      <w:r w:rsidRPr="00343DC2">
        <w:rPr>
          <w:color w:val="292F33"/>
          <w:lang w:val="en-US"/>
        </w:rPr>
        <w:t>15 Tips for nailing a ph</w:t>
      </w:r>
      <w:r w:rsidR="0003398D" w:rsidRPr="00343DC2">
        <w:rPr>
          <w:color w:val="292F33"/>
          <w:lang w:val="en-US"/>
        </w:rPr>
        <w:t xml:space="preserve">one </w:t>
      </w:r>
      <w:r w:rsidRPr="00343DC2">
        <w:rPr>
          <w:color w:val="292F33"/>
          <w:lang w:val="en-US"/>
        </w:rPr>
        <w:t>or skype in</w:t>
      </w:r>
      <w:r w:rsidR="0003398D" w:rsidRPr="00343DC2">
        <w:rPr>
          <w:color w:val="292F33"/>
          <w:lang w:val="en-US"/>
        </w:rPr>
        <w:t>terview</w:t>
      </w:r>
      <w:r w:rsidRPr="00343DC2">
        <w:rPr>
          <w:color w:val="292F33"/>
          <w:lang w:val="en-US"/>
        </w:rPr>
        <w:br/>
      </w:r>
      <w:r w:rsidR="0003398D" w:rsidRPr="00343DC2">
        <w:rPr>
          <w:color w:val="292F33"/>
          <w:lang w:val="en-US"/>
        </w:rPr>
        <w:t xml:space="preserve"> </w:t>
      </w:r>
      <w:hyperlink r:id="rId33" w:tgtFrame="_blank" w:tooltip="http://www.businessinsider.com/15-tips-for-phone-or-skype-interviews-2014-2" w:history="1">
        <w:r w:rsidR="0003398D" w:rsidRPr="00343DC2">
          <w:rPr>
            <w:color w:val="2B7BB9"/>
            <w:lang w:val="en-US"/>
          </w:rPr>
          <w:t>http://www.businessinsider.com/15-tips-for-phone-or-skype-interviews-2014-2 …</w:t>
        </w:r>
      </w:hyperlink>
      <w:r w:rsidR="0003398D" w:rsidRPr="00343DC2">
        <w:rPr>
          <w:color w:val="292F33"/>
          <w:lang w:val="en-US"/>
        </w:rPr>
        <w:t xml:space="preserve"> </w:t>
      </w:r>
    </w:p>
    <w:p w:rsidR="00A77AB8" w:rsidRPr="001F52FC" w:rsidRDefault="00A77AB8" w:rsidP="004C02C4">
      <w:pPr>
        <w:rPr>
          <w:color w:val="2B7BB9"/>
          <w:lang w:val="en-US"/>
        </w:rPr>
      </w:pPr>
    </w:p>
    <w:p w:rsidR="00A77AB8" w:rsidRPr="00343DC2" w:rsidRDefault="00A77AB8" w:rsidP="004C02C4">
      <w:pPr>
        <w:rPr>
          <w:color w:val="2B7BB9"/>
          <w:lang w:val="en-US"/>
        </w:rPr>
      </w:pPr>
      <w:r w:rsidRPr="00343DC2">
        <w:rPr>
          <w:color w:val="292F33"/>
          <w:lang w:val="en-US"/>
        </w:rPr>
        <w:t>9 Great Interview Questions to Ask the Interviewer</w:t>
      </w:r>
      <w:r w:rsidR="00816F9C" w:rsidRPr="00343DC2">
        <w:rPr>
          <w:color w:val="292F33"/>
          <w:lang w:val="en-US"/>
        </w:rPr>
        <w:br/>
      </w:r>
      <w:r w:rsidRPr="00343DC2">
        <w:rPr>
          <w:color w:val="292F33"/>
          <w:lang w:val="en-US"/>
        </w:rPr>
        <w:t xml:space="preserve"> </w:t>
      </w:r>
      <w:hyperlink r:id="rId34" w:tgtFrame="_blank" w:tooltip="http://thecareercafe.co.uk/blog/?p=1926" w:history="1">
        <w:r w:rsidRPr="00343DC2">
          <w:rPr>
            <w:color w:val="2B7BB9"/>
            <w:lang w:val="en-US"/>
          </w:rPr>
          <w:t>http://thecareercafe.co.uk/blog/?p=1926 </w:t>
        </w:r>
      </w:hyperlink>
    </w:p>
    <w:p w:rsidR="00AC24E7" w:rsidRPr="00343DC2" w:rsidRDefault="00AC24E7" w:rsidP="004C02C4">
      <w:pPr>
        <w:rPr>
          <w:color w:val="2B7BB9"/>
          <w:lang w:val="en-US"/>
        </w:rPr>
      </w:pPr>
    </w:p>
    <w:p w:rsidR="00AC24E7" w:rsidRPr="00343DC2" w:rsidRDefault="00AC24E7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 xml:space="preserve">Interviewing: A Rational Way to Make a Gut Decision </w:t>
      </w:r>
      <w:r w:rsidR="00816F9C" w:rsidRPr="00343DC2">
        <w:rPr>
          <w:color w:val="292F33"/>
          <w:lang w:val="en-US"/>
        </w:rPr>
        <w:br/>
      </w:r>
      <w:hyperlink r:id="rId35" w:tgtFrame="_blank" w:tooltip="http://lnkd.in/nKpJBN" w:history="1">
        <w:r w:rsidRPr="00343DC2">
          <w:rPr>
            <w:color w:val="2B7BB9"/>
            <w:lang w:val="en-US"/>
          </w:rPr>
          <w:t>http://lnkd.in/nKpJBN </w:t>
        </w:r>
      </w:hyperlink>
    </w:p>
    <w:p w:rsidR="00AC24E7" w:rsidRPr="00343DC2" w:rsidRDefault="00AC24E7" w:rsidP="004C02C4">
      <w:pPr>
        <w:rPr>
          <w:color w:val="292F33"/>
          <w:lang w:val="en-US"/>
        </w:rPr>
      </w:pPr>
    </w:p>
    <w:p w:rsidR="00AC24E7" w:rsidRPr="00343DC2" w:rsidRDefault="00AC24E7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 xml:space="preserve">How </w:t>
      </w:r>
      <w:proofErr w:type="gramStart"/>
      <w:r w:rsidRPr="00343DC2">
        <w:rPr>
          <w:color w:val="292F33"/>
          <w:lang w:val="en-US"/>
        </w:rPr>
        <w:t>To</w:t>
      </w:r>
      <w:proofErr w:type="gramEnd"/>
      <w:r w:rsidRPr="00343DC2">
        <w:rPr>
          <w:color w:val="292F33"/>
          <w:lang w:val="en-US"/>
        </w:rPr>
        <w:t xml:space="preserve"> Answer Interview Questions About Your Weaknesses </w:t>
      </w:r>
      <w:r w:rsidR="00816F9C" w:rsidRPr="00343DC2">
        <w:rPr>
          <w:color w:val="292F33"/>
          <w:lang w:val="en-US"/>
        </w:rPr>
        <w:br/>
      </w:r>
      <w:hyperlink r:id="rId36" w:tgtFrame="_blank" w:tooltip="http://read.bi/VE0R4X" w:history="1">
        <w:r w:rsidRPr="00343DC2">
          <w:rPr>
            <w:color w:val="2B7BB9"/>
            <w:lang w:val="en-US"/>
          </w:rPr>
          <w:t>http://read.bi/VE0R4X </w:t>
        </w:r>
      </w:hyperlink>
    </w:p>
    <w:p w:rsidR="00AC24E7" w:rsidRPr="00343DC2" w:rsidRDefault="00AC24E7" w:rsidP="004C02C4">
      <w:pPr>
        <w:rPr>
          <w:color w:val="292F33"/>
          <w:lang w:val="en-US"/>
        </w:rPr>
      </w:pPr>
    </w:p>
    <w:p w:rsidR="00AC24E7" w:rsidRPr="00343DC2" w:rsidRDefault="00AC24E7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 xml:space="preserve">10 Things You Need To Bring Up During </w:t>
      </w:r>
      <w:r w:rsidR="00816F9C" w:rsidRPr="00343DC2">
        <w:rPr>
          <w:color w:val="292F33"/>
          <w:lang w:val="en-US"/>
        </w:rPr>
        <w:t>the</w:t>
      </w:r>
      <w:r w:rsidRPr="00343DC2">
        <w:rPr>
          <w:color w:val="292F33"/>
          <w:lang w:val="en-US"/>
        </w:rPr>
        <w:t xml:space="preserve"> Interview </w:t>
      </w:r>
      <w:r w:rsidR="00816F9C" w:rsidRPr="00343DC2">
        <w:rPr>
          <w:color w:val="292F33"/>
          <w:lang w:val="en-US"/>
        </w:rPr>
        <w:br/>
      </w:r>
      <w:hyperlink r:id="rId37" w:tgtFrame="_blank" w:tooltip="http://www.businessinsider.com/the-top-10-things-to-always-bring-up-in-an-interview-2012-12?0=careers-contributor" w:history="1">
        <w:r w:rsidRPr="00343DC2">
          <w:rPr>
            <w:color w:val="2B7BB9"/>
            <w:lang w:val="en-US"/>
          </w:rPr>
          <w:t>http://www.businessinsider.com/the-top-10-things-to-always-bring-up-in-an-interview-2012-12?0=careers-contributor …</w:t>
        </w:r>
      </w:hyperlink>
      <w:r w:rsidRPr="00343DC2">
        <w:rPr>
          <w:color w:val="292F33"/>
          <w:lang w:val="en-US"/>
        </w:rPr>
        <w:t xml:space="preserve"> </w:t>
      </w:r>
    </w:p>
    <w:p w:rsidR="00AC24E7" w:rsidRPr="00343DC2" w:rsidRDefault="00AC24E7" w:rsidP="004C02C4">
      <w:pPr>
        <w:rPr>
          <w:color w:val="292F33"/>
          <w:lang w:val="en-US"/>
        </w:rPr>
      </w:pPr>
    </w:p>
    <w:p w:rsidR="00AC24E7" w:rsidRPr="001F52FC" w:rsidRDefault="00AC24E7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>5 Questions Great Job Candidates Ask</w:t>
      </w:r>
      <w:r w:rsidR="00614EEE" w:rsidRPr="00343DC2">
        <w:rPr>
          <w:color w:val="292F33"/>
          <w:lang w:val="en-US"/>
        </w:rPr>
        <w:br/>
      </w:r>
      <w:r w:rsidRPr="00343DC2">
        <w:rPr>
          <w:color w:val="292F33"/>
          <w:lang w:val="en-US"/>
        </w:rPr>
        <w:t xml:space="preserve"> </w:t>
      </w:r>
      <w:hyperlink r:id="rId38" w:tgtFrame="_blank" w:tooltip="http://www.inc.com/jeff-haden/5-questions-great-job-candidates-ask-interviewers.html" w:history="1">
        <w:r w:rsidRPr="00343DC2">
          <w:rPr>
            <w:color w:val="2B7BB9"/>
            <w:lang w:val="en-US"/>
          </w:rPr>
          <w:t>http://www.inc.com/jeff-haden/5-questions-great-job-candidates-ask-interviewers.html …</w:t>
        </w:r>
      </w:hyperlink>
      <w:r w:rsidRPr="00343DC2">
        <w:rPr>
          <w:color w:val="292F33"/>
          <w:lang w:val="en-US"/>
        </w:rPr>
        <w:t xml:space="preserve"> </w:t>
      </w:r>
    </w:p>
    <w:p w:rsidR="0003398D" w:rsidRPr="001F52FC" w:rsidRDefault="0003398D" w:rsidP="004C02C4">
      <w:pPr>
        <w:rPr>
          <w:color w:val="292F33"/>
          <w:lang w:val="en-US"/>
        </w:rPr>
      </w:pPr>
    </w:p>
    <w:p w:rsidR="00AC24E7" w:rsidRPr="00343DC2" w:rsidRDefault="00AC24E7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 xml:space="preserve">How </w:t>
      </w:r>
      <w:r w:rsidR="00D652DC" w:rsidRPr="00343DC2">
        <w:rPr>
          <w:color w:val="292F33"/>
          <w:lang w:val="en-US"/>
        </w:rPr>
        <w:t>to</w:t>
      </w:r>
      <w:r w:rsidRPr="00343DC2">
        <w:rPr>
          <w:color w:val="292F33"/>
          <w:lang w:val="en-US"/>
        </w:rPr>
        <w:t xml:space="preserve"> </w:t>
      </w:r>
      <w:r w:rsidR="00D652DC" w:rsidRPr="00343DC2">
        <w:rPr>
          <w:color w:val="292F33"/>
          <w:lang w:val="en-US"/>
        </w:rPr>
        <w:t>prepare</w:t>
      </w:r>
      <w:r w:rsidRPr="00343DC2">
        <w:rPr>
          <w:color w:val="292F33"/>
          <w:lang w:val="en-US"/>
        </w:rPr>
        <w:t xml:space="preserve"> For (And Close) Your Next Interview</w:t>
      </w:r>
      <w:r w:rsidR="00816F9C" w:rsidRPr="00343DC2">
        <w:rPr>
          <w:color w:val="292F33"/>
          <w:lang w:val="en-US"/>
        </w:rPr>
        <w:br/>
      </w:r>
      <w:r w:rsidRPr="00343DC2">
        <w:rPr>
          <w:color w:val="292F33"/>
          <w:lang w:val="en-US"/>
        </w:rPr>
        <w:t xml:space="preserve"> </w:t>
      </w:r>
      <w:hyperlink r:id="rId39" w:tgtFrame="_blank" w:tooltip="http://www.businessinsider.com/how-to-prepare-for-and-close-your-next-interview-2012-10?utm_source=twbutton&amp;utm_medium=social&amp;utm_campaign=careers-contributor" w:history="1">
        <w:r w:rsidRPr="00343DC2">
          <w:rPr>
            <w:color w:val="2B7BB9"/>
            <w:lang w:val="en-US"/>
          </w:rPr>
          <w:t>http://www.businessinsider.com/how-to-prepare-for-and-close-your-next-interview-2012-10?utm_source=twbutton&amp;utm_medium=social&amp;utm_campaign=careers-contributor …</w:t>
        </w:r>
      </w:hyperlink>
      <w:r w:rsidRPr="00343DC2">
        <w:rPr>
          <w:color w:val="292F33"/>
          <w:lang w:val="en-US"/>
        </w:rPr>
        <w:t xml:space="preserve"> </w:t>
      </w:r>
    </w:p>
    <w:p w:rsidR="00AC24E7" w:rsidRPr="00343DC2" w:rsidRDefault="00AC24E7" w:rsidP="004C02C4">
      <w:pPr>
        <w:rPr>
          <w:color w:val="292F33"/>
          <w:lang w:val="en-US"/>
        </w:rPr>
      </w:pPr>
    </w:p>
    <w:p w:rsidR="00AC24E7" w:rsidRPr="001F52FC" w:rsidRDefault="00AC24E7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 xml:space="preserve">5 Hiring Secrets You Need To Know </w:t>
      </w:r>
      <w:r w:rsidR="00D652DC" w:rsidRPr="00343DC2">
        <w:rPr>
          <w:color w:val="292F33"/>
          <w:lang w:val="en-US"/>
        </w:rPr>
        <w:t>before</w:t>
      </w:r>
      <w:r w:rsidRPr="00343DC2">
        <w:rPr>
          <w:color w:val="292F33"/>
          <w:lang w:val="en-US"/>
        </w:rPr>
        <w:t xml:space="preserve"> Your Next Job Interview </w:t>
      </w:r>
      <w:r w:rsidR="00816F9C" w:rsidRPr="00343DC2">
        <w:rPr>
          <w:color w:val="292F33"/>
          <w:lang w:val="en-US"/>
        </w:rPr>
        <w:br/>
      </w:r>
      <w:hyperlink r:id="rId40" w:tgtFrame="_blank" w:tooltip="http://www.businessinsider.com/5-hiring-secrets-you-need-to-know-before-your-next-job-interview-2012-9" w:history="1">
        <w:r w:rsidRPr="00343DC2">
          <w:rPr>
            <w:color w:val="2B7BB9"/>
            <w:lang w:val="en-US"/>
          </w:rPr>
          <w:t>http://www.businessinsider.com/5-hiring-secrets-you-need-to-know-before-your-next-job-interview-2012-9 …</w:t>
        </w:r>
      </w:hyperlink>
      <w:r w:rsidRPr="00343DC2">
        <w:rPr>
          <w:color w:val="292F33"/>
          <w:lang w:val="en-US"/>
        </w:rPr>
        <w:t>?</w:t>
      </w:r>
    </w:p>
    <w:p w:rsidR="007B5E06" w:rsidRPr="001F52FC" w:rsidRDefault="007B5E06" w:rsidP="004C02C4">
      <w:pPr>
        <w:rPr>
          <w:rStyle w:val="Hyperlnk"/>
          <w:lang w:val="en-US"/>
        </w:rPr>
      </w:pPr>
    </w:p>
    <w:p w:rsidR="00AC24E7" w:rsidRPr="00343DC2" w:rsidRDefault="00AC24E7" w:rsidP="004C02C4">
      <w:pPr>
        <w:rPr>
          <w:color w:val="292F33"/>
          <w:lang w:val="en-US"/>
        </w:rPr>
      </w:pPr>
      <w:r w:rsidRPr="00343DC2">
        <w:rPr>
          <w:color w:val="292F33"/>
          <w:lang w:val="en-US"/>
        </w:rPr>
        <w:t>How to Answer 7 of the Most Common Interview Questions</w:t>
      </w:r>
      <w:r w:rsidR="00816F9C" w:rsidRPr="00343DC2">
        <w:rPr>
          <w:color w:val="292F33"/>
          <w:lang w:val="en-US"/>
        </w:rPr>
        <w:br/>
      </w:r>
      <w:r w:rsidRPr="00343DC2">
        <w:rPr>
          <w:color w:val="292F33"/>
          <w:lang w:val="en-US"/>
        </w:rPr>
        <w:t xml:space="preserve"> </w:t>
      </w:r>
      <w:hyperlink r:id="rId41" w:tgtFrame="_blank" w:tooltip="http://www.careerealism.com/most-common-interview-questions/" w:history="1">
        <w:r w:rsidRPr="00343DC2">
          <w:rPr>
            <w:color w:val="2B7BB9"/>
            <w:lang w:val="en-US"/>
          </w:rPr>
          <w:t>http://www.careerealism.com/most-common-interview-questions/ …</w:t>
        </w:r>
      </w:hyperlink>
    </w:p>
    <w:p w:rsidR="00AC24E7" w:rsidRPr="00343DC2" w:rsidRDefault="00AC24E7" w:rsidP="004C02C4">
      <w:pPr>
        <w:rPr>
          <w:color w:val="292F33"/>
          <w:lang w:val="en-US"/>
        </w:rPr>
      </w:pPr>
    </w:p>
    <w:p w:rsidR="00AC24E7" w:rsidRPr="001F52FC" w:rsidRDefault="00AC24E7" w:rsidP="004C02C4">
      <w:pPr>
        <w:rPr>
          <w:rStyle w:val="Hyperlnk"/>
          <w:lang w:val="en-US"/>
        </w:rPr>
      </w:pPr>
      <w:r w:rsidRPr="00343DC2">
        <w:rPr>
          <w:color w:val="292F33"/>
          <w:lang w:val="en-US"/>
        </w:rPr>
        <w:t xml:space="preserve">How to Answer Competency Based Interview Questions | CAREEREALISM </w:t>
      </w:r>
      <w:hyperlink r:id="rId42" w:tgtFrame="_blank" w:tooltip="http://www.careerealism.com/competency-based-interview-questions/" w:history="1">
        <w:r w:rsidRPr="00343DC2">
          <w:rPr>
            <w:color w:val="2B7BB9"/>
            <w:lang w:val="en-US"/>
          </w:rPr>
          <w:t>http://www.careerealism.com/competency-based-interview-questions/ …</w:t>
        </w:r>
      </w:hyperlink>
    </w:p>
    <w:p w:rsidR="00F95968" w:rsidRPr="001F52FC" w:rsidRDefault="00F95968" w:rsidP="004C02C4">
      <w:pPr>
        <w:rPr>
          <w:rStyle w:val="Hyperlnk"/>
          <w:b/>
          <w:color w:val="auto"/>
          <w:u w:val="none"/>
          <w:lang w:val="en-US"/>
        </w:rPr>
      </w:pPr>
    </w:p>
    <w:p w:rsidR="00813E6A" w:rsidRPr="001F52FC" w:rsidRDefault="00813E6A" w:rsidP="004C02C4">
      <w:pPr>
        <w:rPr>
          <w:lang w:val="en-US"/>
        </w:rPr>
      </w:pPr>
    </w:p>
    <w:sectPr w:rsidR="00813E6A" w:rsidRPr="001F52FC" w:rsidSect="00824EB7">
      <w:headerReference w:type="default" r:id="rId43"/>
      <w:footerReference w:type="default" r:id="rId44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72" w:rsidRDefault="00E40372">
      <w:r>
        <w:separator/>
      </w:r>
    </w:p>
  </w:endnote>
  <w:endnote w:type="continuationSeparator" w:id="0">
    <w:p w:rsidR="00E40372" w:rsidRDefault="00E4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72" w:rsidRDefault="00E40372">
      <w:r>
        <w:separator/>
      </w:r>
    </w:p>
  </w:footnote>
  <w:footnote w:type="continuationSeparator" w:id="0">
    <w:p w:rsidR="00E40372" w:rsidRDefault="00E4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6"/>
  </w:num>
  <w:num w:numId="4">
    <w:abstractNumId w:val="23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19"/>
  </w:num>
  <w:num w:numId="7">
    <w:abstractNumId w:val="27"/>
  </w:num>
  <w:num w:numId="8">
    <w:abstractNumId w:val="17"/>
  </w:num>
  <w:num w:numId="9">
    <w:abstractNumId w:val="11"/>
  </w:num>
  <w:num w:numId="10">
    <w:abstractNumId w:val="8"/>
  </w:num>
  <w:num w:numId="11">
    <w:abstractNumId w:val="26"/>
  </w:num>
  <w:num w:numId="12">
    <w:abstractNumId w:val="18"/>
  </w:num>
  <w:num w:numId="13">
    <w:abstractNumId w:val="4"/>
  </w:num>
  <w:num w:numId="14">
    <w:abstractNumId w:val="25"/>
  </w:num>
  <w:num w:numId="15">
    <w:abstractNumId w:val="14"/>
  </w:num>
  <w:num w:numId="16">
    <w:abstractNumId w:val="20"/>
  </w:num>
  <w:num w:numId="17">
    <w:abstractNumId w:val="15"/>
  </w:num>
  <w:num w:numId="18">
    <w:abstractNumId w:val="13"/>
  </w:num>
  <w:num w:numId="19">
    <w:abstractNumId w:val="16"/>
  </w:num>
  <w:num w:numId="20">
    <w:abstractNumId w:val="21"/>
  </w:num>
  <w:num w:numId="21">
    <w:abstractNumId w:val="28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22"/>
  </w:num>
  <w:num w:numId="27">
    <w:abstractNumId w:val="24"/>
  </w:num>
  <w:num w:numId="28">
    <w:abstractNumId w:val="2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F"/>
    <w:rsid w:val="000009D9"/>
    <w:rsid w:val="00015F20"/>
    <w:rsid w:val="0003398D"/>
    <w:rsid w:val="0003542F"/>
    <w:rsid w:val="000615BC"/>
    <w:rsid w:val="000742CF"/>
    <w:rsid w:val="000856AA"/>
    <w:rsid w:val="000A0B36"/>
    <w:rsid w:val="000D6EB8"/>
    <w:rsid w:val="000E6373"/>
    <w:rsid w:val="00130036"/>
    <w:rsid w:val="00136ED2"/>
    <w:rsid w:val="001528B0"/>
    <w:rsid w:val="00172583"/>
    <w:rsid w:val="001825DA"/>
    <w:rsid w:val="001912F6"/>
    <w:rsid w:val="001D068F"/>
    <w:rsid w:val="001F52FC"/>
    <w:rsid w:val="00216721"/>
    <w:rsid w:val="0023738D"/>
    <w:rsid w:val="002450AA"/>
    <w:rsid w:val="0024742A"/>
    <w:rsid w:val="00253253"/>
    <w:rsid w:val="00296196"/>
    <w:rsid w:val="002B5D89"/>
    <w:rsid w:val="002E1D15"/>
    <w:rsid w:val="003068FA"/>
    <w:rsid w:val="00311ACB"/>
    <w:rsid w:val="00343DC2"/>
    <w:rsid w:val="00353A47"/>
    <w:rsid w:val="00366CD7"/>
    <w:rsid w:val="0037780C"/>
    <w:rsid w:val="00392E2E"/>
    <w:rsid w:val="00396BC6"/>
    <w:rsid w:val="003A2444"/>
    <w:rsid w:val="003A534A"/>
    <w:rsid w:val="003E3E2B"/>
    <w:rsid w:val="003F2390"/>
    <w:rsid w:val="00411CB6"/>
    <w:rsid w:val="004239C1"/>
    <w:rsid w:val="00452820"/>
    <w:rsid w:val="00454BFA"/>
    <w:rsid w:val="0046551C"/>
    <w:rsid w:val="00477B48"/>
    <w:rsid w:val="004C02C4"/>
    <w:rsid w:val="004D16DD"/>
    <w:rsid w:val="004D4FDF"/>
    <w:rsid w:val="004D63AF"/>
    <w:rsid w:val="004E0F4D"/>
    <w:rsid w:val="00506237"/>
    <w:rsid w:val="00507C0B"/>
    <w:rsid w:val="00542D04"/>
    <w:rsid w:val="00572025"/>
    <w:rsid w:val="00585818"/>
    <w:rsid w:val="0059347F"/>
    <w:rsid w:val="005A2323"/>
    <w:rsid w:val="005C4644"/>
    <w:rsid w:val="005D6869"/>
    <w:rsid w:val="00614EEE"/>
    <w:rsid w:val="00630A14"/>
    <w:rsid w:val="00640508"/>
    <w:rsid w:val="00653A8F"/>
    <w:rsid w:val="006661A7"/>
    <w:rsid w:val="00673953"/>
    <w:rsid w:val="00683435"/>
    <w:rsid w:val="00697EB6"/>
    <w:rsid w:val="006A0773"/>
    <w:rsid w:val="006D1F18"/>
    <w:rsid w:val="006D5B7C"/>
    <w:rsid w:val="00723C06"/>
    <w:rsid w:val="00725931"/>
    <w:rsid w:val="00763BE1"/>
    <w:rsid w:val="00772FC8"/>
    <w:rsid w:val="007B5E06"/>
    <w:rsid w:val="007C086D"/>
    <w:rsid w:val="007C71D4"/>
    <w:rsid w:val="007F449D"/>
    <w:rsid w:val="008000B9"/>
    <w:rsid w:val="00803CD2"/>
    <w:rsid w:val="00806E7E"/>
    <w:rsid w:val="00813E6A"/>
    <w:rsid w:val="00816F9C"/>
    <w:rsid w:val="00824BB3"/>
    <w:rsid w:val="00824EB7"/>
    <w:rsid w:val="00830177"/>
    <w:rsid w:val="008368CC"/>
    <w:rsid w:val="008459B1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E35CB"/>
    <w:rsid w:val="008E5F8F"/>
    <w:rsid w:val="008E69F9"/>
    <w:rsid w:val="008E7A63"/>
    <w:rsid w:val="008F25EA"/>
    <w:rsid w:val="009016DA"/>
    <w:rsid w:val="00925A77"/>
    <w:rsid w:val="00976C7B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A53CF"/>
    <w:rsid w:val="00AB407B"/>
    <w:rsid w:val="00AC24E7"/>
    <w:rsid w:val="00AE3C9F"/>
    <w:rsid w:val="00AF76E5"/>
    <w:rsid w:val="00B471B5"/>
    <w:rsid w:val="00B55A3F"/>
    <w:rsid w:val="00B67CD2"/>
    <w:rsid w:val="00B73142"/>
    <w:rsid w:val="00B85E86"/>
    <w:rsid w:val="00B94887"/>
    <w:rsid w:val="00BA6CCD"/>
    <w:rsid w:val="00BE177F"/>
    <w:rsid w:val="00BE510E"/>
    <w:rsid w:val="00BF3C1F"/>
    <w:rsid w:val="00C2591B"/>
    <w:rsid w:val="00C26E8D"/>
    <w:rsid w:val="00C3307C"/>
    <w:rsid w:val="00C560BF"/>
    <w:rsid w:val="00C57C15"/>
    <w:rsid w:val="00C6343C"/>
    <w:rsid w:val="00CB7D76"/>
    <w:rsid w:val="00CD4048"/>
    <w:rsid w:val="00CF57FD"/>
    <w:rsid w:val="00D10570"/>
    <w:rsid w:val="00D11D58"/>
    <w:rsid w:val="00D136FB"/>
    <w:rsid w:val="00D33B05"/>
    <w:rsid w:val="00D431BA"/>
    <w:rsid w:val="00D47F14"/>
    <w:rsid w:val="00D652DC"/>
    <w:rsid w:val="00D8290A"/>
    <w:rsid w:val="00D903B9"/>
    <w:rsid w:val="00D95737"/>
    <w:rsid w:val="00DA31B5"/>
    <w:rsid w:val="00DB0E41"/>
    <w:rsid w:val="00DF3D71"/>
    <w:rsid w:val="00E36581"/>
    <w:rsid w:val="00E40372"/>
    <w:rsid w:val="00E71BF0"/>
    <w:rsid w:val="00E72A45"/>
    <w:rsid w:val="00E87CFC"/>
    <w:rsid w:val="00EA11B2"/>
    <w:rsid w:val="00EC006C"/>
    <w:rsid w:val="00EC38BC"/>
    <w:rsid w:val="00EF6261"/>
    <w:rsid w:val="00F02918"/>
    <w:rsid w:val="00F168B1"/>
    <w:rsid w:val="00F32F15"/>
    <w:rsid w:val="00F61252"/>
    <w:rsid w:val="00F8186F"/>
    <w:rsid w:val="00F94E1D"/>
    <w:rsid w:val="00F95968"/>
    <w:rsid w:val="00FE538F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06C4C"/>
  <w15:docId w15:val="{99BD97C2-0686-4E7B-BE89-4C498B77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  <w:style w:type="character" w:customStyle="1" w:styleId="fullnamegroup">
    <w:name w:val="fullnamegroup"/>
    <w:basedOn w:val="Standardstycketeckensnitt"/>
    <w:rsid w:val="00C57C15"/>
  </w:style>
  <w:style w:type="character" w:styleId="Stark">
    <w:name w:val="Strong"/>
    <w:basedOn w:val="Standardstycketeckensnitt"/>
    <w:uiPriority w:val="22"/>
    <w:qFormat/>
    <w:rsid w:val="00C57C15"/>
    <w:rPr>
      <w:b/>
      <w:bCs/>
    </w:rPr>
  </w:style>
  <w:style w:type="character" w:customStyle="1" w:styleId="usernamebreak">
    <w:name w:val="usernamebreak"/>
    <w:basedOn w:val="Standardstycketeckensnitt"/>
    <w:rsid w:val="00C57C15"/>
  </w:style>
  <w:style w:type="character" w:customStyle="1" w:styleId="username">
    <w:name w:val="username"/>
    <w:basedOn w:val="Standardstycketeckensnitt"/>
    <w:rsid w:val="00C57C15"/>
  </w:style>
  <w:style w:type="character" w:customStyle="1" w:styleId="timestamp">
    <w:name w:val="_timestamp"/>
    <w:basedOn w:val="Standardstycketeckensnitt"/>
    <w:rsid w:val="00C57C15"/>
  </w:style>
  <w:style w:type="character" w:customStyle="1" w:styleId="u-hiddenvisually">
    <w:name w:val="u-hiddenvisually"/>
    <w:basedOn w:val="Standardstycketeckensnitt"/>
    <w:rsid w:val="00C57C15"/>
  </w:style>
  <w:style w:type="paragraph" w:customStyle="1" w:styleId="tweettextsize">
    <w:name w:val="tweettextsize"/>
    <w:basedOn w:val="Normal"/>
    <w:rsid w:val="00C57C15"/>
    <w:pPr>
      <w:spacing w:before="100" w:beforeAutospacing="1" w:after="100" w:afterAutospacing="1"/>
    </w:pPr>
    <w:rPr>
      <w:sz w:val="24"/>
      <w:szCs w:val="24"/>
    </w:rPr>
  </w:style>
  <w:style w:type="character" w:customStyle="1" w:styleId="invisible">
    <w:name w:val="invisible"/>
    <w:basedOn w:val="Standardstycketeckensnitt"/>
    <w:rsid w:val="00C57C15"/>
  </w:style>
  <w:style w:type="character" w:customStyle="1" w:styleId="js-display-url">
    <w:name w:val="js-display-url"/>
    <w:basedOn w:val="Standardstycketeckensnitt"/>
    <w:rsid w:val="00C57C15"/>
  </w:style>
  <w:style w:type="character" w:styleId="Olstomnmnande">
    <w:name w:val="Unresolved Mention"/>
    <w:basedOn w:val="Standardstycketeckensnitt"/>
    <w:uiPriority w:val="99"/>
    <w:semiHidden/>
    <w:unhideWhenUsed/>
    <w:rsid w:val="00542D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856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nextavenue/2014/06/18/10-job-interview-questions-you-should-ask/#10adc4d4ace2" TargetMode="External"/><Relationship Id="rId13" Type="http://schemas.openxmlformats.org/officeDocument/2006/relationships/hyperlink" Target="https://twitter.com/hashtag/interviewquestions?src=hash" TargetMode="External"/><Relationship Id="rId18" Type="http://schemas.openxmlformats.org/officeDocument/2006/relationships/hyperlink" Target="http://t.co/lRMpksFOIn" TargetMode="External"/><Relationship Id="rId26" Type="http://schemas.openxmlformats.org/officeDocument/2006/relationships/hyperlink" Target="http://t.co/bKz7YDbG8s" TargetMode="External"/><Relationship Id="rId39" Type="http://schemas.openxmlformats.org/officeDocument/2006/relationships/hyperlink" Target="http://t.co/3S9A0hf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.co/noASTQ12pM" TargetMode="External"/><Relationship Id="rId34" Type="http://schemas.openxmlformats.org/officeDocument/2006/relationships/hyperlink" Target="http://t.co/yaxfRY3tki" TargetMode="External"/><Relationship Id="rId42" Type="http://schemas.openxmlformats.org/officeDocument/2006/relationships/hyperlink" Target="http://t.co/NDedhhCs" TargetMode="External"/><Relationship Id="rId7" Type="http://schemas.openxmlformats.org/officeDocument/2006/relationships/hyperlink" Target="https://www.inc.com/jeff-haden/6-job-interview-questions-every-employee-needs-to-ask.html?cid=sf01001&amp;sr_share=twitter" TargetMode="External"/><Relationship Id="rId12" Type="http://schemas.openxmlformats.org/officeDocument/2006/relationships/hyperlink" Target="http://t.co/xKUBrNbcgT" TargetMode="External"/><Relationship Id="rId17" Type="http://schemas.openxmlformats.org/officeDocument/2006/relationships/hyperlink" Target="https://twitter.com/hashtag/InterviewTips?src=hash" TargetMode="External"/><Relationship Id="rId25" Type="http://schemas.openxmlformats.org/officeDocument/2006/relationships/hyperlink" Target="https://www.linkedin.com/company/1437111/redirect?url=http%3A%2F%2Fwww%2Eforbes%2Ecom%2Fsites%2Flizryan%2F2015%2F03%2F08%2Fhow-to-answer-the-questions-whats-your-greatest-accomplishment%2F%3Futm_campaign%3DForbes%26utm_source%3DTWITTER%26utm_medium%3Dsocial%26utm_channel%3DLeadership%26linkId%3D12784539&amp;urlhash=Cchu&amp;actionToken=isFolloweeOfPoster%3Dfalse%26aggregationType%3Dnone%26actorType%3Dlinkedin%3Acompany%26feedPosition%3D1%26pageKey%3Dbiz_company_feed_mapper_first_load%26contextId%3DR%2F%2F46hpFzRMQwYqbSysAAA%3D%3D%26verbType%3Dlinkedin%3Ashare%26isDigested%3Dfalse%26rowPosition%3D1%26objectType%3Dlinkedin%3Aarticle%26activityId%3Dactivity%3A5980986828835082240%26actorId%3Dcompany%3A1437111%26isPublic%3Dtrue%26model%3Dnull%26objectId%3Darticle%3A8004918733879294128%26distanceFromViewer%3D-1%26isSponsored%3Dfalse%26moduleKey%3Dcompany_feed" TargetMode="External"/><Relationship Id="rId33" Type="http://schemas.openxmlformats.org/officeDocument/2006/relationships/hyperlink" Target="http://t.co/kZ9CyxUSb4" TargetMode="External"/><Relationship Id="rId38" Type="http://schemas.openxmlformats.org/officeDocument/2006/relationships/hyperlink" Target="http://t.co/d6KTYrg7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.co/9rZwQryl3g" TargetMode="External"/><Relationship Id="rId20" Type="http://schemas.openxmlformats.org/officeDocument/2006/relationships/hyperlink" Target="https://t.co/sTbMx439ye" TargetMode="External"/><Relationship Id="rId29" Type="http://schemas.openxmlformats.org/officeDocument/2006/relationships/hyperlink" Target="http://t.co/WLAbQTAF1e" TargetMode="External"/><Relationship Id="rId41" Type="http://schemas.openxmlformats.org/officeDocument/2006/relationships/hyperlink" Target="http://t.co/puFpkW4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hashtag/interview?src=hash" TargetMode="External"/><Relationship Id="rId24" Type="http://schemas.openxmlformats.org/officeDocument/2006/relationships/hyperlink" Target="https://www.linkedin.com/company/1437111/redirect?url=http%3A%2F%2Fwww%2Eforbes%2Ecom%2Fsites%2Flizryan%2F2015%2F03%2F08%2Fhow-to-answer-the-questions-whats-your-greatest-accomplishment%2F%3Futm_campaign%3DForbes%26utm_source%3DTWITTER%26utm_medium%3Dsocial%26utm_channel%3DLeadership%26linkId%3D12784539&amp;urlhash=Cchu&amp;actionToken=isFolloweeOfPoster%3Dfalse%26aggregationType%3Dnone%26actorType%3Dlinkedin%3Acompany%26feedPosition%3D1%26pageKey%3Dbiz_company_feed_mapper_first_load%26contextId%3DR%2F%2F46hpFzRMQwYqbSysAAA%3D%3D%26verbType%3Dlinkedin%3Ashare%26isDigested%3Dfalse%26rowPosition%3D1%26objectType%3Dlinkedin%3Aarticle%26activityId%3Dactivity%3A5980986828835082240%26actorId%3Dcompany%3A1437111%26isPublic%3Dtrue%26model%3Dnull%26objectId%3Darticle%3A8004918733879294128%26distanceFromViewer%3D-1%26isSponsored%3Dfalse%26moduleKey%3Dcompany_feed&amp;trk=feed-article-title" TargetMode="External"/><Relationship Id="rId32" Type="http://schemas.openxmlformats.org/officeDocument/2006/relationships/hyperlink" Target="http://t.co/6jm4YCLy7w" TargetMode="External"/><Relationship Id="rId37" Type="http://schemas.openxmlformats.org/officeDocument/2006/relationships/hyperlink" Target="http://t.co/lnZY7QVK" TargetMode="External"/><Relationship Id="rId40" Type="http://schemas.openxmlformats.org/officeDocument/2006/relationships/hyperlink" Target="http://t.co/7IbHZe2O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.co/eGvV8fCBV4" TargetMode="External"/><Relationship Id="rId23" Type="http://schemas.openxmlformats.org/officeDocument/2006/relationships/hyperlink" Target="https://t.co/EeVrQk7IE6" TargetMode="External"/><Relationship Id="rId28" Type="http://schemas.openxmlformats.org/officeDocument/2006/relationships/hyperlink" Target="https://hbr.org/2012/09/stand-out-in-your-interview" TargetMode="External"/><Relationship Id="rId36" Type="http://schemas.openxmlformats.org/officeDocument/2006/relationships/hyperlink" Target="http://t.co/r91mpRdX" TargetMode="External"/><Relationship Id="rId10" Type="http://schemas.openxmlformats.org/officeDocument/2006/relationships/hyperlink" Target="https://www.inc.com/young-entrepreneur-council/10-questions-you-must-ask-before-making-your-next-hire.html?cid=sf01001&amp;sr_share=twitter" TargetMode="External"/><Relationship Id="rId19" Type="http://schemas.openxmlformats.org/officeDocument/2006/relationships/hyperlink" Target="http://t.co/inzrtofN6v" TargetMode="External"/><Relationship Id="rId31" Type="http://schemas.openxmlformats.org/officeDocument/2006/relationships/hyperlink" Target="http://t.co/DTlAu2KUpu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co/y4o2RlKSBV" TargetMode="External"/><Relationship Id="rId14" Type="http://schemas.openxmlformats.org/officeDocument/2006/relationships/hyperlink" Target="https://twitter.com/hashtag/dreamjob?src=hash" TargetMode="External"/><Relationship Id="rId22" Type="http://schemas.openxmlformats.org/officeDocument/2006/relationships/hyperlink" Target="http://t.co/VEi9xCoMQS" TargetMode="External"/><Relationship Id="rId27" Type="http://schemas.openxmlformats.org/officeDocument/2006/relationships/hyperlink" Target="http://t.co/LYyJ1vxjpS" TargetMode="External"/><Relationship Id="rId30" Type="http://schemas.openxmlformats.org/officeDocument/2006/relationships/hyperlink" Target="https://twitter.com/HarvardBiz" TargetMode="External"/><Relationship Id="rId35" Type="http://schemas.openxmlformats.org/officeDocument/2006/relationships/hyperlink" Target="http://t.co/kfjGHbLClH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13</TotalTime>
  <Pages>3</Pages>
  <Words>1485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9342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</cp:lastModifiedBy>
  <cp:revision>8</cp:revision>
  <cp:lastPrinted>1900-12-31T23:00:00Z</cp:lastPrinted>
  <dcterms:created xsi:type="dcterms:W3CDTF">2017-05-08T09:39:00Z</dcterms:created>
  <dcterms:modified xsi:type="dcterms:W3CDTF">2018-01-07T20:48:00Z</dcterms:modified>
</cp:coreProperties>
</file>