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820" w:rsidRDefault="0073474A" w:rsidP="004C02C4">
      <w:pPr>
        <w:rPr>
          <w:b/>
          <w:color w:val="292F33"/>
          <w:lang w:val="da-DK"/>
        </w:rPr>
      </w:pPr>
      <w:r>
        <w:rPr>
          <w:b/>
          <w:color w:val="292F33"/>
          <w:lang w:val="da-DK"/>
        </w:rPr>
        <w:t>Jan 16</w:t>
      </w:r>
      <w:bookmarkStart w:id="0" w:name="_GoBack"/>
      <w:bookmarkEnd w:id="0"/>
    </w:p>
    <w:p w:rsidR="00216721" w:rsidRPr="00E81C11" w:rsidRDefault="00216721" w:rsidP="004C02C4">
      <w:pPr>
        <w:rPr>
          <w:color w:val="2B7BB9"/>
          <w:lang w:val="en-US"/>
        </w:rPr>
      </w:pPr>
    </w:p>
    <w:p w:rsidR="00172583" w:rsidRDefault="00D47F14" w:rsidP="004C02C4">
      <w:pPr>
        <w:rPr>
          <w:b/>
          <w:lang w:val="en-US"/>
        </w:rPr>
      </w:pPr>
      <w:proofErr w:type="spellStart"/>
      <w:r w:rsidRPr="00F8186F">
        <w:rPr>
          <w:b/>
          <w:lang w:val="en-US"/>
        </w:rPr>
        <w:t>Ansökan</w:t>
      </w:r>
      <w:proofErr w:type="spellEnd"/>
      <w:r w:rsidRPr="00F8186F">
        <w:rPr>
          <w:b/>
          <w:lang w:val="en-US"/>
        </w:rPr>
        <w:t xml:space="preserve"> </w:t>
      </w:r>
      <w:proofErr w:type="spellStart"/>
      <w:r w:rsidRPr="00F8186F">
        <w:rPr>
          <w:b/>
          <w:lang w:val="en-US"/>
        </w:rPr>
        <w:t>och</w:t>
      </w:r>
      <w:proofErr w:type="spellEnd"/>
      <w:r w:rsidRPr="00F8186F">
        <w:rPr>
          <w:b/>
          <w:lang w:val="en-US"/>
        </w:rPr>
        <w:t xml:space="preserve"> CV</w:t>
      </w:r>
    </w:p>
    <w:p w:rsidR="00144F00" w:rsidRDefault="00144F00" w:rsidP="004C02C4">
      <w:pPr>
        <w:rPr>
          <w:b/>
          <w:lang w:val="en-US"/>
        </w:rPr>
      </w:pPr>
    </w:p>
    <w:p w:rsidR="00144F00" w:rsidRPr="00144F00" w:rsidRDefault="00144F00" w:rsidP="00144F00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144F00">
        <w:rPr>
          <w:rFonts w:ascii="Helvetica" w:hAnsi="Helvetica" w:cs="Helvetica"/>
          <w:vanish/>
          <w:color w:val="14171A"/>
          <w:sz w:val="2"/>
          <w:szCs w:val="2"/>
          <w:lang w:val="en"/>
        </w:rPr>
        <w:t>Share via Direct Message</w:t>
      </w:r>
    </w:p>
    <w:p w:rsidR="00144F00" w:rsidRPr="00144F00" w:rsidRDefault="00144F00" w:rsidP="00144F00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144F00">
        <w:rPr>
          <w:rFonts w:ascii="Helvetica" w:hAnsi="Helvetica" w:cs="Helvetica"/>
          <w:vanish/>
          <w:color w:val="14171A"/>
          <w:sz w:val="2"/>
          <w:szCs w:val="2"/>
          <w:lang w:val="en"/>
        </w:rPr>
        <w:t>Copy link to Tweet</w:t>
      </w:r>
    </w:p>
    <w:p w:rsidR="00144F00" w:rsidRPr="00144F00" w:rsidRDefault="00144F00" w:rsidP="00144F00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144F00">
        <w:rPr>
          <w:rFonts w:ascii="Helvetica" w:hAnsi="Helvetica" w:cs="Helvetica"/>
          <w:vanish/>
          <w:color w:val="14171A"/>
          <w:sz w:val="2"/>
          <w:szCs w:val="2"/>
          <w:lang w:val="en"/>
        </w:rPr>
        <w:t>Embed Tweet</w:t>
      </w:r>
    </w:p>
    <w:p w:rsidR="00144F00" w:rsidRPr="00144F00" w:rsidRDefault="00144F00" w:rsidP="00144F00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144F00">
        <w:rPr>
          <w:rFonts w:ascii="Helvetica" w:hAnsi="Helvetica" w:cs="Helvetica"/>
          <w:vanish/>
          <w:color w:val="14171A"/>
          <w:sz w:val="2"/>
          <w:szCs w:val="2"/>
          <w:lang w:val="en"/>
        </w:rPr>
        <w:t>Pin to your profile page</w:t>
      </w:r>
    </w:p>
    <w:p w:rsidR="00144F00" w:rsidRPr="00144F00" w:rsidRDefault="00144F00" w:rsidP="00144F00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144F00">
        <w:rPr>
          <w:rFonts w:ascii="Helvetica" w:hAnsi="Helvetica" w:cs="Helvetica"/>
          <w:vanish/>
          <w:color w:val="14171A"/>
          <w:sz w:val="2"/>
          <w:szCs w:val="2"/>
          <w:lang w:val="en"/>
        </w:rPr>
        <w:t>Unpin from profile page</w:t>
      </w:r>
    </w:p>
    <w:p w:rsidR="00144F00" w:rsidRPr="00144F00" w:rsidRDefault="00144F00" w:rsidP="00144F00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144F00">
        <w:rPr>
          <w:rFonts w:ascii="Helvetica" w:hAnsi="Helvetica" w:cs="Helvetica"/>
          <w:vanish/>
          <w:color w:val="14171A"/>
          <w:sz w:val="2"/>
          <w:szCs w:val="2"/>
          <w:lang w:val="en"/>
        </w:rPr>
        <w:t>Delete Tweet</w:t>
      </w:r>
    </w:p>
    <w:p w:rsidR="00144F00" w:rsidRPr="00144F00" w:rsidRDefault="00144F00" w:rsidP="00144F00">
      <w:pPr>
        <w:numPr>
          <w:ilvl w:val="1"/>
          <w:numId w:val="31"/>
        </w:numPr>
        <w:pBdr>
          <w:bottom w:val="single" w:sz="6" w:space="0" w:color="E6ECF0"/>
        </w:pBdr>
        <w:shd w:val="clear" w:color="auto" w:fill="FFFFFF"/>
        <w:spacing w:before="75" w:after="90" w:line="270" w:lineRule="atLeast"/>
        <w:ind w:left="15" w:right="15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</w:p>
    <w:p w:rsidR="00144F00" w:rsidRPr="00144F00" w:rsidRDefault="00144F00" w:rsidP="00144F00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144F00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other Moment</w:t>
      </w:r>
    </w:p>
    <w:p w:rsidR="00144F00" w:rsidRPr="00144F00" w:rsidRDefault="00144F00" w:rsidP="00144F00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144F00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new Moment</w:t>
      </w:r>
    </w:p>
    <w:p w:rsidR="00144F00" w:rsidRPr="00144F00" w:rsidRDefault="00144F00" w:rsidP="00144F00">
      <w:pPr>
        <w:spacing w:before="100" w:beforeAutospacing="1" w:after="100" w:afterAutospacing="1" w:line="300" w:lineRule="atLeast"/>
        <w:textAlignment w:val="top"/>
        <w:rPr>
          <w:rFonts w:ascii="Helvetica" w:hAnsi="Helvetica" w:cs="Helvetica"/>
          <w:color w:val="14171A"/>
          <w:sz w:val="21"/>
          <w:szCs w:val="21"/>
          <w:lang w:val="en"/>
        </w:rPr>
      </w:pPr>
      <w:r w:rsidRPr="00144F00">
        <w:rPr>
          <w:rFonts w:ascii="Helvetica" w:hAnsi="Helvetica" w:cs="Helvetica"/>
          <w:color w:val="14171A"/>
          <w:sz w:val="21"/>
          <w:szCs w:val="21"/>
          <w:lang w:val="en"/>
        </w:rPr>
        <w:t xml:space="preserve">A former </w:t>
      </w:r>
      <w:hyperlink r:id="rId7" w:history="1">
        <w:r w:rsidRPr="00144F00">
          <w:rPr>
            <w:rFonts w:ascii="Helvetica" w:hAnsi="Helvetica" w:cs="Helvetica"/>
            <w:color w:val="1B95E0"/>
            <w:sz w:val="21"/>
            <w:szCs w:val="21"/>
            <w:lang w:val="en"/>
          </w:rPr>
          <w:t>@Google</w:t>
        </w:r>
      </w:hyperlink>
      <w:r w:rsidRPr="00144F00">
        <w:rPr>
          <w:rFonts w:ascii="Helvetica" w:hAnsi="Helvetica" w:cs="Helvetica"/>
          <w:color w:val="14171A"/>
          <w:sz w:val="21"/>
          <w:szCs w:val="21"/>
          <w:lang w:val="en"/>
        </w:rPr>
        <w:t xml:space="preserve"> recruiter reveals the biggest resume mistakes </w:t>
      </w:r>
      <w:hyperlink r:id="rId8" w:tgtFrame="_blank" w:tooltip="http://www.fastcompany.com/3052371/a-former-google-recruiter-reveals-the-biggest-resume-donts" w:history="1">
        <w:r w:rsidRPr="00144F00">
          <w:rPr>
            <w:rFonts w:ascii="Helvetica" w:hAnsi="Helvetica" w:cs="Helvetica"/>
            <w:color w:val="1B95E0"/>
            <w:sz w:val="21"/>
            <w:szCs w:val="21"/>
            <w:lang w:val="en"/>
          </w:rPr>
          <w:t>http://www.fas</w:t>
        </w:r>
        <w:r w:rsidRPr="00144F00">
          <w:rPr>
            <w:rFonts w:ascii="Helvetica" w:hAnsi="Helvetica" w:cs="Helvetica"/>
            <w:color w:val="1B95E0"/>
            <w:sz w:val="21"/>
            <w:szCs w:val="21"/>
            <w:lang w:val="en"/>
          </w:rPr>
          <w:t>t</w:t>
        </w:r>
        <w:r w:rsidRPr="00144F00">
          <w:rPr>
            <w:rFonts w:ascii="Helvetica" w:hAnsi="Helvetica" w:cs="Helvetica"/>
            <w:color w:val="1B95E0"/>
            <w:sz w:val="21"/>
            <w:szCs w:val="21"/>
            <w:lang w:val="en"/>
          </w:rPr>
          <w:t>company.com/3052371/a-former-google-recruiter-reveals-the-biggest-resume-donts …</w:t>
        </w:r>
      </w:hyperlink>
    </w:p>
    <w:p w:rsidR="00144F00" w:rsidRPr="00144F00" w:rsidRDefault="00144F00" w:rsidP="004C02C4">
      <w:pPr>
        <w:rPr>
          <w:b/>
          <w:lang w:val="en"/>
        </w:rPr>
      </w:pPr>
    </w:p>
    <w:p w:rsidR="00172583" w:rsidRPr="00F8186F" w:rsidRDefault="00172583" w:rsidP="004C02C4">
      <w:pPr>
        <w:rPr>
          <w:b/>
          <w:lang w:val="en-US"/>
        </w:rPr>
      </w:pPr>
    </w:p>
    <w:p w:rsidR="004628AD" w:rsidRPr="00144F00" w:rsidRDefault="00172583" w:rsidP="004628AD">
      <w:pPr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color w:val="292F33"/>
          <w:sz w:val="21"/>
          <w:szCs w:val="21"/>
          <w:lang w:val="en-US"/>
        </w:rPr>
      </w:pPr>
      <w:r w:rsidRPr="00144F00">
        <w:rPr>
          <w:rFonts w:ascii="Helvetica" w:hAnsi="Helvetica" w:cs="Helvetica"/>
          <w:color w:val="292F33"/>
          <w:sz w:val="21"/>
          <w:szCs w:val="21"/>
          <w:lang w:val="en-US"/>
        </w:rPr>
        <w:t>What’s a Pain Letter?</w:t>
      </w:r>
    </w:p>
    <w:p w:rsidR="00D47F14" w:rsidRPr="00144F00" w:rsidRDefault="00172583" w:rsidP="004628AD">
      <w:pPr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color w:val="292F33"/>
          <w:sz w:val="21"/>
          <w:szCs w:val="21"/>
          <w:lang w:val="en-US"/>
        </w:rPr>
      </w:pPr>
      <w:r w:rsidRPr="00144F00">
        <w:rPr>
          <w:rFonts w:ascii="Helvetica" w:hAnsi="Helvetica" w:cs="Helvetica"/>
          <w:color w:val="292F33"/>
          <w:sz w:val="21"/>
          <w:szCs w:val="21"/>
          <w:lang w:val="en-US"/>
        </w:rPr>
        <w:t xml:space="preserve"> </w:t>
      </w:r>
      <w:hyperlink r:id="rId9" w:tgtFrame="_blank" w:tooltip="http://www.humanworkplace.com/?p=6840" w:history="1">
        <w:r w:rsidRPr="00144F00">
          <w:rPr>
            <w:rFonts w:ascii="Helvetica" w:hAnsi="Helvetica" w:cs="Helvetica"/>
            <w:color w:val="2B7BB9"/>
            <w:sz w:val="21"/>
            <w:szCs w:val="21"/>
            <w:lang w:val="en-US"/>
          </w:rPr>
          <w:t>http://www.humanworkplace.com/?p=6840 </w:t>
        </w:r>
      </w:hyperlink>
      <w:r w:rsidR="004E0F4D" w:rsidRPr="00144F00">
        <w:rPr>
          <w:b/>
          <w:lang w:val="en-US"/>
        </w:rPr>
        <w:br/>
      </w:r>
    </w:p>
    <w:p w:rsidR="004E0F4D" w:rsidRPr="004E0F4D" w:rsidRDefault="004E0F4D" w:rsidP="004C02C4">
      <w:r w:rsidRPr="004E0F4D">
        <w:t>Vad är vitsen med ett personligt brev om det inte är personligt!</w:t>
      </w:r>
    </w:p>
    <w:p w:rsidR="004E0F4D" w:rsidRDefault="00D413F4" w:rsidP="004C02C4">
      <w:hyperlink r:id="rId10" w:history="1">
        <w:r w:rsidR="004E0F4D" w:rsidRPr="009C780A">
          <w:rPr>
            <w:rStyle w:val="Hyperlnk"/>
          </w:rPr>
          <w:t>http://blogg.hrsverige.nu/2013/04/03/vad-ar-vitsen-med-ett-personligt-brev-om-det-inte-ar-personligt/</w:t>
        </w:r>
      </w:hyperlink>
    </w:p>
    <w:p w:rsidR="004E0F4D" w:rsidRPr="004E0F4D" w:rsidRDefault="004E0F4D" w:rsidP="004C02C4"/>
    <w:p w:rsidR="0037780C" w:rsidRPr="004E0F4D" w:rsidRDefault="0037780C" w:rsidP="004C02C4">
      <w:pPr>
        <w:rPr>
          <w:color w:val="292F33"/>
        </w:rPr>
      </w:pPr>
    </w:p>
    <w:p w:rsidR="001F52FC" w:rsidRPr="00144F00" w:rsidRDefault="0037780C" w:rsidP="001F52FC">
      <w:pPr>
        <w:rPr>
          <w:color w:val="292F33"/>
          <w:lang w:val="en-US"/>
        </w:rPr>
      </w:pPr>
      <w:r w:rsidRPr="00144F00">
        <w:rPr>
          <w:color w:val="292F33"/>
          <w:lang w:val="en-US"/>
        </w:rPr>
        <w:t>“</w:t>
      </w:r>
      <w:hyperlink r:id="rId11" w:history="1">
        <w:r w:rsidRPr="00144F00">
          <w:rPr>
            <w:color w:val="2B7BB9"/>
            <w:lang w:val="en-US"/>
          </w:rPr>
          <w:t>@Forbes</w:t>
        </w:r>
      </w:hyperlink>
      <w:r w:rsidRPr="00144F00">
        <w:rPr>
          <w:color w:val="292F33"/>
          <w:lang w:val="en-US"/>
        </w:rPr>
        <w:t xml:space="preserve">: Your resume is telling a story, so the more fluid it can be, the better: </w:t>
      </w:r>
      <w:r w:rsidR="004E0F4D" w:rsidRPr="00144F00">
        <w:rPr>
          <w:color w:val="292F33"/>
          <w:lang w:val="en-US"/>
        </w:rPr>
        <w:br/>
      </w:r>
      <w:hyperlink r:id="rId12" w:tgtFrame="_blank" w:tooltip="http://onforb.es/1qOlrQm" w:history="1">
        <w:r w:rsidRPr="00144F00">
          <w:rPr>
            <w:color w:val="2B7BB9"/>
            <w:lang w:val="en-US"/>
          </w:rPr>
          <w:t>http://onforb.es/1qOlrQm </w:t>
        </w:r>
      </w:hyperlink>
      <w:r w:rsidRPr="00144F00">
        <w:rPr>
          <w:color w:val="292F33"/>
          <w:lang w:val="en-US"/>
        </w:rPr>
        <w:t>”</w:t>
      </w:r>
      <w:r w:rsidR="001F52FC" w:rsidRPr="00144F00">
        <w:rPr>
          <w:color w:val="292F33"/>
          <w:lang w:val="en-US"/>
        </w:rPr>
        <w:br/>
      </w:r>
    </w:p>
    <w:p w:rsidR="00D47F14" w:rsidRPr="001F52FC" w:rsidRDefault="00D413F4" w:rsidP="001F52FC">
      <w:pPr>
        <w:rPr>
          <w:color w:val="292F33"/>
        </w:rPr>
      </w:pPr>
      <w:hyperlink r:id="rId13" w:history="1">
        <w:r w:rsidR="0037780C" w:rsidRPr="00144F00">
          <w:rPr>
            <w:color w:val="2B7BB9"/>
            <w:lang w:val="en-US"/>
          </w:rPr>
          <w:t>@CAREEREALISM</w:t>
        </w:r>
      </w:hyperlink>
      <w:r w:rsidR="0037780C" w:rsidRPr="00144F00">
        <w:rPr>
          <w:color w:val="292F33"/>
          <w:lang w:val="en-US"/>
        </w:rPr>
        <w:t xml:space="preserve">: An Effective Cover Letter Is Not About You. </w:t>
      </w:r>
      <w:proofErr w:type="spellStart"/>
      <w:r w:rsidR="0037780C" w:rsidRPr="001F52FC">
        <w:rPr>
          <w:color w:val="292F33"/>
        </w:rPr>
        <w:t>Here's</w:t>
      </w:r>
      <w:proofErr w:type="spellEnd"/>
      <w:r w:rsidR="0037780C" w:rsidRPr="001F52FC">
        <w:rPr>
          <w:color w:val="292F33"/>
        </w:rPr>
        <w:t xml:space="preserve"> </w:t>
      </w:r>
      <w:proofErr w:type="spellStart"/>
      <w:r w:rsidR="0037780C" w:rsidRPr="001F52FC">
        <w:rPr>
          <w:color w:val="292F33"/>
        </w:rPr>
        <w:t>why</w:t>
      </w:r>
      <w:proofErr w:type="spellEnd"/>
      <w:r w:rsidR="0037780C" w:rsidRPr="001F52FC">
        <w:rPr>
          <w:color w:val="292F33"/>
        </w:rPr>
        <w:t xml:space="preserve">: </w:t>
      </w:r>
      <w:r w:rsidR="001F52FC">
        <w:rPr>
          <w:color w:val="292F33"/>
        </w:rPr>
        <w:br/>
      </w:r>
      <w:hyperlink r:id="rId14" w:tgtFrame="_blank" w:tooltip="http://ow.ly/yRQFA" w:history="1">
        <w:r w:rsidR="0037780C" w:rsidRPr="001F52FC">
          <w:rPr>
            <w:color w:val="2B7BB9"/>
          </w:rPr>
          <w:t>http://ow.ly/yRQFA </w:t>
        </w:r>
      </w:hyperlink>
      <w:r w:rsidR="00D47F14" w:rsidRPr="001F52FC">
        <w:rPr>
          <w:color w:val="2B7BB9"/>
        </w:rPr>
        <w:br/>
      </w:r>
      <w:r w:rsidR="00D47F14" w:rsidRPr="001F52FC">
        <w:rPr>
          <w:color w:val="2B7BB9"/>
        </w:rPr>
        <w:br/>
      </w:r>
      <w:r w:rsidR="00D47F14" w:rsidRPr="001F52FC">
        <w:rPr>
          <w:color w:val="292F33"/>
        </w:rPr>
        <w:t xml:space="preserve">Så skriver du ett cv som sticker ut </w:t>
      </w:r>
      <w:r w:rsidR="001F52FC">
        <w:rPr>
          <w:color w:val="292F33"/>
        </w:rPr>
        <w:t>–</w:t>
      </w:r>
      <w:r w:rsidR="00D47F14" w:rsidRPr="001F52FC">
        <w:rPr>
          <w:color w:val="292F33"/>
        </w:rPr>
        <w:t xml:space="preserve"> Publikt</w:t>
      </w:r>
      <w:r w:rsidR="001F52FC">
        <w:rPr>
          <w:color w:val="292F33"/>
        </w:rPr>
        <w:br/>
      </w:r>
      <w:hyperlink r:id="rId15" w:tgtFrame="_blank" w:tooltip="http://www.publikt.se/artikel/sa-skriver-du-ett-cv-som-sticker-ut-47179" w:history="1">
        <w:r w:rsidR="00D47F14" w:rsidRPr="001F52FC">
          <w:rPr>
            <w:color w:val="2B7BB9"/>
          </w:rPr>
          <w:t>http://www.publikt.se/artikel/sa-skriver</w:t>
        </w:r>
      </w:hyperlink>
    </w:p>
    <w:p w:rsidR="0037780C" w:rsidRPr="00144F00" w:rsidRDefault="0037780C" w:rsidP="0037780C">
      <w:pPr>
        <w:shd w:val="clear" w:color="auto" w:fill="FFFFFF"/>
        <w:spacing w:before="100" w:beforeAutospacing="1" w:after="75" w:line="330" w:lineRule="atLeast"/>
        <w:textAlignment w:val="top"/>
        <w:rPr>
          <w:color w:val="2B7BB9"/>
          <w:lang w:val="en-US"/>
        </w:rPr>
      </w:pPr>
      <w:r w:rsidRPr="000615BC">
        <w:rPr>
          <w:color w:val="292F33"/>
        </w:rPr>
        <w:t xml:space="preserve"> </w:t>
      </w:r>
      <w:r w:rsidR="00A77AB8" w:rsidRPr="00144F00">
        <w:rPr>
          <w:color w:val="292F33"/>
          <w:lang w:val="en-US"/>
        </w:rPr>
        <w:t xml:space="preserve">How </w:t>
      </w:r>
      <w:r w:rsidR="00816F9C" w:rsidRPr="00144F00">
        <w:rPr>
          <w:color w:val="292F33"/>
          <w:lang w:val="en-US"/>
        </w:rPr>
        <w:t>to w</w:t>
      </w:r>
      <w:r w:rsidR="00A77AB8" w:rsidRPr="00144F00">
        <w:rPr>
          <w:color w:val="292F33"/>
          <w:lang w:val="en-US"/>
        </w:rPr>
        <w:t xml:space="preserve">rite </w:t>
      </w:r>
      <w:r w:rsidR="00816F9C" w:rsidRPr="00144F00">
        <w:rPr>
          <w:color w:val="292F33"/>
          <w:lang w:val="en-US"/>
        </w:rPr>
        <w:t>a hot co</w:t>
      </w:r>
      <w:r w:rsidR="00A77AB8" w:rsidRPr="00144F00">
        <w:rPr>
          <w:color w:val="292F33"/>
          <w:lang w:val="en-US"/>
        </w:rPr>
        <w:t>ver Letter | CAREEREALISM</w:t>
      </w:r>
      <w:r w:rsidR="001F52FC" w:rsidRPr="00144F00">
        <w:rPr>
          <w:color w:val="292F33"/>
          <w:lang w:val="en-US"/>
        </w:rPr>
        <w:br/>
      </w:r>
      <w:r w:rsidR="00A77AB8" w:rsidRPr="00144F00">
        <w:rPr>
          <w:color w:val="292F33"/>
          <w:lang w:val="en-US"/>
        </w:rPr>
        <w:t xml:space="preserve"> </w:t>
      </w:r>
      <w:hyperlink r:id="rId16" w:tgtFrame="_blank" w:tooltip="http://po.st/5nKxdh" w:history="1">
        <w:r w:rsidR="00A77AB8" w:rsidRPr="00144F00">
          <w:rPr>
            <w:color w:val="2B7BB9"/>
            <w:lang w:val="en-US"/>
          </w:rPr>
          <w:t>http://po.st/5nKxdh </w:t>
        </w:r>
      </w:hyperlink>
      <w:r w:rsidR="00A77AB8" w:rsidRPr="00144F00">
        <w:rPr>
          <w:color w:val="292F33"/>
          <w:lang w:val="en-US"/>
        </w:rPr>
        <w:t xml:space="preserve"> </w:t>
      </w:r>
    </w:p>
    <w:p w:rsidR="00D8290A" w:rsidRPr="00144F00" w:rsidRDefault="00816F9C" w:rsidP="0037780C">
      <w:pPr>
        <w:shd w:val="clear" w:color="auto" w:fill="FFFFFF"/>
        <w:spacing w:before="100" w:beforeAutospacing="1" w:after="75" w:line="330" w:lineRule="atLeast"/>
        <w:textAlignment w:val="top"/>
        <w:rPr>
          <w:color w:val="292F33"/>
          <w:lang w:val="en-US"/>
        </w:rPr>
      </w:pPr>
      <w:r w:rsidRPr="00144F00">
        <w:rPr>
          <w:color w:val="292F33"/>
          <w:lang w:val="en-US"/>
        </w:rPr>
        <w:t xml:space="preserve">Why I like people with unconventional </w:t>
      </w:r>
      <w:proofErr w:type="spellStart"/>
      <w:r w:rsidRPr="00144F00">
        <w:rPr>
          <w:color w:val="292F33"/>
          <w:lang w:val="en-US"/>
        </w:rPr>
        <w:t>r</w:t>
      </w:r>
      <w:r w:rsidR="00D8290A" w:rsidRPr="00144F00">
        <w:rPr>
          <w:color w:val="292F33"/>
          <w:lang w:val="en-US"/>
        </w:rPr>
        <w:t>esumés</w:t>
      </w:r>
      <w:proofErr w:type="spellEnd"/>
      <w:r w:rsidR="00D8290A" w:rsidRPr="00144F00">
        <w:rPr>
          <w:color w:val="292F33"/>
          <w:lang w:val="en-US"/>
        </w:rPr>
        <w:t xml:space="preserve"> - </w:t>
      </w:r>
      <w:hyperlink r:id="rId17" w:history="1">
        <w:r w:rsidR="00D8290A" w:rsidRPr="00144F00">
          <w:rPr>
            <w:color w:val="2B7BB9"/>
            <w:lang w:val="en-US"/>
          </w:rPr>
          <w:t>@HarvardBiz</w:t>
        </w:r>
      </w:hyperlink>
      <w:r w:rsidR="00D8290A" w:rsidRPr="00144F00">
        <w:rPr>
          <w:color w:val="292F33"/>
          <w:lang w:val="en-US"/>
        </w:rPr>
        <w:t xml:space="preserve"> </w:t>
      </w:r>
      <w:hyperlink r:id="rId18" w:tgtFrame="_blank" w:tooltip="http://blogs.hbr.org/cs/2012/07/why_i_like_people_with_unconve.html" w:history="1">
        <w:r w:rsidR="00D8290A" w:rsidRPr="00144F00">
          <w:rPr>
            <w:color w:val="2B7BB9"/>
            <w:lang w:val="en-US"/>
          </w:rPr>
          <w:t>http://blogs.hbr.org/cs/2012/07/why_i_like_people_with_unconve.html …</w:t>
        </w:r>
      </w:hyperlink>
    </w:p>
    <w:p w:rsidR="00216721" w:rsidRPr="001F52FC" w:rsidRDefault="00816F9C" w:rsidP="0037780C">
      <w:pPr>
        <w:shd w:val="clear" w:color="auto" w:fill="FFFFFF"/>
        <w:spacing w:before="100" w:beforeAutospacing="1" w:after="75" w:line="330" w:lineRule="atLeast"/>
        <w:textAlignment w:val="top"/>
        <w:rPr>
          <w:color w:val="292F33"/>
          <w:lang w:val="en-US"/>
        </w:rPr>
      </w:pPr>
      <w:r w:rsidRPr="00144F00">
        <w:rPr>
          <w:color w:val="292F33"/>
          <w:lang w:val="en-US"/>
        </w:rPr>
        <w:t>4 Mistakes jobseekers o</w:t>
      </w:r>
      <w:r w:rsidR="00216721" w:rsidRPr="00144F00">
        <w:rPr>
          <w:color w:val="292F33"/>
          <w:lang w:val="en-US"/>
        </w:rPr>
        <w:t xml:space="preserve">ften </w:t>
      </w:r>
      <w:r w:rsidRPr="00144F00">
        <w:rPr>
          <w:color w:val="292F33"/>
          <w:lang w:val="en-US"/>
        </w:rPr>
        <w:t>make on their resumes that recruiters ha</w:t>
      </w:r>
      <w:r w:rsidR="00216721" w:rsidRPr="00144F00">
        <w:rPr>
          <w:color w:val="292F33"/>
          <w:lang w:val="en-US"/>
        </w:rPr>
        <w:t xml:space="preserve">te </w:t>
      </w:r>
      <w:r w:rsidRPr="00144F00">
        <w:rPr>
          <w:color w:val="292F33"/>
          <w:lang w:val="en-US"/>
        </w:rPr>
        <w:br/>
      </w:r>
      <w:hyperlink r:id="rId19" w:tgtFrame="_blank" w:tooltip="http://www.businessinsider.com/mistakes-on-resumes-that-recruiters-hate-2012-4?utm_source=twbutton&amp;utm_medium=social&amp;utm_campaign=careers-contributor" w:history="1">
        <w:r w:rsidR="00216721" w:rsidRPr="00144F00">
          <w:rPr>
            <w:color w:val="2B7BB9"/>
            <w:lang w:val="en-US"/>
          </w:rPr>
          <w:t>http://www.businessinsider.com/mistakes-on-resumes-that-recruiters-hate-2012-4?utm_source=twbutton&amp;utm_medium=social&amp;utm_campaign=careers-contributor …</w:t>
        </w:r>
      </w:hyperlink>
    </w:p>
    <w:p w:rsidR="0037780C" w:rsidRPr="001F52FC" w:rsidRDefault="0037780C" w:rsidP="0037780C">
      <w:pPr>
        <w:shd w:val="clear" w:color="auto" w:fill="FFFFFF"/>
        <w:spacing w:line="330" w:lineRule="atLeast"/>
        <w:textAlignment w:val="top"/>
        <w:rPr>
          <w:color w:val="292F33"/>
          <w:lang w:val="en-US"/>
        </w:rPr>
      </w:pPr>
    </w:p>
    <w:p w:rsidR="0037780C" w:rsidRPr="001F52FC" w:rsidRDefault="0037780C" w:rsidP="0037780C">
      <w:pPr>
        <w:shd w:val="clear" w:color="auto" w:fill="FFFFFF"/>
        <w:spacing w:line="330" w:lineRule="atLeast"/>
        <w:textAlignment w:val="top"/>
        <w:rPr>
          <w:color w:val="292F33"/>
          <w:lang w:val="en-US"/>
        </w:rPr>
      </w:pPr>
    </w:p>
    <w:p w:rsidR="00C6343C" w:rsidRPr="001F52FC" w:rsidRDefault="00C6343C" w:rsidP="004C02C4">
      <w:pPr>
        <w:rPr>
          <w:lang w:val="en-US"/>
        </w:rPr>
      </w:pPr>
    </w:p>
    <w:p w:rsidR="00813E6A" w:rsidRPr="001F52FC" w:rsidRDefault="00813E6A" w:rsidP="004C02C4">
      <w:pPr>
        <w:rPr>
          <w:lang w:val="en-US"/>
        </w:rPr>
      </w:pPr>
    </w:p>
    <w:sectPr w:rsidR="00813E6A" w:rsidRPr="001F52FC" w:rsidSect="00824EB7">
      <w:headerReference w:type="default" r:id="rId20"/>
      <w:footerReference w:type="default" r:id="rId21"/>
      <w:pgSz w:w="11906" w:h="16838"/>
      <w:pgMar w:top="28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3F4" w:rsidRDefault="00D413F4">
      <w:r>
        <w:separator/>
      </w:r>
    </w:p>
  </w:endnote>
  <w:endnote w:type="continuationSeparator" w:id="0">
    <w:p w:rsidR="00D413F4" w:rsidRDefault="00D4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96F" w:rsidRDefault="00FF196F">
    <w:pPr>
      <w:pStyle w:val="Sidfot"/>
    </w:pPr>
    <w:r>
      <w:t>150817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3F4" w:rsidRDefault="00D413F4">
      <w:r>
        <w:separator/>
      </w:r>
    </w:p>
  </w:footnote>
  <w:footnote w:type="continuationSeparator" w:id="0">
    <w:p w:rsidR="00D413F4" w:rsidRDefault="00D41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96F" w:rsidRDefault="00FF196F">
    <w:pPr>
      <w:pStyle w:val="Sidhuvud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-497205</wp:posOffset>
          </wp:positionV>
          <wp:extent cx="7844790" cy="11087100"/>
          <wp:effectExtent l="19050" t="0" r="3810" b="0"/>
          <wp:wrapNone/>
          <wp:docPr id="1" name="Bild 1" descr="neutral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utral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4790" cy="1108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C47086"/>
    <w:multiLevelType w:val="multilevel"/>
    <w:tmpl w:val="18FCD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30AD9"/>
    <w:multiLevelType w:val="multilevel"/>
    <w:tmpl w:val="C1380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647EB"/>
    <w:multiLevelType w:val="multilevel"/>
    <w:tmpl w:val="8E84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90B3C"/>
    <w:multiLevelType w:val="multilevel"/>
    <w:tmpl w:val="72BE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C028A"/>
    <w:multiLevelType w:val="multilevel"/>
    <w:tmpl w:val="4614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22B52"/>
    <w:multiLevelType w:val="hybridMultilevel"/>
    <w:tmpl w:val="34B2F8B0"/>
    <w:lvl w:ilvl="0" w:tplc="13EEE4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E1D5F"/>
    <w:multiLevelType w:val="hybridMultilevel"/>
    <w:tmpl w:val="CAAA627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84A23"/>
    <w:multiLevelType w:val="multilevel"/>
    <w:tmpl w:val="E50A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107011"/>
    <w:multiLevelType w:val="multilevel"/>
    <w:tmpl w:val="09E6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35386C"/>
    <w:multiLevelType w:val="multilevel"/>
    <w:tmpl w:val="7708F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DB0E69"/>
    <w:multiLevelType w:val="hybridMultilevel"/>
    <w:tmpl w:val="F4482E0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774D0B"/>
    <w:multiLevelType w:val="multilevel"/>
    <w:tmpl w:val="B294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3E6924"/>
    <w:multiLevelType w:val="multilevel"/>
    <w:tmpl w:val="CF98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E96502"/>
    <w:multiLevelType w:val="multilevel"/>
    <w:tmpl w:val="A734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6D0EEE"/>
    <w:multiLevelType w:val="multilevel"/>
    <w:tmpl w:val="FBA6A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34267"/>
    <w:multiLevelType w:val="multilevel"/>
    <w:tmpl w:val="7666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0C2300"/>
    <w:multiLevelType w:val="hybridMultilevel"/>
    <w:tmpl w:val="FE9431D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2345C3"/>
    <w:multiLevelType w:val="multilevel"/>
    <w:tmpl w:val="17F6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C70204"/>
    <w:multiLevelType w:val="hybridMultilevel"/>
    <w:tmpl w:val="04E40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03082"/>
    <w:multiLevelType w:val="multilevel"/>
    <w:tmpl w:val="6F8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5A5CC7"/>
    <w:multiLevelType w:val="multilevel"/>
    <w:tmpl w:val="20A2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2D7D3D"/>
    <w:multiLevelType w:val="multilevel"/>
    <w:tmpl w:val="A238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D80E0B"/>
    <w:multiLevelType w:val="multilevel"/>
    <w:tmpl w:val="F906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1A10DA"/>
    <w:multiLevelType w:val="hybridMultilevel"/>
    <w:tmpl w:val="0CCA0A68"/>
    <w:lvl w:ilvl="0" w:tplc="A2121A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B00BA"/>
    <w:multiLevelType w:val="multilevel"/>
    <w:tmpl w:val="12D2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846E66"/>
    <w:multiLevelType w:val="multilevel"/>
    <w:tmpl w:val="216A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4214B3"/>
    <w:multiLevelType w:val="multilevel"/>
    <w:tmpl w:val="A326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1E61A7"/>
    <w:multiLevelType w:val="hybridMultilevel"/>
    <w:tmpl w:val="0EC26C4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D06337"/>
    <w:multiLevelType w:val="multilevel"/>
    <w:tmpl w:val="27AEA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3">
    <w:abstractNumId w:val="6"/>
  </w:num>
  <w:num w:numId="4">
    <w:abstractNumId w:val="24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ahoma" w:hAnsi="Tahoma" w:cs="Tahoma" w:hint="default"/>
          <w:sz w:val="28"/>
        </w:rPr>
      </w:lvl>
    </w:lvlOverride>
  </w:num>
  <w:num w:numId="6">
    <w:abstractNumId w:val="19"/>
  </w:num>
  <w:num w:numId="7">
    <w:abstractNumId w:val="28"/>
  </w:num>
  <w:num w:numId="8">
    <w:abstractNumId w:val="17"/>
  </w:num>
  <w:num w:numId="9">
    <w:abstractNumId w:val="11"/>
  </w:num>
  <w:num w:numId="10">
    <w:abstractNumId w:val="8"/>
  </w:num>
  <w:num w:numId="11">
    <w:abstractNumId w:val="27"/>
  </w:num>
  <w:num w:numId="12">
    <w:abstractNumId w:val="18"/>
  </w:num>
  <w:num w:numId="13">
    <w:abstractNumId w:val="4"/>
  </w:num>
  <w:num w:numId="14">
    <w:abstractNumId w:val="26"/>
  </w:num>
  <w:num w:numId="15">
    <w:abstractNumId w:val="14"/>
  </w:num>
  <w:num w:numId="16">
    <w:abstractNumId w:val="20"/>
  </w:num>
  <w:num w:numId="17">
    <w:abstractNumId w:val="15"/>
  </w:num>
  <w:num w:numId="18">
    <w:abstractNumId w:val="13"/>
  </w:num>
  <w:num w:numId="19">
    <w:abstractNumId w:val="16"/>
  </w:num>
  <w:num w:numId="20">
    <w:abstractNumId w:val="21"/>
  </w:num>
  <w:num w:numId="21">
    <w:abstractNumId w:val="29"/>
  </w:num>
  <w:num w:numId="22">
    <w:abstractNumId w:val="3"/>
  </w:num>
  <w:num w:numId="23">
    <w:abstractNumId w:val="10"/>
  </w:num>
  <w:num w:numId="24">
    <w:abstractNumId w:val="9"/>
  </w:num>
  <w:num w:numId="25">
    <w:abstractNumId w:val="1"/>
  </w:num>
  <w:num w:numId="26">
    <w:abstractNumId w:val="23"/>
  </w:num>
  <w:num w:numId="27">
    <w:abstractNumId w:val="25"/>
  </w:num>
  <w:num w:numId="28">
    <w:abstractNumId w:val="2"/>
  </w:num>
  <w:num w:numId="29">
    <w:abstractNumId w:val="12"/>
  </w:num>
  <w:num w:numId="30">
    <w:abstractNumId w:val="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38EF"/>
    <w:rsid w:val="000009D9"/>
    <w:rsid w:val="0003398D"/>
    <w:rsid w:val="0003542F"/>
    <w:rsid w:val="000615BC"/>
    <w:rsid w:val="000742CF"/>
    <w:rsid w:val="000856AA"/>
    <w:rsid w:val="000A0B36"/>
    <w:rsid w:val="000D6EB8"/>
    <w:rsid w:val="00130036"/>
    <w:rsid w:val="00136ED2"/>
    <w:rsid w:val="00144F00"/>
    <w:rsid w:val="001528B0"/>
    <w:rsid w:val="00172583"/>
    <w:rsid w:val="001825DA"/>
    <w:rsid w:val="001912F6"/>
    <w:rsid w:val="001D068F"/>
    <w:rsid w:val="001F52FC"/>
    <w:rsid w:val="00216721"/>
    <w:rsid w:val="0023738D"/>
    <w:rsid w:val="002450AA"/>
    <w:rsid w:val="0024742A"/>
    <w:rsid w:val="00253253"/>
    <w:rsid w:val="00296196"/>
    <w:rsid w:val="002B5D89"/>
    <w:rsid w:val="002E1D15"/>
    <w:rsid w:val="00311ACB"/>
    <w:rsid w:val="00323937"/>
    <w:rsid w:val="00353A47"/>
    <w:rsid w:val="00366CD7"/>
    <w:rsid w:val="0037780C"/>
    <w:rsid w:val="00396BC6"/>
    <w:rsid w:val="003A2444"/>
    <w:rsid w:val="003E3E2B"/>
    <w:rsid w:val="00411CB6"/>
    <w:rsid w:val="004239C1"/>
    <w:rsid w:val="00452820"/>
    <w:rsid w:val="00454BFA"/>
    <w:rsid w:val="004628AD"/>
    <w:rsid w:val="0046551C"/>
    <w:rsid w:val="00477B48"/>
    <w:rsid w:val="004C02C4"/>
    <w:rsid w:val="004D16DD"/>
    <w:rsid w:val="004D4FDF"/>
    <w:rsid w:val="004D63AF"/>
    <w:rsid w:val="004E0F4D"/>
    <w:rsid w:val="00506237"/>
    <w:rsid w:val="00507C0B"/>
    <w:rsid w:val="00585818"/>
    <w:rsid w:val="0059347F"/>
    <w:rsid w:val="005A08B0"/>
    <w:rsid w:val="005A2323"/>
    <w:rsid w:val="005C4644"/>
    <w:rsid w:val="005D6869"/>
    <w:rsid w:val="00614EEE"/>
    <w:rsid w:val="00630A14"/>
    <w:rsid w:val="00640508"/>
    <w:rsid w:val="00653A8F"/>
    <w:rsid w:val="006661A7"/>
    <w:rsid w:val="00673953"/>
    <w:rsid w:val="00697EB6"/>
    <w:rsid w:val="006D1F18"/>
    <w:rsid w:val="006D5B7C"/>
    <w:rsid w:val="00723C06"/>
    <w:rsid w:val="00725931"/>
    <w:rsid w:val="0073474A"/>
    <w:rsid w:val="00763BE1"/>
    <w:rsid w:val="00772FC8"/>
    <w:rsid w:val="00781609"/>
    <w:rsid w:val="007B5E06"/>
    <w:rsid w:val="007C086D"/>
    <w:rsid w:val="007C71D4"/>
    <w:rsid w:val="007F449D"/>
    <w:rsid w:val="008000B9"/>
    <w:rsid w:val="00806E7E"/>
    <w:rsid w:val="00813E6A"/>
    <w:rsid w:val="00816F9C"/>
    <w:rsid w:val="00824EB7"/>
    <w:rsid w:val="00830177"/>
    <w:rsid w:val="008368CC"/>
    <w:rsid w:val="0085791B"/>
    <w:rsid w:val="00870912"/>
    <w:rsid w:val="0087591E"/>
    <w:rsid w:val="00876AF6"/>
    <w:rsid w:val="00894C69"/>
    <w:rsid w:val="00896EB9"/>
    <w:rsid w:val="00897428"/>
    <w:rsid w:val="008A466A"/>
    <w:rsid w:val="008C1FD9"/>
    <w:rsid w:val="008E35CB"/>
    <w:rsid w:val="008E69F9"/>
    <w:rsid w:val="008E7A63"/>
    <w:rsid w:val="008F25EA"/>
    <w:rsid w:val="009016DA"/>
    <w:rsid w:val="00925A77"/>
    <w:rsid w:val="00976C7B"/>
    <w:rsid w:val="00984D95"/>
    <w:rsid w:val="00987070"/>
    <w:rsid w:val="009A6824"/>
    <w:rsid w:val="009E74B2"/>
    <w:rsid w:val="00A04A04"/>
    <w:rsid w:val="00A04BDD"/>
    <w:rsid w:val="00A15D96"/>
    <w:rsid w:val="00A16662"/>
    <w:rsid w:val="00A238EF"/>
    <w:rsid w:val="00A26BA8"/>
    <w:rsid w:val="00A45101"/>
    <w:rsid w:val="00A50EA8"/>
    <w:rsid w:val="00A55C0F"/>
    <w:rsid w:val="00A66DB6"/>
    <w:rsid w:val="00A77AB8"/>
    <w:rsid w:val="00A904AA"/>
    <w:rsid w:val="00AA53CF"/>
    <w:rsid w:val="00AB407B"/>
    <w:rsid w:val="00AC24E7"/>
    <w:rsid w:val="00AE3C9F"/>
    <w:rsid w:val="00AF76E5"/>
    <w:rsid w:val="00B471B5"/>
    <w:rsid w:val="00B55A3F"/>
    <w:rsid w:val="00B67CD2"/>
    <w:rsid w:val="00B73142"/>
    <w:rsid w:val="00B85E86"/>
    <w:rsid w:val="00B94887"/>
    <w:rsid w:val="00BA6CCD"/>
    <w:rsid w:val="00BC0225"/>
    <w:rsid w:val="00BE177F"/>
    <w:rsid w:val="00BE510E"/>
    <w:rsid w:val="00BF3C1F"/>
    <w:rsid w:val="00C2591B"/>
    <w:rsid w:val="00C26E8D"/>
    <w:rsid w:val="00C3307C"/>
    <w:rsid w:val="00C560BF"/>
    <w:rsid w:val="00C6343C"/>
    <w:rsid w:val="00CB7D76"/>
    <w:rsid w:val="00CF57FD"/>
    <w:rsid w:val="00D10570"/>
    <w:rsid w:val="00D11D58"/>
    <w:rsid w:val="00D136FB"/>
    <w:rsid w:val="00D33B05"/>
    <w:rsid w:val="00D413F4"/>
    <w:rsid w:val="00D431BA"/>
    <w:rsid w:val="00D47F14"/>
    <w:rsid w:val="00D652DC"/>
    <w:rsid w:val="00D8290A"/>
    <w:rsid w:val="00D903B9"/>
    <w:rsid w:val="00D95737"/>
    <w:rsid w:val="00DA31B5"/>
    <w:rsid w:val="00DB2BCB"/>
    <w:rsid w:val="00DE07C0"/>
    <w:rsid w:val="00E36581"/>
    <w:rsid w:val="00E71BF0"/>
    <w:rsid w:val="00E72A45"/>
    <w:rsid w:val="00E81C11"/>
    <w:rsid w:val="00E87CFC"/>
    <w:rsid w:val="00EA11B2"/>
    <w:rsid w:val="00EC006C"/>
    <w:rsid w:val="00EF6261"/>
    <w:rsid w:val="00F02918"/>
    <w:rsid w:val="00F168B1"/>
    <w:rsid w:val="00F32F15"/>
    <w:rsid w:val="00F61252"/>
    <w:rsid w:val="00F8186F"/>
    <w:rsid w:val="00F94E1D"/>
    <w:rsid w:val="00F95968"/>
    <w:rsid w:val="00FE538F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6FD558"/>
  <w15:docId w15:val="{1F81C65C-F9A2-4EC7-AD77-892863A9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903B9"/>
  </w:style>
  <w:style w:type="paragraph" w:styleId="Rubrik1">
    <w:name w:val="heading 1"/>
    <w:basedOn w:val="Normal"/>
    <w:next w:val="Normal"/>
    <w:qFormat/>
    <w:rsid w:val="00D903B9"/>
    <w:pPr>
      <w:keepNext/>
      <w:outlineLvl w:val="0"/>
    </w:pPr>
    <w:rPr>
      <w:rFonts w:ascii="Arial" w:hAnsi="Arial"/>
      <w:b/>
      <w:sz w:val="24"/>
    </w:rPr>
  </w:style>
  <w:style w:type="paragraph" w:styleId="Rubrik3">
    <w:name w:val="heading 3"/>
    <w:basedOn w:val="Normal"/>
    <w:next w:val="Normal"/>
    <w:qFormat/>
    <w:rsid w:val="00BF3C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24EB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824EB7"/>
    <w:pPr>
      <w:tabs>
        <w:tab w:val="center" w:pos="4536"/>
        <w:tab w:val="right" w:pos="9072"/>
      </w:tabs>
    </w:pPr>
  </w:style>
  <w:style w:type="paragraph" w:styleId="Brdtextmedindrag2">
    <w:name w:val="Body Text Indent 2"/>
    <w:basedOn w:val="Normal"/>
    <w:rsid w:val="00BF3C1F"/>
    <w:pPr>
      <w:tabs>
        <w:tab w:val="left" w:pos="3420"/>
      </w:tabs>
      <w:ind w:left="720"/>
    </w:pPr>
    <w:rPr>
      <w:rFonts w:ascii="Lucida Sans" w:hAnsi="Lucida Sans"/>
      <w:sz w:val="18"/>
      <w:szCs w:val="18"/>
    </w:rPr>
  </w:style>
  <w:style w:type="paragraph" w:styleId="Brdtextmedindrag">
    <w:name w:val="Body Text Indent"/>
    <w:basedOn w:val="Normal"/>
    <w:rsid w:val="00BF3C1F"/>
    <w:pPr>
      <w:tabs>
        <w:tab w:val="left" w:pos="3420"/>
      </w:tabs>
      <w:ind w:left="360"/>
    </w:pPr>
    <w:rPr>
      <w:rFonts w:ascii="Lucida Sans" w:hAnsi="Lucida Sans"/>
      <w:sz w:val="18"/>
      <w:szCs w:val="18"/>
    </w:rPr>
  </w:style>
  <w:style w:type="paragraph" w:styleId="Brdtext">
    <w:name w:val="Body Text"/>
    <w:basedOn w:val="Normal"/>
    <w:rsid w:val="00D903B9"/>
    <w:pPr>
      <w:spacing w:after="120"/>
    </w:pPr>
  </w:style>
  <w:style w:type="paragraph" w:styleId="Brdtext2">
    <w:name w:val="Body Text 2"/>
    <w:basedOn w:val="Normal"/>
    <w:rsid w:val="00D903B9"/>
    <w:pPr>
      <w:spacing w:after="120" w:line="480" w:lineRule="auto"/>
    </w:pPr>
  </w:style>
  <w:style w:type="paragraph" w:styleId="Lista">
    <w:name w:val="List"/>
    <w:basedOn w:val="Normal"/>
    <w:rsid w:val="00D903B9"/>
    <w:pPr>
      <w:ind w:left="283" w:hanging="283"/>
    </w:pPr>
    <w:rPr>
      <w:sz w:val="24"/>
    </w:rPr>
  </w:style>
  <w:style w:type="character" w:styleId="Sidnummer">
    <w:name w:val="page number"/>
    <w:basedOn w:val="Standardstycketeckensnitt"/>
    <w:rsid w:val="00D903B9"/>
  </w:style>
  <w:style w:type="character" w:styleId="Hyperlnk">
    <w:name w:val="Hyperlink"/>
    <w:uiPriority w:val="99"/>
    <w:unhideWhenUsed/>
    <w:rsid w:val="004C02C4"/>
    <w:rPr>
      <w:color w:val="0563C1"/>
      <w:u w:val="single"/>
    </w:rPr>
  </w:style>
  <w:style w:type="character" w:styleId="AnvndHyperlnk">
    <w:name w:val="FollowedHyperlink"/>
    <w:rsid w:val="00F94E1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2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35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7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94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91457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63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2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07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96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679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736">
          <w:marLeft w:val="0"/>
          <w:marRight w:val="0"/>
          <w:marTop w:val="1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73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5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84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94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3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15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6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1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03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25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21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297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5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37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9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96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280071241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09754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70156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645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67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97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28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87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541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84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10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58919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8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4128873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0273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0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8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80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5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46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983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1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62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48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14203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49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4071443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98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18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826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71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69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31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907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72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54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01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202154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5400682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1354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20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62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90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36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02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6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03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2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94781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2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0237024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3249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66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26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983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6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126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345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30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97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8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98287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97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5791307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78953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09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90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71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89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4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890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0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1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9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88278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42323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2362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0160018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4324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22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84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97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106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057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271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021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8070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55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7188877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05514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1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4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7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8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70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1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1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2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37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9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75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8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4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8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8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09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9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7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4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72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92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8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0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2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57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6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53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7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2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63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4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14899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0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2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30389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90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5484329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2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3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8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5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72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4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12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8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73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74520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single" w:sz="6" w:space="4" w:color="E1E8ED"/>
                                                        <w:left w:val="none" w:sz="0" w:space="0" w:color="auto"/>
                                                        <w:bottom w:val="single" w:sz="6" w:space="4" w:color="E1E8E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99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943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168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9" w:color="auto"/>
                                                            <w:left w:val="none" w:sz="0" w:space="0" w:color="auto"/>
                                                            <w:bottom w:val="none" w:sz="0" w:space="9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5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3513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55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5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10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46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817065357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291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827756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8374424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780728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81629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50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6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0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1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3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19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43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804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4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33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1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906866498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2076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1750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43400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35759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134833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326133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97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0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9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01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17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1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65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5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1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2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2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8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1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99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942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0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474992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6ECF0"/>
                                                                    <w:left w:val="single" w:sz="6" w:space="0" w:color="E6ECF0"/>
                                                                    <w:bottom w:val="single" w:sz="6" w:space="8" w:color="E6ECF0"/>
                                                                    <w:right w:val="single" w:sz="6" w:space="0" w:color="E6ECF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63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9007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67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41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47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0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135879601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7469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139904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282732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62140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84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545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7311995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3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8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67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8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78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47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0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2213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0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35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94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205408171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55093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38166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142511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624969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66112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483123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855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4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34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8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3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co/e1OZA4OGGk" TargetMode="External"/><Relationship Id="rId13" Type="http://schemas.openxmlformats.org/officeDocument/2006/relationships/hyperlink" Target="https://twitter.com/CAREEREALISM" TargetMode="External"/><Relationship Id="rId18" Type="http://schemas.openxmlformats.org/officeDocument/2006/relationships/hyperlink" Target="http://t.co/zuNElVth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twitter.com/Google" TargetMode="External"/><Relationship Id="rId12" Type="http://schemas.openxmlformats.org/officeDocument/2006/relationships/hyperlink" Target="http://t.co/JYgl1XUCkS" TargetMode="External"/><Relationship Id="rId17" Type="http://schemas.openxmlformats.org/officeDocument/2006/relationships/hyperlink" Target="https://twitter.com/HarvardBiz" TargetMode="External"/><Relationship Id="rId2" Type="http://schemas.openxmlformats.org/officeDocument/2006/relationships/styles" Target="styles.xml"/><Relationship Id="rId16" Type="http://schemas.openxmlformats.org/officeDocument/2006/relationships/hyperlink" Target="http://t.co/LLOAzlddr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Forb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.co/2hqr8yZRE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logg.hrsverige.nu/2013/04/03/vad-ar-vitsen-med-ett-personligt-brev-om-det-inte-ar-personligt/" TargetMode="External"/><Relationship Id="rId19" Type="http://schemas.openxmlformats.org/officeDocument/2006/relationships/hyperlink" Target="http://t.co/5EY1ak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.co/IuUsvUyYp9" TargetMode="External"/><Relationship Id="rId14" Type="http://schemas.openxmlformats.org/officeDocument/2006/relationships/hyperlink" Target="http://t.co/14ttrx4xk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off\Dropbox\Johan\&#214;vningar\Artikla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Artiklar</Template>
  <TotalTime>5</TotalTime>
  <Pages>1</Pages>
  <Words>400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SIR - Situation – Initiativ – Resultat</vt:lpstr>
    </vt:vector>
  </TitlesOfParts>
  <Company/>
  <LinksUpToDate>false</LinksUpToDate>
  <CharactersWithSpaces>2521</CharactersWithSpaces>
  <SharedDoc>false</SharedDoc>
  <HLinks>
    <vt:vector size="198" baseType="variant">
      <vt:variant>
        <vt:i4>8126524</vt:i4>
      </vt:variant>
      <vt:variant>
        <vt:i4>96</vt:i4>
      </vt:variant>
      <vt:variant>
        <vt:i4>0</vt:i4>
      </vt:variant>
      <vt:variant>
        <vt:i4>5</vt:i4>
      </vt:variant>
      <vt:variant>
        <vt:lpwstr>http://t.co/BfnkvWjEDp</vt:lpwstr>
      </vt:variant>
      <vt:variant>
        <vt:lpwstr/>
      </vt:variant>
      <vt:variant>
        <vt:i4>6553635</vt:i4>
      </vt:variant>
      <vt:variant>
        <vt:i4>93</vt:i4>
      </vt:variant>
      <vt:variant>
        <vt:i4>0</vt:i4>
      </vt:variant>
      <vt:variant>
        <vt:i4>5</vt:i4>
      </vt:variant>
      <vt:variant>
        <vt:lpwstr>https://twitter.com/HarvardBiz</vt:lpwstr>
      </vt:variant>
      <vt:variant>
        <vt:lpwstr/>
      </vt:variant>
      <vt:variant>
        <vt:i4>7405601</vt:i4>
      </vt:variant>
      <vt:variant>
        <vt:i4>90</vt:i4>
      </vt:variant>
      <vt:variant>
        <vt:i4>0</vt:i4>
      </vt:variant>
      <vt:variant>
        <vt:i4>5</vt:i4>
      </vt:variant>
      <vt:variant>
        <vt:lpwstr>https://twitter.com/mitsmr</vt:lpwstr>
      </vt:variant>
      <vt:variant>
        <vt:lpwstr/>
      </vt:variant>
      <vt:variant>
        <vt:i4>8060982</vt:i4>
      </vt:variant>
      <vt:variant>
        <vt:i4>87</vt:i4>
      </vt:variant>
      <vt:variant>
        <vt:i4>0</vt:i4>
      </vt:variant>
      <vt:variant>
        <vt:i4>5</vt:i4>
      </vt:variant>
      <vt:variant>
        <vt:lpwstr>http://t.co/AENbY0nlF3</vt:lpwstr>
      </vt:variant>
      <vt:variant>
        <vt:lpwstr/>
      </vt:variant>
      <vt:variant>
        <vt:i4>3670126</vt:i4>
      </vt:variant>
      <vt:variant>
        <vt:i4>84</vt:i4>
      </vt:variant>
      <vt:variant>
        <vt:i4>0</vt:i4>
      </vt:variant>
      <vt:variant>
        <vt:i4>5</vt:i4>
      </vt:variant>
      <vt:variant>
        <vt:lpwstr>http://t.co/BiJSkH1lT5</vt:lpwstr>
      </vt:variant>
      <vt:variant>
        <vt:lpwstr/>
      </vt:variant>
      <vt:variant>
        <vt:i4>3473445</vt:i4>
      </vt:variant>
      <vt:variant>
        <vt:i4>81</vt:i4>
      </vt:variant>
      <vt:variant>
        <vt:i4>0</vt:i4>
      </vt:variant>
      <vt:variant>
        <vt:i4>5</vt:i4>
      </vt:variant>
      <vt:variant>
        <vt:lpwstr>http://t.co/XO0Y26Y7N1</vt:lpwstr>
      </vt:variant>
      <vt:variant>
        <vt:lpwstr/>
      </vt:variant>
      <vt:variant>
        <vt:i4>2687080</vt:i4>
      </vt:variant>
      <vt:variant>
        <vt:i4>78</vt:i4>
      </vt:variant>
      <vt:variant>
        <vt:i4>0</vt:i4>
      </vt:variant>
      <vt:variant>
        <vt:i4>5</vt:i4>
      </vt:variant>
      <vt:variant>
        <vt:lpwstr>http://t.co/xrzMY10ekq</vt:lpwstr>
      </vt:variant>
      <vt:variant>
        <vt:lpwstr/>
      </vt:variant>
      <vt:variant>
        <vt:i4>3801121</vt:i4>
      </vt:variant>
      <vt:variant>
        <vt:i4>75</vt:i4>
      </vt:variant>
      <vt:variant>
        <vt:i4>0</vt:i4>
      </vt:variant>
      <vt:variant>
        <vt:i4>5</vt:i4>
      </vt:variant>
      <vt:variant>
        <vt:lpwstr>http://t.co/zGIesjM4du</vt:lpwstr>
      </vt:variant>
      <vt:variant>
        <vt:lpwstr/>
      </vt:variant>
      <vt:variant>
        <vt:i4>5177354</vt:i4>
      </vt:variant>
      <vt:variant>
        <vt:i4>72</vt:i4>
      </vt:variant>
      <vt:variant>
        <vt:i4>0</vt:i4>
      </vt:variant>
      <vt:variant>
        <vt:i4>5</vt:i4>
      </vt:variant>
      <vt:variant>
        <vt:lpwstr>http://www.forbes.com/sites/forbesleadershipforum/2014/06/02/how-raising-beef-calves-reveals-the-best-strategy-for-hiring-executives/</vt:lpwstr>
      </vt:variant>
      <vt:variant>
        <vt:lpwstr/>
      </vt:variant>
      <vt:variant>
        <vt:i4>4063318</vt:i4>
      </vt:variant>
      <vt:variant>
        <vt:i4>69</vt:i4>
      </vt:variant>
      <vt:variant>
        <vt:i4>0</vt:i4>
      </vt:variant>
      <vt:variant>
        <vt:i4>5</vt:i4>
      </vt:variant>
      <vt:variant>
        <vt:lpwstr>https://hbr.org/2014/06/21st-century-talent-spotting/ar/1?utm_campaign=Socialflow&amp;utm_source=Socialflow&amp;utm_medium=Tweet</vt:lpwstr>
      </vt:variant>
      <vt:variant>
        <vt:lpwstr/>
      </vt:variant>
      <vt:variant>
        <vt:i4>7733287</vt:i4>
      </vt:variant>
      <vt:variant>
        <vt:i4>66</vt:i4>
      </vt:variant>
      <vt:variant>
        <vt:i4>0</vt:i4>
      </vt:variant>
      <vt:variant>
        <vt:i4>5</vt:i4>
      </vt:variant>
      <vt:variant>
        <vt:lpwstr>http://sloanreview.mit.edu/article/the-dandelion-principle-redesigning-work-for-the-innovation-economy/</vt:lpwstr>
      </vt:variant>
      <vt:variant>
        <vt:lpwstr/>
      </vt:variant>
      <vt:variant>
        <vt:i4>6619252</vt:i4>
      </vt:variant>
      <vt:variant>
        <vt:i4>63</vt:i4>
      </vt:variant>
      <vt:variant>
        <vt:i4>0</vt:i4>
      </vt:variant>
      <vt:variant>
        <vt:i4>5</vt:i4>
      </vt:variant>
      <vt:variant>
        <vt:lpwstr>http://t.co/3hWjtxD8h4</vt:lpwstr>
      </vt:variant>
      <vt:variant>
        <vt:lpwstr/>
      </vt:variant>
      <vt:variant>
        <vt:i4>3670078</vt:i4>
      </vt:variant>
      <vt:variant>
        <vt:i4>60</vt:i4>
      </vt:variant>
      <vt:variant>
        <vt:i4>0</vt:i4>
      </vt:variant>
      <vt:variant>
        <vt:i4>5</vt:i4>
      </vt:variant>
      <vt:variant>
        <vt:lpwstr>http://t.co/8X5oYgP5RN</vt:lpwstr>
      </vt:variant>
      <vt:variant>
        <vt:lpwstr/>
      </vt:variant>
      <vt:variant>
        <vt:i4>6291562</vt:i4>
      </vt:variant>
      <vt:variant>
        <vt:i4>57</vt:i4>
      </vt:variant>
      <vt:variant>
        <vt:i4>0</vt:i4>
      </vt:variant>
      <vt:variant>
        <vt:i4>5</vt:i4>
      </vt:variant>
      <vt:variant>
        <vt:lpwstr>http://t.co/2ucZVyV5S0</vt:lpwstr>
      </vt:variant>
      <vt:variant>
        <vt:lpwstr/>
      </vt:variant>
      <vt:variant>
        <vt:i4>2293795</vt:i4>
      </vt:variant>
      <vt:variant>
        <vt:i4>54</vt:i4>
      </vt:variant>
      <vt:variant>
        <vt:i4>0</vt:i4>
      </vt:variant>
      <vt:variant>
        <vt:i4>5</vt:i4>
      </vt:variant>
      <vt:variant>
        <vt:lpwstr>http://t.co/879mrgNeVH</vt:lpwstr>
      </vt:variant>
      <vt:variant>
        <vt:lpwstr/>
      </vt:variant>
      <vt:variant>
        <vt:i4>2687027</vt:i4>
      </vt:variant>
      <vt:variant>
        <vt:i4>51</vt:i4>
      </vt:variant>
      <vt:variant>
        <vt:i4>0</vt:i4>
      </vt:variant>
      <vt:variant>
        <vt:i4>5</vt:i4>
      </vt:variant>
      <vt:variant>
        <vt:lpwstr>http://t.co/NawlvpU1Av</vt:lpwstr>
      </vt:variant>
      <vt:variant>
        <vt:lpwstr/>
      </vt:variant>
      <vt:variant>
        <vt:i4>8257591</vt:i4>
      </vt:variant>
      <vt:variant>
        <vt:i4>48</vt:i4>
      </vt:variant>
      <vt:variant>
        <vt:i4>0</vt:i4>
      </vt:variant>
      <vt:variant>
        <vt:i4>5</vt:i4>
      </vt:variant>
      <vt:variant>
        <vt:lpwstr>http://t.co/txRoGLwnix</vt:lpwstr>
      </vt:variant>
      <vt:variant>
        <vt:lpwstr/>
      </vt:variant>
      <vt:variant>
        <vt:i4>3211306</vt:i4>
      </vt:variant>
      <vt:variant>
        <vt:i4>45</vt:i4>
      </vt:variant>
      <vt:variant>
        <vt:i4>0</vt:i4>
      </vt:variant>
      <vt:variant>
        <vt:i4>5</vt:i4>
      </vt:variant>
      <vt:variant>
        <vt:lpwstr>http://careersherpa.net/summary-sunday-linkedin-wisdom/</vt:lpwstr>
      </vt:variant>
      <vt:variant>
        <vt:lpwstr/>
      </vt:variant>
      <vt:variant>
        <vt:i4>2555965</vt:i4>
      </vt:variant>
      <vt:variant>
        <vt:i4>42</vt:i4>
      </vt:variant>
      <vt:variant>
        <vt:i4>0</vt:i4>
      </vt:variant>
      <vt:variant>
        <vt:i4>5</vt:i4>
      </vt:variant>
      <vt:variant>
        <vt:lpwstr>http://t.co/nVOZgcTkg0</vt:lpwstr>
      </vt:variant>
      <vt:variant>
        <vt:lpwstr/>
      </vt:variant>
      <vt:variant>
        <vt:i4>7340095</vt:i4>
      </vt:variant>
      <vt:variant>
        <vt:i4>39</vt:i4>
      </vt:variant>
      <vt:variant>
        <vt:i4>0</vt:i4>
      </vt:variant>
      <vt:variant>
        <vt:i4>5</vt:i4>
      </vt:variant>
      <vt:variant>
        <vt:lpwstr>http://t.co/gjNzDLTiNV</vt:lpwstr>
      </vt:variant>
      <vt:variant>
        <vt:lpwstr/>
      </vt:variant>
      <vt:variant>
        <vt:i4>6946943</vt:i4>
      </vt:variant>
      <vt:variant>
        <vt:i4>36</vt:i4>
      </vt:variant>
      <vt:variant>
        <vt:i4>0</vt:i4>
      </vt:variant>
      <vt:variant>
        <vt:i4>5</vt:i4>
      </vt:variant>
      <vt:variant>
        <vt:lpwstr>http://t.co/WLAbQTAF1e</vt:lpwstr>
      </vt:variant>
      <vt:variant>
        <vt:lpwstr/>
      </vt:variant>
      <vt:variant>
        <vt:i4>2424949</vt:i4>
      </vt:variant>
      <vt:variant>
        <vt:i4>33</vt:i4>
      </vt:variant>
      <vt:variant>
        <vt:i4>0</vt:i4>
      </vt:variant>
      <vt:variant>
        <vt:i4>5</vt:i4>
      </vt:variant>
      <vt:variant>
        <vt:lpwstr>https://hbr.org/2012/09/stand-out-in-your-interview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http://t.co/LYyJ1vxjpS</vt:lpwstr>
      </vt:variant>
      <vt:variant>
        <vt:lpwstr/>
      </vt:variant>
      <vt:variant>
        <vt:i4>8323199</vt:i4>
      </vt:variant>
      <vt:variant>
        <vt:i4>27</vt:i4>
      </vt:variant>
      <vt:variant>
        <vt:i4>0</vt:i4>
      </vt:variant>
      <vt:variant>
        <vt:i4>5</vt:i4>
      </vt:variant>
      <vt:variant>
        <vt:lpwstr>http://t.co/bvxRlauj4C</vt:lpwstr>
      </vt:variant>
      <vt:variant>
        <vt:lpwstr/>
      </vt:variant>
      <vt:variant>
        <vt:i4>8192043</vt:i4>
      </vt:variant>
      <vt:variant>
        <vt:i4>24</vt:i4>
      </vt:variant>
      <vt:variant>
        <vt:i4>0</vt:i4>
      </vt:variant>
      <vt:variant>
        <vt:i4>5</vt:i4>
      </vt:variant>
      <vt:variant>
        <vt:lpwstr>http://t.co/FO4wSrwJ5n</vt:lpwstr>
      </vt:variant>
      <vt:variant>
        <vt:lpwstr/>
      </vt:variant>
      <vt:variant>
        <vt:i4>5439574</vt:i4>
      </vt:variant>
      <vt:variant>
        <vt:i4>21</vt:i4>
      </vt:variant>
      <vt:variant>
        <vt:i4>0</vt:i4>
      </vt:variant>
      <vt:variant>
        <vt:i4>5</vt:i4>
      </vt:variant>
      <vt:variant>
        <vt:lpwstr>http://blog.hreonline.com/2015/03/03/job-seekers-speak-stand/</vt:lpwstr>
      </vt:variant>
      <vt:variant>
        <vt:lpwstr/>
      </vt:variant>
      <vt:variant>
        <vt:i4>7405603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https://twitter.com/aboutdotcom</vt:lpwstr>
      </vt:variant>
      <vt:variant>
        <vt:lpwstr/>
      </vt:variant>
      <vt:variant>
        <vt:i4>3473470</vt:i4>
      </vt:variant>
      <vt:variant>
        <vt:i4>15</vt:i4>
      </vt:variant>
      <vt:variant>
        <vt:i4>0</vt:i4>
      </vt:variant>
      <vt:variant>
        <vt:i4>5</vt:i4>
      </vt:variant>
      <vt:variant>
        <vt:lpwstr>http://t.co/NHH0sf3v0n</vt:lpwstr>
      </vt:variant>
      <vt:variant>
        <vt:lpwstr/>
      </vt:variant>
      <vt:variant>
        <vt:i4>2359409</vt:i4>
      </vt:variant>
      <vt:variant>
        <vt:i4>12</vt:i4>
      </vt:variant>
      <vt:variant>
        <vt:i4>0</vt:i4>
      </vt:variant>
      <vt:variant>
        <vt:i4>5</vt:i4>
      </vt:variant>
      <vt:variant>
        <vt:lpwstr>http://t.co/TrAo7dK8pv</vt:lpwstr>
      </vt:variant>
      <vt:variant>
        <vt:lpwstr/>
      </vt:variant>
      <vt:variant>
        <vt:i4>2883690</vt:i4>
      </vt:variant>
      <vt:variant>
        <vt:i4>9</vt:i4>
      </vt:variant>
      <vt:variant>
        <vt:i4>0</vt:i4>
      </vt:variant>
      <vt:variant>
        <vt:i4>5</vt:i4>
      </vt:variant>
      <vt:variant>
        <vt:lpwstr>http://t.co/uLHxW70pXl</vt:lpwstr>
      </vt:variant>
      <vt:variant>
        <vt:lpwstr/>
      </vt:variant>
      <vt:variant>
        <vt:i4>3014705</vt:i4>
      </vt:variant>
      <vt:variant>
        <vt:i4>6</vt:i4>
      </vt:variant>
      <vt:variant>
        <vt:i4>0</vt:i4>
      </vt:variant>
      <vt:variant>
        <vt:i4>5</vt:i4>
      </vt:variant>
      <vt:variant>
        <vt:lpwstr>http://t.co/mvugDYLdi1</vt:lpwstr>
      </vt:variant>
      <vt:variant>
        <vt:lpwstr/>
      </vt:variant>
      <vt:variant>
        <vt:i4>7143460</vt:i4>
      </vt:variant>
      <vt:variant>
        <vt:i4>3</vt:i4>
      </vt:variant>
      <vt:variant>
        <vt:i4>0</vt:i4>
      </vt:variant>
      <vt:variant>
        <vt:i4>5</vt:i4>
      </vt:variant>
      <vt:variant>
        <vt:lpwstr>http://t.co/CPQkBXOlSQ</vt:lpwstr>
      </vt:variant>
      <vt:variant>
        <vt:lpwstr/>
      </vt:variant>
      <vt:variant>
        <vt:i4>2228320</vt:i4>
      </vt:variant>
      <vt:variant>
        <vt:i4>0</vt:i4>
      </vt:variant>
      <vt:variant>
        <vt:i4>0</vt:i4>
      </vt:variant>
      <vt:variant>
        <vt:i4>5</vt:i4>
      </vt:variant>
      <vt:variant>
        <vt:lpwstr>https://t.co/XgmzEviskm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- Situation – Initiativ – Resultat</dc:title>
  <dc:creator>onoff</dc:creator>
  <cp:lastModifiedBy>Johan Åkesson</cp:lastModifiedBy>
  <cp:revision>6</cp:revision>
  <cp:lastPrinted>1900-12-31T23:00:00Z</cp:lastPrinted>
  <dcterms:created xsi:type="dcterms:W3CDTF">2017-05-06T16:08:00Z</dcterms:created>
  <dcterms:modified xsi:type="dcterms:W3CDTF">2017-05-12T08:06:00Z</dcterms:modified>
</cp:coreProperties>
</file>