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20" w:rsidRDefault="00B34919" w:rsidP="004C02C4">
      <w:pPr>
        <w:rPr>
          <w:b/>
          <w:color w:val="292F33"/>
          <w:lang w:val="da-DK"/>
        </w:rPr>
      </w:pPr>
      <w:bookmarkStart w:id="0" w:name="_GoBack"/>
      <w:bookmarkEnd w:id="0"/>
      <w:r>
        <w:rPr>
          <w:b/>
          <w:color w:val="292F33"/>
          <w:lang w:val="da-DK"/>
        </w:rPr>
        <w:t>Jan 16</w:t>
      </w:r>
    </w:p>
    <w:p w:rsidR="00640508" w:rsidRPr="00C45AA0" w:rsidRDefault="00640508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</w:rPr>
      </w:pPr>
    </w:p>
    <w:p w:rsidR="00C45AA0" w:rsidRPr="00C45AA0" w:rsidRDefault="00C45AA0" w:rsidP="004D16DD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</w:rPr>
      </w:pPr>
    </w:p>
    <w:p w:rsidR="00216721" w:rsidRDefault="00216721" w:rsidP="004C02C4">
      <w:pPr>
        <w:rPr>
          <w:b/>
          <w:color w:val="292F33"/>
        </w:rPr>
      </w:pPr>
      <w:r w:rsidRPr="001F52FC">
        <w:rPr>
          <w:b/>
          <w:color w:val="292F33"/>
        </w:rPr>
        <w:t>Ålder</w:t>
      </w:r>
    </w:p>
    <w:p w:rsidR="00DB6783" w:rsidRDefault="00DB6783" w:rsidP="004C02C4">
      <w:pPr>
        <w:rPr>
          <w:b/>
          <w:color w:val="292F33"/>
        </w:rPr>
      </w:pPr>
    </w:p>
    <w:p w:rsidR="00DB6783" w:rsidRPr="00DB6783" w:rsidRDefault="00DB6783" w:rsidP="00DB678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DB6783" w:rsidRPr="00DB6783" w:rsidRDefault="00DB6783" w:rsidP="00DB678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DB6783" w:rsidRPr="00DB6783" w:rsidRDefault="00DB6783" w:rsidP="00DB678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DB6783" w:rsidRPr="00DB6783" w:rsidRDefault="00DB6783" w:rsidP="00DB678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DB6783" w:rsidRPr="00DB6783" w:rsidRDefault="00DB6783" w:rsidP="00DB678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DB6783" w:rsidRPr="00DB6783" w:rsidRDefault="00DB6783" w:rsidP="00DB678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DB6783" w:rsidRPr="00DB6783" w:rsidRDefault="00DB6783" w:rsidP="00DB6783">
      <w:pPr>
        <w:numPr>
          <w:ilvl w:val="1"/>
          <w:numId w:val="32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DB6783" w:rsidRPr="00DB6783" w:rsidRDefault="00DB6783" w:rsidP="00DB678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DB6783" w:rsidRPr="00DB6783" w:rsidRDefault="00DB6783" w:rsidP="00DB6783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DB6783" w:rsidRPr="00DB6783" w:rsidRDefault="00DB6783" w:rsidP="00DB6783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</w:rPr>
      </w:pPr>
      <w:r w:rsidRPr="00DB6783">
        <w:rPr>
          <w:rFonts w:ascii="Helvetica" w:hAnsi="Helvetica" w:cs="Helvetica"/>
          <w:color w:val="14171A"/>
          <w:sz w:val="21"/>
          <w:szCs w:val="21"/>
        </w:rPr>
        <w:t xml:space="preserve">Äldre vs yngre chefer - </w:t>
      </w:r>
      <w:proofErr w:type="spellStart"/>
      <w:r w:rsidRPr="00DB6783">
        <w:rPr>
          <w:rFonts w:ascii="Helvetica" w:hAnsi="Helvetica" w:cs="Helvetica"/>
          <w:color w:val="14171A"/>
          <w:sz w:val="21"/>
          <w:szCs w:val="21"/>
        </w:rPr>
        <w:t>Fastigo</w:t>
      </w:r>
      <w:proofErr w:type="spellEnd"/>
      <w:r w:rsidRPr="00DB6783">
        <w:rPr>
          <w:rFonts w:ascii="Helvetica" w:hAnsi="Helvetica" w:cs="Helvetica"/>
          <w:color w:val="14171A"/>
          <w:sz w:val="21"/>
          <w:szCs w:val="21"/>
        </w:rPr>
        <w:t xml:space="preserve"> </w:t>
      </w:r>
      <w:hyperlink r:id="rId7" w:tgtFrame="_blank" w:tooltip="http://fastigo.se/blog/2015/10/aldre-vs-yngre-chefer/" w:history="1">
        <w:r w:rsidRPr="00DB6783">
          <w:rPr>
            <w:rFonts w:ascii="Helvetica" w:hAnsi="Helvetica" w:cs="Helvetica"/>
            <w:color w:val="1B95E0"/>
            <w:sz w:val="21"/>
            <w:szCs w:val="21"/>
          </w:rPr>
          <w:t>http://fastigo.se/blog/2015/10/aldre-vs-yngre-chefer/ …</w:t>
        </w:r>
      </w:hyperlink>
    </w:p>
    <w:p w:rsidR="00DB6783" w:rsidRPr="00DB6783" w:rsidRDefault="00DB6783" w:rsidP="00DB6783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Share via Direct Message</w:t>
      </w:r>
    </w:p>
    <w:p w:rsidR="00DB6783" w:rsidRPr="00DB6783" w:rsidRDefault="00DB6783" w:rsidP="00DB6783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Copy link to Tweet</w:t>
      </w:r>
    </w:p>
    <w:p w:rsidR="00DB6783" w:rsidRPr="00DB6783" w:rsidRDefault="00DB6783" w:rsidP="00DB6783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Embed Tweet</w:t>
      </w:r>
    </w:p>
    <w:p w:rsidR="00DB6783" w:rsidRPr="00DB6783" w:rsidRDefault="00DB6783" w:rsidP="00DB6783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Pin to your profile page</w:t>
      </w:r>
    </w:p>
    <w:p w:rsidR="00DB6783" w:rsidRPr="00DB6783" w:rsidRDefault="00DB6783" w:rsidP="00DB6783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Unpin from profile page</w:t>
      </w:r>
    </w:p>
    <w:p w:rsidR="00DB6783" w:rsidRPr="00DB6783" w:rsidRDefault="00DB6783" w:rsidP="00DB6783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Delete Tweet</w:t>
      </w:r>
    </w:p>
    <w:p w:rsidR="00DB6783" w:rsidRPr="00DB6783" w:rsidRDefault="00DB6783" w:rsidP="00DB6783">
      <w:pPr>
        <w:numPr>
          <w:ilvl w:val="1"/>
          <w:numId w:val="31"/>
        </w:numPr>
        <w:pBdr>
          <w:bottom w:val="single" w:sz="6" w:space="0" w:color="E6ECF0"/>
        </w:pBdr>
        <w:shd w:val="clear" w:color="auto" w:fill="FFFFFF"/>
        <w:spacing w:before="75" w:after="90" w:line="270" w:lineRule="atLeast"/>
        <w:ind w:left="15" w:right="15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</w:p>
    <w:p w:rsidR="00DB6783" w:rsidRPr="00DB6783" w:rsidRDefault="00DB6783" w:rsidP="00DB6783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other Moment</w:t>
      </w:r>
    </w:p>
    <w:p w:rsidR="00DB6783" w:rsidRPr="00DB6783" w:rsidRDefault="00DB6783" w:rsidP="00DB6783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70" w:lineRule="atLeast"/>
        <w:ind w:left="0"/>
        <w:textAlignment w:val="top"/>
        <w:rPr>
          <w:rFonts w:ascii="Helvetica" w:hAnsi="Helvetica" w:cs="Helvetica"/>
          <w:vanish/>
          <w:color w:val="14171A"/>
          <w:sz w:val="2"/>
          <w:szCs w:val="2"/>
          <w:lang w:val="en"/>
        </w:rPr>
      </w:pPr>
      <w:r w:rsidRPr="00DB6783">
        <w:rPr>
          <w:rFonts w:ascii="Helvetica" w:hAnsi="Helvetica" w:cs="Helvetica"/>
          <w:vanish/>
          <w:color w:val="14171A"/>
          <w:sz w:val="2"/>
          <w:szCs w:val="2"/>
          <w:lang w:val="en"/>
        </w:rPr>
        <w:t>Add to new Moment</w:t>
      </w:r>
    </w:p>
    <w:p w:rsidR="00DB6783" w:rsidRPr="00DB6783" w:rsidRDefault="00DB6783" w:rsidP="00DB6783">
      <w:pPr>
        <w:spacing w:before="100" w:beforeAutospacing="1" w:after="100" w:afterAutospacing="1" w:line="300" w:lineRule="atLeast"/>
        <w:textAlignment w:val="top"/>
        <w:rPr>
          <w:rFonts w:ascii="Helvetica" w:hAnsi="Helvetica" w:cs="Helvetica"/>
          <w:color w:val="14171A"/>
          <w:sz w:val="21"/>
          <w:szCs w:val="21"/>
          <w:lang w:val="en"/>
        </w:rPr>
      </w:pPr>
      <w:r w:rsidRPr="00DB6783">
        <w:rPr>
          <w:rFonts w:ascii="Helvetica" w:hAnsi="Helvetica" w:cs="Helvetica"/>
          <w:color w:val="14171A"/>
          <w:sz w:val="21"/>
          <w:szCs w:val="21"/>
          <w:lang w:val="en"/>
        </w:rPr>
        <w:t xml:space="preserve">Women over 55 will solve your wicked problems - Press room </w:t>
      </w:r>
      <w:hyperlink r:id="rId8" w:tgtFrame="_blank" w:tooltip="http://pwc.blogs.com/press_room/2015/05/women-over-55-will-solve-your-wicked-problems.html" w:history="1">
        <w:r w:rsidRPr="00DB6783">
          <w:rPr>
            <w:rFonts w:ascii="Helvetica" w:hAnsi="Helvetica" w:cs="Helvetica"/>
            <w:color w:val="1B95E0"/>
            <w:sz w:val="21"/>
            <w:szCs w:val="21"/>
            <w:lang w:val="en"/>
          </w:rPr>
          <w:t>http://pwc.blogs.com/press_room/2015/05/women-over-55-will-solve-your-wicked-problems.html …</w:t>
        </w:r>
      </w:hyperlink>
      <w:r w:rsidRPr="00DB6783">
        <w:rPr>
          <w:rFonts w:ascii="Helvetica" w:hAnsi="Helvetica" w:cs="Helvetica"/>
          <w:color w:val="14171A"/>
          <w:sz w:val="21"/>
          <w:szCs w:val="21"/>
          <w:lang w:val="en"/>
        </w:rPr>
        <w:t xml:space="preserve"> </w:t>
      </w:r>
    </w:p>
    <w:p w:rsidR="00DB6783" w:rsidRPr="00DB6783" w:rsidRDefault="00DB6783" w:rsidP="004C02C4">
      <w:pPr>
        <w:rPr>
          <w:b/>
          <w:color w:val="292F33"/>
          <w:lang w:val="en"/>
        </w:rPr>
      </w:pPr>
    </w:p>
    <w:p w:rsidR="00FF196F" w:rsidRPr="00DB6783" w:rsidRDefault="00FF196F" w:rsidP="004C02C4">
      <w:pPr>
        <w:rPr>
          <w:b/>
          <w:color w:val="292F33"/>
          <w:lang w:val="en-US"/>
        </w:rPr>
      </w:pPr>
    </w:p>
    <w:p w:rsidR="00FF196F" w:rsidRDefault="00FF196F" w:rsidP="004C02C4">
      <w:pPr>
        <w:rPr>
          <w:b/>
          <w:color w:val="292F33"/>
        </w:rPr>
      </w:pPr>
      <w:r>
        <w:rPr>
          <w:rFonts w:ascii="Helvetica" w:hAnsi="Helvetica" w:cs="Helvetica"/>
          <w:color w:val="292F33"/>
          <w:sz w:val="21"/>
          <w:szCs w:val="21"/>
        </w:rPr>
        <w:t>"Vi kan inte fortsätta slänga folk</w:t>
      </w:r>
      <w:r w:rsidR="003068FA">
        <w:rPr>
          <w:rFonts w:ascii="Helvetica" w:hAnsi="Helvetica" w:cs="Helvetica"/>
          <w:color w:val="292F33"/>
          <w:sz w:val="21"/>
          <w:szCs w:val="21"/>
        </w:rPr>
        <w:t xml:space="preserve"> </w:t>
      </w:r>
      <w:r>
        <w:rPr>
          <w:rFonts w:ascii="Helvetica" w:hAnsi="Helvetica" w:cs="Helvetica"/>
          <w:color w:val="292F33"/>
          <w:sz w:val="21"/>
          <w:szCs w:val="21"/>
        </w:rPr>
        <w:t xml:space="preserve">över 40 år på tippen" </w:t>
      </w:r>
      <w:hyperlink r:id="rId9" w:tgtFrame="_blank" w:tooltip="http://www.resume.se/nyheter/artiklar/2015/09/02/vi-kan-inte-fortsatta-slanga-folk-over-40-ar-pa-tippen/" w:history="1">
        <w:r>
          <w:rPr>
            <w:rFonts w:ascii="Helvetica" w:hAnsi="Helvetica" w:cs="Helvetica"/>
            <w:color w:val="2B7BB9"/>
            <w:sz w:val="21"/>
            <w:szCs w:val="21"/>
          </w:rPr>
          <w:t>http://www.resume.se/nyheter/artiklar/2015/09/02/vi-kan-inte-fortsatta-slanga-folk-over-40-ar-pa-tippen/ …</w:t>
        </w:r>
      </w:hyperlink>
    </w:p>
    <w:p w:rsidR="00FF196F" w:rsidRDefault="00FF196F" w:rsidP="004C02C4">
      <w:pPr>
        <w:rPr>
          <w:b/>
          <w:color w:val="292F33"/>
        </w:rPr>
      </w:pPr>
    </w:p>
    <w:p w:rsidR="00FF196F" w:rsidRPr="001F52FC" w:rsidRDefault="00FF196F" w:rsidP="004C02C4">
      <w:pPr>
        <w:rPr>
          <w:b/>
          <w:color w:val="292F33"/>
        </w:rPr>
      </w:pPr>
      <w:r>
        <w:rPr>
          <w:rFonts w:ascii="Helvetica" w:hAnsi="Helvetica" w:cs="Helvetica"/>
          <w:color w:val="292F33"/>
          <w:sz w:val="21"/>
          <w:szCs w:val="21"/>
        </w:rPr>
        <w:t xml:space="preserve">Kvinnor över 55 = bästa bossarna | Kollega: </w:t>
      </w:r>
      <w:hyperlink r:id="rId10" w:tgtFrame="_blank" w:tooltip="http://www.kollega.se/kvinnor-over-55-basta-bossarna#.VdWSvkGfwVE.twitter" w:history="1">
        <w:r>
          <w:rPr>
            <w:rFonts w:ascii="Helvetica" w:hAnsi="Helvetica" w:cs="Helvetica"/>
            <w:color w:val="2B7BB9"/>
            <w:sz w:val="21"/>
            <w:szCs w:val="21"/>
          </w:rPr>
          <w:t>http://www.kollega.se/kvinnor-over-</w:t>
        </w:r>
      </w:hyperlink>
    </w:p>
    <w:p w:rsidR="00F95968" w:rsidRPr="001F52FC" w:rsidRDefault="00F95968" w:rsidP="004C02C4">
      <w:pPr>
        <w:rPr>
          <w:b/>
          <w:color w:val="292F33"/>
        </w:rPr>
      </w:pPr>
    </w:p>
    <w:p w:rsidR="00F95968" w:rsidRPr="001F52FC" w:rsidRDefault="00216721" w:rsidP="004C02C4">
      <w:pPr>
        <w:rPr>
          <w:color w:val="292F33"/>
        </w:rPr>
      </w:pPr>
      <w:r w:rsidRPr="001F52FC">
        <w:rPr>
          <w:color w:val="292F33"/>
        </w:rPr>
        <w:t>40-plussarna jobbar bäst</w:t>
      </w:r>
    </w:p>
    <w:p w:rsidR="004D16DD" w:rsidRPr="001F52FC" w:rsidRDefault="00216721" w:rsidP="004C02C4">
      <w:pPr>
        <w:rPr>
          <w:color w:val="292F33"/>
        </w:rPr>
      </w:pPr>
      <w:r w:rsidRPr="001F52FC">
        <w:rPr>
          <w:color w:val="292F33"/>
        </w:rPr>
        <w:t xml:space="preserve"> </w:t>
      </w:r>
      <w:hyperlink r:id="rId11" w:tgtFrame="_blank" w:tooltip="http://www.ingenjoren.se/2012/03/40-plussarna-jobbar-bast/" w:history="1">
        <w:r w:rsidRPr="001F52FC">
          <w:rPr>
            <w:color w:val="2B7BB9"/>
          </w:rPr>
          <w:t>http://www.ingenjoren.se/2012/03/40-plussarna-jobbar-bast/ …</w:t>
        </w:r>
      </w:hyperlink>
      <w:r w:rsidRPr="001F52FC">
        <w:rPr>
          <w:color w:val="292F33"/>
        </w:rPr>
        <w:t xml:space="preserve"> </w:t>
      </w:r>
    </w:p>
    <w:p w:rsidR="00216721" w:rsidRPr="001F52FC" w:rsidRDefault="00216721" w:rsidP="004C02C4">
      <w:pPr>
        <w:rPr>
          <w:color w:val="292F33"/>
        </w:rPr>
      </w:pPr>
    </w:p>
    <w:p w:rsidR="00F95968" w:rsidRPr="001F52FC" w:rsidRDefault="00216721" w:rsidP="004C02C4">
      <w:pPr>
        <w:rPr>
          <w:color w:val="292F33"/>
        </w:rPr>
      </w:pPr>
      <w:r w:rsidRPr="001F52FC">
        <w:rPr>
          <w:color w:val="292F33"/>
        </w:rPr>
        <w:t>Äldre vd-ar är mer högpresterande” - DN.SE</w:t>
      </w:r>
    </w:p>
    <w:p w:rsidR="00216721" w:rsidRPr="001F52FC" w:rsidRDefault="00216721" w:rsidP="004C02C4">
      <w:pPr>
        <w:rPr>
          <w:color w:val="292F33"/>
        </w:rPr>
      </w:pPr>
      <w:r w:rsidRPr="001F52FC">
        <w:rPr>
          <w:color w:val="292F33"/>
        </w:rPr>
        <w:t xml:space="preserve"> </w:t>
      </w:r>
      <w:hyperlink r:id="rId12" w:tgtFrame="_blank" w:tooltip="http://www.dn.se/ekonomi/jobb/aldre-vd-ar-ar-mer-hogpresterande" w:history="1">
        <w:r w:rsidRPr="001F52FC">
          <w:rPr>
            <w:color w:val="2B7BB9"/>
          </w:rPr>
          <w:t>http://www.dn.se/ekonomi/jobb/aldre-vd-ar-ar-mer-hogpresterande …</w:t>
        </w:r>
      </w:hyperlink>
      <w:r w:rsidRPr="001F52FC">
        <w:rPr>
          <w:color w:val="292F33"/>
        </w:rPr>
        <w:t xml:space="preserve"> </w:t>
      </w:r>
    </w:p>
    <w:p w:rsidR="00F95968" w:rsidRPr="001F52FC" w:rsidRDefault="00F95968" w:rsidP="004C02C4">
      <w:pPr>
        <w:rPr>
          <w:color w:val="292F33"/>
        </w:rPr>
      </w:pPr>
    </w:p>
    <w:p w:rsidR="00F95968" w:rsidRPr="001F52FC" w:rsidRDefault="00F95968" w:rsidP="00F95968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</w:rPr>
      </w:pPr>
      <w:r w:rsidRPr="001F52FC">
        <w:rPr>
          <w:color w:val="292F33"/>
        </w:rPr>
        <w:t xml:space="preserve">Chefer presterar bäst över 50 </w:t>
      </w:r>
      <w:hyperlink r:id="rId13" w:tgtFrame="_blank" w:tooltip="http://www.duochjobbet.se/nyhet/chefer-presterar-bast-over-50/" w:history="1">
        <w:r w:rsidRPr="001F52FC">
          <w:rPr>
            <w:color w:val="2B7BB9"/>
          </w:rPr>
          <w:t>http://www.duochjobbet.se/nyhet/chefer-presterar-bast-over-50/ …</w:t>
        </w:r>
      </w:hyperlink>
    </w:p>
    <w:p w:rsidR="00F95968" w:rsidRPr="00DB6783" w:rsidRDefault="00816F9C" w:rsidP="00F95968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  <w:lang w:val="en-US"/>
        </w:rPr>
      </w:pPr>
      <w:r w:rsidRPr="00DB6783">
        <w:rPr>
          <w:color w:val="292F33"/>
          <w:lang w:val="en-US"/>
        </w:rPr>
        <w:t>How to reinvent y</w:t>
      </w:r>
      <w:r w:rsidR="00F95968" w:rsidRPr="00DB6783">
        <w:rPr>
          <w:color w:val="292F33"/>
          <w:lang w:val="en-US"/>
        </w:rPr>
        <w:t xml:space="preserve">ourself </w:t>
      </w:r>
      <w:r w:rsidRPr="00DB6783">
        <w:rPr>
          <w:color w:val="292F33"/>
          <w:lang w:val="en-US"/>
        </w:rPr>
        <w:t>after</w:t>
      </w:r>
      <w:r w:rsidR="00F95968" w:rsidRPr="00DB6783">
        <w:rPr>
          <w:color w:val="292F33"/>
          <w:lang w:val="en-US"/>
        </w:rPr>
        <w:t xml:space="preserve"> 50 - Harvard Business Review </w:t>
      </w:r>
      <w:hyperlink r:id="rId14" w:tgtFrame="_blank" w:tooltip="http://lnkd.in/dUaYehw" w:history="1">
        <w:r w:rsidR="00F95968" w:rsidRPr="00DB6783">
          <w:rPr>
            <w:color w:val="2B7BB9"/>
            <w:lang w:val="en-US"/>
          </w:rPr>
          <w:t>http://lnkd.in/dUaYehw </w:t>
        </w:r>
      </w:hyperlink>
    </w:p>
    <w:p w:rsidR="00F95968" w:rsidRPr="001F52FC" w:rsidRDefault="00F95968" w:rsidP="00F95968">
      <w:pPr>
        <w:shd w:val="clear" w:color="auto" w:fill="FFFFFF"/>
        <w:spacing w:before="100" w:beforeAutospacing="1" w:after="75" w:line="330" w:lineRule="atLeast"/>
        <w:textAlignment w:val="top"/>
        <w:rPr>
          <w:color w:val="292F33"/>
        </w:rPr>
      </w:pPr>
      <w:r w:rsidRPr="001F52FC">
        <w:rPr>
          <w:color w:val="292F33"/>
        </w:rPr>
        <w:t xml:space="preserve">Chefernas drömmedarbetare är äldre än du tror - DN.SE </w:t>
      </w:r>
      <w:hyperlink r:id="rId15" w:tgtFrame="_blank" w:tooltip="http://www.dn.se/ekonomi/jobb/chefernas-drommedarbetare-ar-aldre-an-du-tror" w:history="1">
        <w:r w:rsidRPr="001F52FC">
          <w:rPr>
            <w:color w:val="2B7BB9"/>
          </w:rPr>
          <w:t>http://www.dn.se/ekonomi/jobb/chefernas-drommedarbetare-ar-aldre-an-du-tror …</w:t>
        </w:r>
      </w:hyperlink>
    </w:p>
    <w:p w:rsidR="00F95968" w:rsidRPr="001F52FC" w:rsidRDefault="00F95968" w:rsidP="004C02C4">
      <w:pPr>
        <w:rPr>
          <w:color w:val="292F33"/>
        </w:rPr>
      </w:pPr>
    </w:p>
    <w:p w:rsidR="00216721" w:rsidRPr="001F52FC" w:rsidRDefault="00216721" w:rsidP="004C02C4">
      <w:pPr>
        <w:rPr>
          <w:color w:val="2B7BB9"/>
        </w:rPr>
      </w:pPr>
    </w:p>
    <w:p w:rsidR="00813E6A" w:rsidRPr="00D51323" w:rsidRDefault="00813E6A" w:rsidP="004C02C4"/>
    <w:sectPr w:rsidR="00813E6A" w:rsidRPr="00D51323" w:rsidSect="00824EB7">
      <w:headerReference w:type="default" r:id="rId16"/>
      <w:footerReference w:type="default" r:id="rId17"/>
      <w:pgSz w:w="11906" w:h="16838"/>
      <w:pgMar w:top="2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3C6" w:rsidRDefault="00F353C6">
      <w:r>
        <w:separator/>
      </w:r>
    </w:p>
  </w:endnote>
  <w:endnote w:type="continuationSeparator" w:id="0">
    <w:p w:rsidR="00F353C6" w:rsidRDefault="00F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fot"/>
    </w:pPr>
    <w:r>
      <w:t>150817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3C6" w:rsidRDefault="00F353C6">
      <w:r>
        <w:separator/>
      </w:r>
    </w:p>
  </w:footnote>
  <w:footnote w:type="continuationSeparator" w:id="0">
    <w:p w:rsidR="00F353C6" w:rsidRDefault="00F3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6F" w:rsidRDefault="00FF196F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-497205</wp:posOffset>
          </wp:positionV>
          <wp:extent cx="7844790" cy="11087100"/>
          <wp:effectExtent l="19050" t="0" r="3810" b="0"/>
          <wp:wrapNone/>
          <wp:docPr id="1" name="Bild 1" descr="neutra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tral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1108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47086"/>
    <w:multiLevelType w:val="multilevel"/>
    <w:tmpl w:val="18FC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AD9"/>
    <w:multiLevelType w:val="multilevel"/>
    <w:tmpl w:val="C138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47EB"/>
    <w:multiLevelType w:val="multilevel"/>
    <w:tmpl w:val="8E8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90B3C"/>
    <w:multiLevelType w:val="multilevel"/>
    <w:tmpl w:val="72B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C028A"/>
    <w:multiLevelType w:val="multilevel"/>
    <w:tmpl w:val="461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2B52"/>
    <w:multiLevelType w:val="hybridMultilevel"/>
    <w:tmpl w:val="34B2F8B0"/>
    <w:lvl w:ilvl="0" w:tplc="13EEE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1D5F"/>
    <w:multiLevelType w:val="hybridMultilevel"/>
    <w:tmpl w:val="CAAA62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84A23"/>
    <w:multiLevelType w:val="multilevel"/>
    <w:tmpl w:val="E50A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07011"/>
    <w:multiLevelType w:val="multilevel"/>
    <w:tmpl w:val="09E6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5386C"/>
    <w:multiLevelType w:val="multilevel"/>
    <w:tmpl w:val="770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03D9E"/>
    <w:multiLevelType w:val="multilevel"/>
    <w:tmpl w:val="3692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B0E69"/>
    <w:multiLevelType w:val="hybridMultilevel"/>
    <w:tmpl w:val="F4482E0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74D0B"/>
    <w:multiLevelType w:val="multilevel"/>
    <w:tmpl w:val="B29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3E6924"/>
    <w:multiLevelType w:val="multilevel"/>
    <w:tmpl w:val="CF9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96502"/>
    <w:multiLevelType w:val="multilevel"/>
    <w:tmpl w:val="A734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D0EEE"/>
    <w:multiLevelType w:val="multilevel"/>
    <w:tmpl w:val="FBA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34267"/>
    <w:multiLevelType w:val="multilevel"/>
    <w:tmpl w:val="7666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362B6"/>
    <w:multiLevelType w:val="multilevel"/>
    <w:tmpl w:val="49CA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C2300"/>
    <w:multiLevelType w:val="hybridMultilevel"/>
    <w:tmpl w:val="FE9431D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2345C3"/>
    <w:multiLevelType w:val="multilevel"/>
    <w:tmpl w:val="17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70204"/>
    <w:multiLevelType w:val="hybridMultilevel"/>
    <w:tmpl w:val="04E40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03082"/>
    <w:multiLevelType w:val="multilevel"/>
    <w:tmpl w:val="6F8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A5CC7"/>
    <w:multiLevelType w:val="multilevel"/>
    <w:tmpl w:val="20A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80E0B"/>
    <w:multiLevelType w:val="multilevel"/>
    <w:tmpl w:val="F906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A10DA"/>
    <w:multiLevelType w:val="hybridMultilevel"/>
    <w:tmpl w:val="0CCA0A68"/>
    <w:lvl w:ilvl="0" w:tplc="A2121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B00BA"/>
    <w:multiLevelType w:val="multilevel"/>
    <w:tmpl w:val="12D2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846E66"/>
    <w:multiLevelType w:val="multilevel"/>
    <w:tmpl w:val="216A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214B3"/>
    <w:multiLevelType w:val="multilevel"/>
    <w:tmpl w:val="A32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1E61A7"/>
    <w:multiLevelType w:val="hybridMultilevel"/>
    <w:tmpl w:val="0EC26C4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06337"/>
    <w:multiLevelType w:val="multilevel"/>
    <w:tmpl w:val="27AE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6"/>
  </w:num>
  <w:num w:numId="4">
    <w:abstractNumId w:val="25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28"/>
        </w:rPr>
      </w:lvl>
    </w:lvlOverride>
  </w:num>
  <w:num w:numId="6">
    <w:abstractNumId w:val="21"/>
  </w:num>
  <w:num w:numId="7">
    <w:abstractNumId w:val="29"/>
  </w:num>
  <w:num w:numId="8">
    <w:abstractNumId w:val="19"/>
  </w:num>
  <w:num w:numId="9">
    <w:abstractNumId w:val="12"/>
  </w:num>
  <w:num w:numId="10">
    <w:abstractNumId w:val="8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17"/>
  </w:num>
  <w:num w:numId="20">
    <w:abstractNumId w:val="23"/>
  </w:num>
  <w:num w:numId="21">
    <w:abstractNumId w:val="30"/>
  </w:num>
  <w:num w:numId="22">
    <w:abstractNumId w:val="3"/>
  </w:num>
  <w:num w:numId="23">
    <w:abstractNumId w:val="10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2"/>
  </w:num>
  <w:num w:numId="29">
    <w:abstractNumId w:val="13"/>
  </w:num>
  <w:num w:numId="30">
    <w:abstractNumId w:val="5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EF"/>
    <w:rsid w:val="000009D9"/>
    <w:rsid w:val="0003398D"/>
    <w:rsid w:val="0003542F"/>
    <w:rsid w:val="000615BC"/>
    <w:rsid w:val="000742CF"/>
    <w:rsid w:val="000856AA"/>
    <w:rsid w:val="000A0B36"/>
    <w:rsid w:val="000D6EB8"/>
    <w:rsid w:val="00130036"/>
    <w:rsid w:val="00136ED2"/>
    <w:rsid w:val="001528B0"/>
    <w:rsid w:val="00172583"/>
    <w:rsid w:val="001825DA"/>
    <w:rsid w:val="001912F6"/>
    <w:rsid w:val="001D068F"/>
    <w:rsid w:val="001F52FC"/>
    <w:rsid w:val="00213D54"/>
    <w:rsid w:val="00216721"/>
    <w:rsid w:val="0023738D"/>
    <w:rsid w:val="002450AA"/>
    <w:rsid w:val="0024742A"/>
    <w:rsid w:val="00253253"/>
    <w:rsid w:val="00290FE8"/>
    <w:rsid w:val="00296196"/>
    <w:rsid w:val="002B5D89"/>
    <w:rsid w:val="002E1D15"/>
    <w:rsid w:val="003068FA"/>
    <w:rsid w:val="00311ACB"/>
    <w:rsid w:val="00353A47"/>
    <w:rsid w:val="00366CD7"/>
    <w:rsid w:val="0037780C"/>
    <w:rsid w:val="00396BC6"/>
    <w:rsid w:val="003A2444"/>
    <w:rsid w:val="003E3E2B"/>
    <w:rsid w:val="00411CB6"/>
    <w:rsid w:val="004239C1"/>
    <w:rsid w:val="00452820"/>
    <w:rsid w:val="00454BFA"/>
    <w:rsid w:val="0046551C"/>
    <w:rsid w:val="00477B48"/>
    <w:rsid w:val="004C02C4"/>
    <w:rsid w:val="004D16DD"/>
    <w:rsid w:val="004D4FDF"/>
    <w:rsid w:val="004D63AF"/>
    <w:rsid w:val="004E0F4D"/>
    <w:rsid w:val="00506237"/>
    <w:rsid w:val="00507C0B"/>
    <w:rsid w:val="00585818"/>
    <w:rsid w:val="0059347F"/>
    <w:rsid w:val="005A2323"/>
    <w:rsid w:val="005C4644"/>
    <w:rsid w:val="005D6869"/>
    <w:rsid w:val="00614EEE"/>
    <w:rsid w:val="00630A14"/>
    <w:rsid w:val="00640508"/>
    <w:rsid w:val="00653A8F"/>
    <w:rsid w:val="006661A7"/>
    <w:rsid w:val="00673953"/>
    <w:rsid w:val="00683435"/>
    <w:rsid w:val="00697EB6"/>
    <w:rsid w:val="006D1F18"/>
    <w:rsid w:val="006D5B7C"/>
    <w:rsid w:val="00723C06"/>
    <w:rsid w:val="00725931"/>
    <w:rsid w:val="00763BE1"/>
    <w:rsid w:val="00772FC8"/>
    <w:rsid w:val="007B5E06"/>
    <w:rsid w:val="007C086D"/>
    <w:rsid w:val="007C71D4"/>
    <w:rsid w:val="007F449D"/>
    <w:rsid w:val="008000B9"/>
    <w:rsid w:val="00806E7E"/>
    <w:rsid w:val="00813E6A"/>
    <w:rsid w:val="00816F9C"/>
    <w:rsid w:val="00824EB7"/>
    <w:rsid w:val="00830177"/>
    <w:rsid w:val="008368CC"/>
    <w:rsid w:val="00850264"/>
    <w:rsid w:val="0085791B"/>
    <w:rsid w:val="00870912"/>
    <w:rsid w:val="0087591E"/>
    <w:rsid w:val="00876AF6"/>
    <w:rsid w:val="00894C69"/>
    <w:rsid w:val="00896EB9"/>
    <w:rsid w:val="00897428"/>
    <w:rsid w:val="008A466A"/>
    <w:rsid w:val="008C1FD9"/>
    <w:rsid w:val="008E35CB"/>
    <w:rsid w:val="008E69F9"/>
    <w:rsid w:val="008E7A63"/>
    <w:rsid w:val="008F25EA"/>
    <w:rsid w:val="009016DA"/>
    <w:rsid w:val="00925A77"/>
    <w:rsid w:val="00976C7B"/>
    <w:rsid w:val="00984D95"/>
    <w:rsid w:val="00987070"/>
    <w:rsid w:val="009A6824"/>
    <w:rsid w:val="009E74B2"/>
    <w:rsid w:val="00A04A04"/>
    <w:rsid w:val="00A04BDD"/>
    <w:rsid w:val="00A15D96"/>
    <w:rsid w:val="00A16662"/>
    <w:rsid w:val="00A238EF"/>
    <w:rsid w:val="00A26BA8"/>
    <w:rsid w:val="00A45101"/>
    <w:rsid w:val="00A50EA8"/>
    <w:rsid w:val="00A55C0F"/>
    <w:rsid w:val="00A66DB6"/>
    <w:rsid w:val="00A77AB8"/>
    <w:rsid w:val="00AA53CF"/>
    <w:rsid w:val="00AB407B"/>
    <w:rsid w:val="00AC24E7"/>
    <w:rsid w:val="00AE3C9F"/>
    <w:rsid w:val="00AF76E5"/>
    <w:rsid w:val="00B34919"/>
    <w:rsid w:val="00B471B5"/>
    <w:rsid w:val="00B55A3F"/>
    <w:rsid w:val="00B67CD2"/>
    <w:rsid w:val="00B73142"/>
    <w:rsid w:val="00B85E86"/>
    <w:rsid w:val="00B94887"/>
    <w:rsid w:val="00BA6CCD"/>
    <w:rsid w:val="00BE177F"/>
    <w:rsid w:val="00BE510E"/>
    <w:rsid w:val="00BF3C1F"/>
    <w:rsid w:val="00C07FFE"/>
    <w:rsid w:val="00C2591B"/>
    <w:rsid w:val="00C26E8D"/>
    <w:rsid w:val="00C3307C"/>
    <w:rsid w:val="00C45AA0"/>
    <w:rsid w:val="00C560BF"/>
    <w:rsid w:val="00C6343C"/>
    <w:rsid w:val="00CB7D76"/>
    <w:rsid w:val="00CF57FD"/>
    <w:rsid w:val="00D10570"/>
    <w:rsid w:val="00D11D58"/>
    <w:rsid w:val="00D136FB"/>
    <w:rsid w:val="00D33B05"/>
    <w:rsid w:val="00D431BA"/>
    <w:rsid w:val="00D47F14"/>
    <w:rsid w:val="00D51323"/>
    <w:rsid w:val="00D652DC"/>
    <w:rsid w:val="00D8290A"/>
    <w:rsid w:val="00D903B9"/>
    <w:rsid w:val="00D95737"/>
    <w:rsid w:val="00DA31B5"/>
    <w:rsid w:val="00DB6783"/>
    <w:rsid w:val="00E36581"/>
    <w:rsid w:val="00E71BF0"/>
    <w:rsid w:val="00E72A45"/>
    <w:rsid w:val="00E87CFC"/>
    <w:rsid w:val="00EA11B2"/>
    <w:rsid w:val="00EC006C"/>
    <w:rsid w:val="00EC331E"/>
    <w:rsid w:val="00EF6261"/>
    <w:rsid w:val="00F02918"/>
    <w:rsid w:val="00F168B1"/>
    <w:rsid w:val="00F32F15"/>
    <w:rsid w:val="00F353C6"/>
    <w:rsid w:val="00F61252"/>
    <w:rsid w:val="00F8186F"/>
    <w:rsid w:val="00F94E1D"/>
    <w:rsid w:val="00F95968"/>
    <w:rsid w:val="00FE23C8"/>
    <w:rsid w:val="00FE538F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9877F3-A265-4755-89A8-331C4A6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3B9"/>
  </w:style>
  <w:style w:type="paragraph" w:styleId="Rubrik1">
    <w:name w:val="heading 1"/>
    <w:basedOn w:val="Normal"/>
    <w:next w:val="Normal"/>
    <w:qFormat/>
    <w:rsid w:val="00D903B9"/>
    <w:pPr>
      <w:keepNext/>
      <w:outlineLvl w:val="0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BF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24EB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24EB7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rsid w:val="00BF3C1F"/>
    <w:pPr>
      <w:tabs>
        <w:tab w:val="left" w:pos="3420"/>
      </w:tabs>
      <w:ind w:left="720"/>
    </w:pPr>
    <w:rPr>
      <w:rFonts w:ascii="Lucida Sans" w:hAnsi="Lucida Sans"/>
      <w:sz w:val="18"/>
      <w:szCs w:val="18"/>
    </w:rPr>
  </w:style>
  <w:style w:type="paragraph" w:styleId="Brdtextmedindrag">
    <w:name w:val="Body Text Indent"/>
    <w:basedOn w:val="Normal"/>
    <w:rsid w:val="00BF3C1F"/>
    <w:pPr>
      <w:tabs>
        <w:tab w:val="left" w:pos="3420"/>
      </w:tabs>
      <w:ind w:left="360"/>
    </w:pPr>
    <w:rPr>
      <w:rFonts w:ascii="Lucida Sans" w:hAnsi="Lucida Sans"/>
      <w:sz w:val="18"/>
      <w:szCs w:val="18"/>
    </w:rPr>
  </w:style>
  <w:style w:type="paragraph" w:styleId="Brdtext">
    <w:name w:val="Body Text"/>
    <w:basedOn w:val="Normal"/>
    <w:rsid w:val="00D903B9"/>
    <w:pPr>
      <w:spacing w:after="120"/>
    </w:pPr>
  </w:style>
  <w:style w:type="paragraph" w:styleId="Brdtext2">
    <w:name w:val="Body Text 2"/>
    <w:basedOn w:val="Normal"/>
    <w:rsid w:val="00D903B9"/>
    <w:pPr>
      <w:spacing w:after="120" w:line="480" w:lineRule="auto"/>
    </w:pPr>
  </w:style>
  <w:style w:type="paragraph" w:styleId="Lista">
    <w:name w:val="List"/>
    <w:basedOn w:val="Normal"/>
    <w:rsid w:val="00D903B9"/>
    <w:pPr>
      <w:ind w:left="283" w:hanging="283"/>
    </w:pPr>
    <w:rPr>
      <w:sz w:val="24"/>
    </w:rPr>
  </w:style>
  <w:style w:type="character" w:styleId="Sidnummer">
    <w:name w:val="page number"/>
    <w:basedOn w:val="Standardstycketeckensnitt"/>
    <w:rsid w:val="00D903B9"/>
  </w:style>
  <w:style w:type="character" w:styleId="Hyperlnk">
    <w:name w:val="Hyperlink"/>
    <w:uiPriority w:val="99"/>
    <w:unhideWhenUsed/>
    <w:rsid w:val="004C02C4"/>
    <w:rPr>
      <w:color w:val="0563C1"/>
      <w:u w:val="single"/>
    </w:rPr>
  </w:style>
  <w:style w:type="character" w:styleId="AnvndHyperlnk">
    <w:name w:val="FollowedHyperlink"/>
    <w:rsid w:val="00F94E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4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3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9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7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36">
          <w:marLeft w:val="0"/>
          <w:marRight w:val="0"/>
          <w:marTop w:val="1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1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0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21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2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28007124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75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15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645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7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9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2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84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5891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412887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027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0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4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4203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071443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98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18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8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1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1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2154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0068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5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0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62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9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478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237024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6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2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828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7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79130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789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09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71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9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89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827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4232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16001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2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10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7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2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8070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18887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551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0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8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25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73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23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50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53979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08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89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0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3038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9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484329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3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7452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single" w:sz="6" w:space="4" w:color="E1E8ED"/>
                                                        <w:left w:val="none" w:sz="0" w:space="0" w:color="auto"/>
                                                        <w:bottom w:val="single" w:sz="6" w:space="4" w:color="E1E8E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4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68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9" w:color="auto"/>
                                                            <w:left w:val="none" w:sz="0" w:space="0" w:color="auto"/>
                                                            <w:bottom w:val="none" w:sz="0" w:space="9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1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817065357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7756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37442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80728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81629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6EC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0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0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4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0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3406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6ECF0"/>
                                                                    <w:left w:val="single" w:sz="6" w:space="0" w:color="E6ECF0"/>
                                                                    <w:bottom w:val="single" w:sz="6" w:space="8" w:color="E6ECF0"/>
                                                                    <w:right w:val="single" w:sz="6" w:space="0" w:color="E6ECF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77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80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906866498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20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175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43400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575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1348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613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7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5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9007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113587960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46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39904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82732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62140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4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1E8ED"/>
                                                                        <w:left w:val="single" w:sz="6" w:space="0" w:color="E1E8ED"/>
                                                                        <w:bottom w:val="single" w:sz="6" w:space="8" w:color="E1E8ED"/>
                                                                        <w:right w:val="single" w:sz="6" w:space="0" w:color="E1E8E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311995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7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13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1E8ED"/>
                                                    <w:left w:val="single" w:sz="6" w:space="11" w:color="E1E8ED"/>
                                                    <w:bottom w:val="single" w:sz="6" w:space="11" w:color="E1E8ED"/>
                                                    <w:right w:val="single" w:sz="6" w:space="11" w:color="E1E8ED"/>
                                                  </w:divBdr>
                                                  <w:divsChild>
                                                    <w:div w:id="205408171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0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3816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42511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624969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661127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83123">
                                                              <w:marLeft w:val="0"/>
                                                              <w:marRight w:val="4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5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1E8E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giFvPIbxpN" TargetMode="External"/><Relationship Id="rId13" Type="http://schemas.openxmlformats.org/officeDocument/2006/relationships/hyperlink" Target="http://t.co/jtUGRC9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co/ELA8dp0CYS" TargetMode="External"/><Relationship Id="rId12" Type="http://schemas.openxmlformats.org/officeDocument/2006/relationships/hyperlink" Target="http://t.co/8qrzR5D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.co/GTEguW6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.co/GiHmfpDkyk" TargetMode="External"/><Relationship Id="rId10" Type="http://schemas.openxmlformats.org/officeDocument/2006/relationships/hyperlink" Target="http://t.co/QGkobZD7N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.co/J7uAZpEANr" TargetMode="External"/><Relationship Id="rId14" Type="http://schemas.openxmlformats.org/officeDocument/2006/relationships/hyperlink" Target="http://t.co/h3uujtFtK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ff\Dropbox\Johan\&#214;vningar\Arti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Artiklar</Template>
  <TotalTime>1</TotalTime>
  <Pages>1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SIR - Situation – Initiativ – Resultat</vt:lpstr>
    </vt:vector>
  </TitlesOfParts>
  <Company/>
  <LinksUpToDate>false</LinksUpToDate>
  <CharactersWithSpaces>2439</CharactersWithSpaces>
  <SharedDoc>false</SharedDoc>
  <HLinks>
    <vt:vector size="198" baseType="variant">
      <vt:variant>
        <vt:i4>8126524</vt:i4>
      </vt:variant>
      <vt:variant>
        <vt:i4>96</vt:i4>
      </vt:variant>
      <vt:variant>
        <vt:i4>0</vt:i4>
      </vt:variant>
      <vt:variant>
        <vt:i4>5</vt:i4>
      </vt:variant>
      <vt:variant>
        <vt:lpwstr>http://t.co/BfnkvWjEDp</vt:lpwstr>
      </vt:variant>
      <vt:variant>
        <vt:lpwstr/>
      </vt:variant>
      <vt:variant>
        <vt:i4>6553635</vt:i4>
      </vt:variant>
      <vt:variant>
        <vt:i4>93</vt:i4>
      </vt:variant>
      <vt:variant>
        <vt:i4>0</vt:i4>
      </vt:variant>
      <vt:variant>
        <vt:i4>5</vt:i4>
      </vt:variant>
      <vt:variant>
        <vt:lpwstr>https://twitter.com/HarvardBiz</vt:lpwstr>
      </vt:variant>
      <vt:variant>
        <vt:lpwstr/>
      </vt:variant>
      <vt:variant>
        <vt:i4>7405601</vt:i4>
      </vt:variant>
      <vt:variant>
        <vt:i4>90</vt:i4>
      </vt:variant>
      <vt:variant>
        <vt:i4>0</vt:i4>
      </vt:variant>
      <vt:variant>
        <vt:i4>5</vt:i4>
      </vt:variant>
      <vt:variant>
        <vt:lpwstr>https://twitter.com/mitsmr</vt:lpwstr>
      </vt:variant>
      <vt:variant>
        <vt:lpwstr/>
      </vt:variant>
      <vt:variant>
        <vt:i4>8060982</vt:i4>
      </vt:variant>
      <vt:variant>
        <vt:i4>87</vt:i4>
      </vt:variant>
      <vt:variant>
        <vt:i4>0</vt:i4>
      </vt:variant>
      <vt:variant>
        <vt:i4>5</vt:i4>
      </vt:variant>
      <vt:variant>
        <vt:lpwstr>http://t.co/AENbY0nlF3</vt:lpwstr>
      </vt:variant>
      <vt:variant>
        <vt:lpwstr/>
      </vt:variant>
      <vt:variant>
        <vt:i4>3670126</vt:i4>
      </vt:variant>
      <vt:variant>
        <vt:i4>84</vt:i4>
      </vt:variant>
      <vt:variant>
        <vt:i4>0</vt:i4>
      </vt:variant>
      <vt:variant>
        <vt:i4>5</vt:i4>
      </vt:variant>
      <vt:variant>
        <vt:lpwstr>http://t.co/BiJSkH1lT5</vt:lpwstr>
      </vt:variant>
      <vt:variant>
        <vt:lpwstr/>
      </vt:variant>
      <vt:variant>
        <vt:i4>3473445</vt:i4>
      </vt:variant>
      <vt:variant>
        <vt:i4>81</vt:i4>
      </vt:variant>
      <vt:variant>
        <vt:i4>0</vt:i4>
      </vt:variant>
      <vt:variant>
        <vt:i4>5</vt:i4>
      </vt:variant>
      <vt:variant>
        <vt:lpwstr>http://t.co/XO0Y26Y7N1</vt:lpwstr>
      </vt:variant>
      <vt:variant>
        <vt:lpwstr/>
      </vt:variant>
      <vt:variant>
        <vt:i4>2687080</vt:i4>
      </vt:variant>
      <vt:variant>
        <vt:i4>78</vt:i4>
      </vt:variant>
      <vt:variant>
        <vt:i4>0</vt:i4>
      </vt:variant>
      <vt:variant>
        <vt:i4>5</vt:i4>
      </vt:variant>
      <vt:variant>
        <vt:lpwstr>http://t.co/xrzMY10ekq</vt:lpwstr>
      </vt:variant>
      <vt:variant>
        <vt:lpwstr/>
      </vt:variant>
      <vt:variant>
        <vt:i4>3801121</vt:i4>
      </vt:variant>
      <vt:variant>
        <vt:i4>75</vt:i4>
      </vt:variant>
      <vt:variant>
        <vt:i4>0</vt:i4>
      </vt:variant>
      <vt:variant>
        <vt:i4>5</vt:i4>
      </vt:variant>
      <vt:variant>
        <vt:lpwstr>http://t.co/zGIesjM4du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http://www.forbes.com/sites/forbesleadershipforum/2014/06/02/how-raising-beef-calves-reveals-the-best-strategy-for-hiring-executives/</vt:lpwstr>
      </vt:variant>
      <vt:variant>
        <vt:lpwstr/>
      </vt:variant>
      <vt:variant>
        <vt:i4>4063318</vt:i4>
      </vt:variant>
      <vt:variant>
        <vt:i4>69</vt:i4>
      </vt:variant>
      <vt:variant>
        <vt:i4>0</vt:i4>
      </vt:variant>
      <vt:variant>
        <vt:i4>5</vt:i4>
      </vt:variant>
      <vt:variant>
        <vt:lpwstr>https://hbr.org/2014/06/21st-century-talent-spotting/ar/1?utm_campaign=Socialflow&amp;utm_source=Socialflow&amp;utm_medium=Tweet</vt:lpwstr>
      </vt:variant>
      <vt:variant>
        <vt:lpwstr/>
      </vt:variant>
      <vt:variant>
        <vt:i4>7733287</vt:i4>
      </vt:variant>
      <vt:variant>
        <vt:i4>66</vt:i4>
      </vt:variant>
      <vt:variant>
        <vt:i4>0</vt:i4>
      </vt:variant>
      <vt:variant>
        <vt:i4>5</vt:i4>
      </vt:variant>
      <vt:variant>
        <vt:lpwstr>http://sloanreview.mit.edu/article/the-dandelion-principle-redesigning-work-for-the-innovation-economy/</vt:lpwstr>
      </vt:variant>
      <vt:variant>
        <vt:lpwstr/>
      </vt:variant>
      <vt:variant>
        <vt:i4>6619252</vt:i4>
      </vt:variant>
      <vt:variant>
        <vt:i4>63</vt:i4>
      </vt:variant>
      <vt:variant>
        <vt:i4>0</vt:i4>
      </vt:variant>
      <vt:variant>
        <vt:i4>5</vt:i4>
      </vt:variant>
      <vt:variant>
        <vt:lpwstr>http://t.co/3hWjtxD8h4</vt:lpwstr>
      </vt:variant>
      <vt:variant>
        <vt:lpwstr/>
      </vt:variant>
      <vt:variant>
        <vt:i4>3670078</vt:i4>
      </vt:variant>
      <vt:variant>
        <vt:i4>60</vt:i4>
      </vt:variant>
      <vt:variant>
        <vt:i4>0</vt:i4>
      </vt:variant>
      <vt:variant>
        <vt:i4>5</vt:i4>
      </vt:variant>
      <vt:variant>
        <vt:lpwstr>http://t.co/8X5oYgP5RN</vt:lpwstr>
      </vt:variant>
      <vt:variant>
        <vt:lpwstr/>
      </vt:variant>
      <vt:variant>
        <vt:i4>6291562</vt:i4>
      </vt:variant>
      <vt:variant>
        <vt:i4>57</vt:i4>
      </vt:variant>
      <vt:variant>
        <vt:i4>0</vt:i4>
      </vt:variant>
      <vt:variant>
        <vt:i4>5</vt:i4>
      </vt:variant>
      <vt:variant>
        <vt:lpwstr>http://t.co/2ucZVyV5S0</vt:lpwstr>
      </vt:variant>
      <vt:variant>
        <vt:lpwstr/>
      </vt:variant>
      <vt:variant>
        <vt:i4>2293795</vt:i4>
      </vt:variant>
      <vt:variant>
        <vt:i4>54</vt:i4>
      </vt:variant>
      <vt:variant>
        <vt:i4>0</vt:i4>
      </vt:variant>
      <vt:variant>
        <vt:i4>5</vt:i4>
      </vt:variant>
      <vt:variant>
        <vt:lpwstr>http://t.co/879mrgNeVH</vt:lpwstr>
      </vt:variant>
      <vt:variant>
        <vt:lpwstr/>
      </vt:variant>
      <vt:variant>
        <vt:i4>2687027</vt:i4>
      </vt:variant>
      <vt:variant>
        <vt:i4>51</vt:i4>
      </vt:variant>
      <vt:variant>
        <vt:i4>0</vt:i4>
      </vt:variant>
      <vt:variant>
        <vt:i4>5</vt:i4>
      </vt:variant>
      <vt:variant>
        <vt:lpwstr>http://t.co/NawlvpU1Av</vt:lpwstr>
      </vt:variant>
      <vt:variant>
        <vt:lpwstr/>
      </vt:variant>
      <vt:variant>
        <vt:i4>8257591</vt:i4>
      </vt:variant>
      <vt:variant>
        <vt:i4>48</vt:i4>
      </vt:variant>
      <vt:variant>
        <vt:i4>0</vt:i4>
      </vt:variant>
      <vt:variant>
        <vt:i4>5</vt:i4>
      </vt:variant>
      <vt:variant>
        <vt:lpwstr>http://t.co/txRoGLwnix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http://careersherpa.net/summary-sunday-linkedin-wisdom/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http://t.co/nVOZgcTkg0</vt:lpwstr>
      </vt:variant>
      <vt:variant>
        <vt:lpwstr/>
      </vt:variant>
      <vt:variant>
        <vt:i4>7340095</vt:i4>
      </vt:variant>
      <vt:variant>
        <vt:i4>39</vt:i4>
      </vt:variant>
      <vt:variant>
        <vt:i4>0</vt:i4>
      </vt:variant>
      <vt:variant>
        <vt:i4>5</vt:i4>
      </vt:variant>
      <vt:variant>
        <vt:lpwstr>http://t.co/gjNzDLTiNV</vt:lpwstr>
      </vt:variant>
      <vt:variant>
        <vt:lpwstr/>
      </vt:variant>
      <vt:variant>
        <vt:i4>6946943</vt:i4>
      </vt:variant>
      <vt:variant>
        <vt:i4>36</vt:i4>
      </vt:variant>
      <vt:variant>
        <vt:i4>0</vt:i4>
      </vt:variant>
      <vt:variant>
        <vt:i4>5</vt:i4>
      </vt:variant>
      <vt:variant>
        <vt:lpwstr>http://t.co/WLAbQTAF1e</vt:lpwstr>
      </vt:variant>
      <vt:variant>
        <vt:lpwstr/>
      </vt:variant>
      <vt:variant>
        <vt:i4>2424949</vt:i4>
      </vt:variant>
      <vt:variant>
        <vt:i4>33</vt:i4>
      </vt:variant>
      <vt:variant>
        <vt:i4>0</vt:i4>
      </vt:variant>
      <vt:variant>
        <vt:i4>5</vt:i4>
      </vt:variant>
      <vt:variant>
        <vt:lpwstr>https://hbr.org/2012/09/stand-out-in-your-interview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http://t.co/LYyJ1vxjpS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http://t.co/bvxRlauj4C</vt:lpwstr>
      </vt:variant>
      <vt:variant>
        <vt:lpwstr/>
      </vt:variant>
      <vt:variant>
        <vt:i4>8192043</vt:i4>
      </vt:variant>
      <vt:variant>
        <vt:i4>24</vt:i4>
      </vt:variant>
      <vt:variant>
        <vt:i4>0</vt:i4>
      </vt:variant>
      <vt:variant>
        <vt:i4>5</vt:i4>
      </vt:variant>
      <vt:variant>
        <vt:lpwstr>http://t.co/FO4wSrwJ5n</vt:lpwstr>
      </vt:variant>
      <vt:variant>
        <vt:lpwstr/>
      </vt:variant>
      <vt:variant>
        <vt:i4>5439574</vt:i4>
      </vt:variant>
      <vt:variant>
        <vt:i4>21</vt:i4>
      </vt:variant>
      <vt:variant>
        <vt:i4>0</vt:i4>
      </vt:variant>
      <vt:variant>
        <vt:i4>5</vt:i4>
      </vt:variant>
      <vt:variant>
        <vt:lpwstr>http://blog.hreonline.com/2015/03/03/job-seekers-speak-stand/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https://twitter.com/aboutdotcom</vt:lpwstr>
      </vt:variant>
      <vt:variant>
        <vt:lpwstr/>
      </vt:variant>
      <vt:variant>
        <vt:i4>3473470</vt:i4>
      </vt:variant>
      <vt:variant>
        <vt:i4>15</vt:i4>
      </vt:variant>
      <vt:variant>
        <vt:i4>0</vt:i4>
      </vt:variant>
      <vt:variant>
        <vt:i4>5</vt:i4>
      </vt:variant>
      <vt:variant>
        <vt:lpwstr>http://t.co/NHH0sf3v0n</vt:lpwstr>
      </vt:variant>
      <vt:variant>
        <vt:lpwstr/>
      </vt:variant>
      <vt:variant>
        <vt:i4>2359409</vt:i4>
      </vt:variant>
      <vt:variant>
        <vt:i4>12</vt:i4>
      </vt:variant>
      <vt:variant>
        <vt:i4>0</vt:i4>
      </vt:variant>
      <vt:variant>
        <vt:i4>5</vt:i4>
      </vt:variant>
      <vt:variant>
        <vt:lpwstr>http://t.co/TrAo7dK8pv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http://t.co/uLHxW70pXl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http://t.co/mvugDYLdi1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http://t.co/CPQkBXOlSQ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https://t.co/XgmzEviskm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- Situation – Initiativ – Resultat</dc:title>
  <dc:creator>onoff</dc:creator>
  <cp:lastModifiedBy>Johan Åkesson</cp:lastModifiedBy>
  <cp:revision>2</cp:revision>
  <cp:lastPrinted>1900-12-31T23:00:00Z</cp:lastPrinted>
  <dcterms:created xsi:type="dcterms:W3CDTF">2018-04-17T20:09:00Z</dcterms:created>
  <dcterms:modified xsi:type="dcterms:W3CDTF">2018-04-17T20:09:00Z</dcterms:modified>
</cp:coreProperties>
</file>